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660"/>
        <w:gridCol w:w="2280"/>
        <w:gridCol w:w="2281"/>
      </w:tblGrid>
      <w:tr w:rsidRPr="00374CA0" w:rsidR="008205FE" w:rsidTr="009E51EE" w14:paraId="3FE2265C" w14:textId="77777777">
        <w:trPr>
          <w:trHeight w:val="272"/>
          <w:jc w:val="center"/>
        </w:trPr>
        <w:tc>
          <w:tcPr>
            <w:tcW w:w="1980" w:type="dxa"/>
            <w:shd w:val="clear" w:color="auto" w:fill="auto"/>
            <w:vAlign w:val="center"/>
          </w:tcPr>
          <w:p w:rsidRPr="00374CA0" w:rsidR="008205FE" w:rsidP="00AA3DF7" w:rsidRDefault="008205FE" w14:paraId="24D91102" w14:textId="77777777">
            <w:pPr>
              <w:spacing w:before="60" w:after="60"/>
              <w:rPr>
                <w:b/>
                <w:bCs/>
              </w:rPr>
            </w:pPr>
            <w:r w:rsidRPr="00374CA0">
              <w:rPr>
                <w:b/>
                <w:bCs/>
              </w:rPr>
              <w:t>Birim Adı</w:t>
            </w:r>
          </w:p>
        </w:tc>
        <w:tc>
          <w:tcPr>
            <w:tcW w:w="8221" w:type="dxa"/>
            <w:gridSpan w:val="3"/>
            <w:shd w:val="clear" w:color="auto" w:fill="auto"/>
            <w:vAlign w:val="center"/>
          </w:tcPr>
          <w:p w:rsidRPr="00374CA0" w:rsidR="008205FE" w:rsidP="00AA3DF7" w:rsidRDefault="00116FCB" w14:paraId="366E488D" w14:textId="77777777">
            <w:pPr>
              <w:spacing w:before="60" w:after="60"/>
              <w:rPr>
                <w:bCs/>
              </w:rPr>
            </w:pPr>
            <w:r w:rsidRPr="6DEEEE62">
              <w:t>Personel Daire Başkanlığı</w:t>
            </w:r>
          </w:p>
        </w:tc>
      </w:tr>
      <w:tr w:rsidRPr="00374CA0" w:rsidR="008205FE" w:rsidTr="009E51EE" w14:paraId="784A33D5" w14:textId="77777777">
        <w:trPr>
          <w:trHeight w:val="272"/>
          <w:jc w:val="center"/>
        </w:trPr>
        <w:tc>
          <w:tcPr>
            <w:tcW w:w="1980" w:type="dxa"/>
            <w:shd w:val="clear" w:color="auto" w:fill="auto"/>
            <w:vAlign w:val="center"/>
          </w:tcPr>
          <w:p w:rsidRPr="00374CA0" w:rsidR="008205FE" w:rsidP="00AA3DF7" w:rsidRDefault="008205FE" w14:paraId="61E668CB" w14:textId="77777777">
            <w:pPr>
              <w:spacing w:before="60" w:after="60"/>
              <w:rPr>
                <w:b/>
                <w:bCs/>
              </w:rPr>
            </w:pPr>
            <w:r>
              <w:rPr>
                <w:b/>
                <w:bCs/>
              </w:rPr>
              <w:t>Alt Birim Adı</w:t>
            </w:r>
          </w:p>
        </w:tc>
        <w:tc>
          <w:tcPr>
            <w:tcW w:w="8221" w:type="dxa"/>
            <w:gridSpan w:val="3"/>
            <w:shd w:val="clear" w:color="auto" w:fill="auto"/>
            <w:vAlign w:val="center"/>
          </w:tcPr>
          <w:p w:rsidRPr="00374CA0" w:rsidR="008205FE" w:rsidP="00AA3DF7" w:rsidRDefault="00116FCB" w14:paraId="5F4F17A0" w14:textId="77777777">
            <w:pPr>
              <w:spacing w:before="60" w:after="60"/>
              <w:rPr>
                <w:bCs/>
              </w:rPr>
            </w:pPr>
            <w:r w:rsidRPr="6DEEEE62">
              <w:t>Akademik Personel Şube Müdürlüğü</w:t>
            </w:r>
          </w:p>
        </w:tc>
      </w:tr>
      <w:tr w:rsidRPr="00374CA0" w:rsidR="008205FE" w:rsidTr="009E51EE" w14:paraId="44495B7A" w14:textId="77777777">
        <w:trPr>
          <w:trHeight w:val="272"/>
          <w:jc w:val="center"/>
        </w:trPr>
        <w:tc>
          <w:tcPr>
            <w:tcW w:w="1980" w:type="dxa"/>
            <w:shd w:val="clear" w:color="auto" w:fill="auto"/>
            <w:vAlign w:val="center"/>
          </w:tcPr>
          <w:p w:rsidRPr="00374CA0" w:rsidR="008205FE" w:rsidP="00AA3DF7" w:rsidRDefault="008205FE" w14:paraId="51B362FF" w14:textId="77777777">
            <w:pPr>
              <w:spacing w:before="60" w:after="60"/>
              <w:rPr>
                <w:b/>
                <w:bCs/>
              </w:rPr>
            </w:pPr>
            <w:r w:rsidRPr="00374CA0">
              <w:rPr>
                <w:b/>
                <w:bCs/>
              </w:rPr>
              <w:t>Görev Unvanı</w:t>
            </w:r>
          </w:p>
        </w:tc>
        <w:tc>
          <w:tcPr>
            <w:tcW w:w="8221" w:type="dxa"/>
            <w:gridSpan w:val="3"/>
            <w:shd w:val="clear" w:color="auto" w:fill="auto"/>
            <w:vAlign w:val="center"/>
          </w:tcPr>
          <w:p w:rsidRPr="00374CA0" w:rsidR="008205FE" w:rsidP="00AA3DF7" w:rsidRDefault="0058249A" w14:paraId="69E9AAC6" w14:textId="6F3E24F9">
            <w:pPr>
              <w:spacing w:before="60" w:after="60"/>
              <w:rPr>
                <w:bCs/>
              </w:rPr>
            </w:pPr>
            <w:r>
              <w:t>Şef</w:t>
            </w:r>
          </w:p>
        </w:tc>
      </w:tr>
      <w:tr w:rsidRPr="00374CA0" w:rsidR="008205FE" w:rsidTr="009E51EE" w14:paraId="3272EFC7" w14:textId="77777777">
        <w:trPr>
          <w:trHeight w:val="272"/>
          <w:jc w:val="center"/>
        </w:trPr>
        <w:tc>
          <w:tcPr>
            <w:tcW w:w="1980" w:type="dxa"/>
            <w:tcBorders>
              <w:bottom w:val="single" w:color="auto" w:sz="4" w:space="0"/>
            </w:tcBorders>
            <w:shd w:val="clear" w:color="auto" w:fill="auto"/>
            <w:vAlign w:val="center"/>
          </w:tcPr>
          <w:p w:rsidRPr="00374CA0" w:rsidR="008205FE" w:rsidP="00AA3DF7" w:rsidRDefault="008205FE" w14:paraId="4D47203A" w14:textId="77777777">
            <w:pPr>
              <w:spacing w:before="60" w:after="60"/>
              <w:rPr>
                <w:b/>
                <w:bCs/>
              </w:rPr>
            </w:pPr>
            <w:r>
              <w:rPr>
                <w:b/>
                <w:bCs/>
              </w:rPr>
              <w:t>Görevin Bağlı Olduğu Unvan</w:t>
            </w:r>
          </w:p>
        </w:tc>
        <w:tc>
          <w:tcPr>
            <w:tcW w:w="8221" w:type="dxa"/>
            <w:gridSpan w:val="3"/>
            <w:tcBorders>
              <w:bottom w:val="single" w:color="auto" w:sz="4" w:space="0"/>
            </w:tcBorders>
            <w:shd w:val="clear" w:color="auto" w:fill="auto"/>
            <w:vAlign w:val="center"/>
          </w:tcPr>
          <w:p w:rsidRPr="00374CA0" w:rsidR="008205FE" w:rsidP="00AA3DF7" w:rsidRDefault="0058249A" w14:paraId="3CAC20CB" w14:textId="0A06E536">
            <w:pPr>
              <w:spacing w:before="60" w:after="60"/>
              <w:rPr>
                <w:bCs/>
              </w:rPr>
            </w:pPr>
            <w:r>
              <w:rPr>
                <w:bCs/>
              </w:rPr>
              <w:t>Şube Müdürü</w:t>
            </w:r>
          </w:p>
        </w:tc>
      </w:tr>
      <w:tr w:rsidRPr="00374CA0" w:rsidR="008205FE" w:rsidTr="009E51EE" w14:paraId="1DB66237" w14:textId="77777777">
        <w:trPr>
          <w:trHeight w:val="272"/>
          <w:jc w:val="center"/>
        </w:trPr>
        <w:tc>
          <w:tcPr>
            <w:tcW w:w="1980" w:type="dxa"/>
            <w:tcBorders>
              <w:bottom w:val="single" w:color="auto" w:sz="4" w:space="0"/>
            </w:tcBorders>
            <w:shd w:val="clear" w:color="auto" w:fill="auto"/>
            <w:vAlign w:val="center"/>
          </w:tcPr>
          <w:p w:rsidR="008205FE" w:rsidP="00AA3DF7" w:rsidRDefault="008205FE" w14:paraId="7E656B92" w14:textId="77777777">
            <w:pPr>
              <w:spacing w:before="60" w:after="60"/>
              <w:rPr>
                <w:b/>
                <w:bCs/>
              </w:rPr>
            </w:pPr>
            <w:r>
              <w:rPr>
                <w:b/>
                <w:bCs/>
              </w:rPr>
              <w:t>Astlar</w:t>
            </w:r>
          </w:p>
          <w:p w:rsidRPr="00374CA0" w:rsidR="00031771" w:rsidP="00AA3DF7" w:rsidRDefault="00031771" w14:paraId="13DCCEC8" w14:textId="77777777">
            <w:pPr>
              <w:spacing w:before="60" w:after="60"/>
              <w:rPr>
                <w:b/>
                <w:bCs/>
              </w:rPr>
            </w:pPr>
            <w:r w:rsidRPr="00031771">
              <w:rPr>
                <w:b/>
                <w:bCs/>
              </w:rPr>
              <w:t>(Altındaki Bağlı Görev Unvanları)</w:t>
            </w:r>
          </w:p>
        </w:tc>
        <w:tc>
          <w:tcPr>
            <w:tcW w:w="8221" w:type="dxa"/>
            <w:gridSpan w:val="3"/>
            <w:tcBorders>
              <w:bottom w:val="single" w:color="auto" w:sz="4" w:space="0"/>
            </w:tcBorders>
            <w:shd w:val="clear" w:color="auto" w:fill="auto"/>
            <w:vAlign w:val="center"/>
          </w:tcPr>
          <w:p w:rsidRPr="00E726A7" w:rsidR="00E726A7" w:rsidP="00E726A7" w:rsidRDefault="00116FCB" w14:paraId="18F5832F" w14:textId="4593F606">
            <w:r>
              <w:t>Bilgisayar İşletmeni, Memur ve Büro Personeli</w:t>
            </w:r>
          </w:p>
        </w:tc>
      </w:tr>
      <w:tr w:rsidRPr="00374CA0" w:rsidR="008205FE" w:rsidTr="009E51EE" w14:paraId="2A2B01C6" w14:textId="77777777">
        <w:trPr>
          <w:trHeight w:val="272"/>
          <w:jc w:val="center"/>
        </w:trPr>
        <w:tc>
          <w:tcPr>
            <w:tcW w:w="1980" w:type="dxa"/>
            <w:shd w:val="clear" w:color="auto" w:fill="auto"/>
            <w:vAlign w:val="center"/>
          </w:tcPr>
          <w:p w:rsidRPr="00374CA0" w:rsidR="008205FE" w:rsidP="00AA3DF7" w:rsidRDefault="008205FE" w14:paraId="78E29E09" w14:textId="77777777">
            <w:pPr>
              <w:spacing w:before="60" w:after="60"/>
              <w:rPr>
                <w:b/>
                <w:bCs/>
              </w:rPr>
            </w:pPr>
            <w:r>
              <w:rPr>
                <w:b/>
                <w:bCs/>
              </w:rPr>
              <w:t>Vekâlet/Görev Devri</w:t>
            </w:r>
          </w:p>
        </w:tc>
        <w:tc>
          <w:tcPr>
            <w:tcW w:w="8221" w:type="dxa"/>
            <w:gridSpan w:val="3"/>
            <w:shd w:val="clear" w:color="auto" w:fill="auto"/>
            <w:vAlign w:val="center"/>
          </w:tcPr>
          <w:p w:rsidRPr="00374CA0" w:rsidR="008205FE" w:rsidP="00AA3DF7" w:rsidRDefault="0058249A" w14:paraId="28D5B91B" w14:textId="4DA14F2F">
            <w:pPr>
              <w:spacing w:before="60" w:after="60"/>
              <w:rPr>
                <w:bCs/>
              </w:rPr>
            </w:pPr>
            <w:r>
              <w:rPr>
                <w:bCs/>
              </w:rPr>
              <w:t xml:space="preserve">Şef, </w:t>
            </w:r>
            <w:r>
              <w:t>Bilgisayar İşletmeni, Memur ve Büro Personeli</w:t>
            </w:r>
          </w:p>
        </w:tc>
      </w:tr>
      <w:tr w:rsidRPr="00374CA0" w:rsidR="008205FE" w:rsidTr="009E51EE" w14:paraId="4DB06D86" w14:textId="77777777">
        <w:trPr>
          <w:trHeight w:val="2044"/>
          <w:jc w:val="center"/>
        </w:trPr>
        <w:tc>
          <w:tcPr>
            <w:tcW w:w="1980" w:type="dxa"/>
            <w:shd w:val="clear" w:color="auto" w:fill="auto"/>
            <w:vAlign w:val="center"/>
          </w:tcPr>
          <w:p w:rsidRPr="00811C9C" w:rsidR="008205FE" w:rsidP="00AA3DF7" w:rsidRDefault="008205FE" w14:paraId="4EEFCEEA"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8221" w:type="dxa"/>
            <w:gridSpan w:val="3"/>
            <w:shd w:val="clear" w:color="auto" w:fill="auto"/>
            <w:vAlign w:val="center"/>
          </w:tcPr>
          <w:p w:rsidRPr="00F934A0" w:rsidR="008205FE" w:rsidP="00AA3DF7" w:rsidRDefault="0058249A" w14:paraId="60E1B382" w14:textId="48F627A4">
            <w:pPr>
              <w:spacing w:before="60" w:after="60"/>
              <w:jc w:val="both"/>
            </w:pPr>
            <w:r>
              <w:t>Üniversitemiz akademik personelinin özlük haklarına ilişkin iş ve işlemlerin (atama, nakil, terfi, intibak, emeklilik, disiplin, arşiv işlemleri, görevlendirme işlemleri vb.) ilgili kanun, mevzuat ve yönetmelikler çerçevesinde incelenmesini ve yerine getirilmesi sağlamak.</w:t>
            </w:r>
          </w:p>
        </w:tc>
      </w:tr>
      <w:tr w:rsidRPr="00374CA0" w:rsidR="008205FE" w:rsidTr="009E51EE" w14:paraId="09ADB1C5" w14:textId="77777777">
        <w:trPr>
          <w:trHeight w:val="1670"/>
          <w:jc w:val="center"/>
        </w:trPr>
        <w:tc>
          <w:tcPr>
            <w:tcW w:w="1980" w:type="dxa"/>
            <w:shd w:val="clear" w:color="auto" w:fill="auto"/>
            <w:vAlign w:val="center"/>
          </w:tcPr>
          <w:p w:rsidRPr="00374CA0" w:rsidR="008205FE" w:rsidP="00AA3DF7" w:rsidRDefault="008205FE" w14:paraId="04668BB8" w14:textId="77777777">
            <w:pPr>
              <w:spacing w:before="60" w:after="60"/>
              <w:rPr>
                <w:b/>
                <w:bCs/>
              </w:rPr>
            </w:pPr>
            <w:r>
              <w:rPr>
                <w:b/>
                <w:bCs/>
              </w:rPr>
              <w:t>Temel Görev ve Sorumlulukları</w:t>
            </w:r>
          </w:p>
        </w:tc>
        <w:tc>
          <w:tcPr>
            <w:tcW w:w="8221" w:type="dxa"/>
            <w:gridSpan w:val="3"/>
            <w:shd w:val="clear" w:color="auto" w:fill="auto"/>
            <w:vAlign w:val="center"/>
          </w:tcPr>
          <w:p w:rsidR="002E4F8D" w:rsidP="00B06F39" w:rsidRDefault="0058249A" w14:paraId="31DB3067" w14:textId="17EF62D3">
            <w:pPr>
              <w:pStyle w:val="ListeParagraf"/>
              <w:numPr>
                <w:ilvl w:val="0"/>
                <w:numId w:val="33"/>
              </w:numPr>
              <w:spacing w:before="60" w:after="60"/>
              <w:jc w:val="both"/>
            </w:pPr>
            <w:r>
              <w:t xml:space="preserve">Akademik Personelin kadro tahsis ve tenkis </w:t>
            </w:r>
            <w:r w:rsidR="002E4F8D">
              <w:t>işlemlerini yapmak.</w:t>
            </w:r>
          </w:p>
          <w:p w:rsidR="002E4F8D" w:rsidP="00B06F39" w:rsidRDefault="002E4F8D" w14:paraId="1DABD392" w14:textId="3593BDE8">
            <w:pPr>
              <w:pStyle w:val="ListeParagraf"/>
              <w:numPr>
                <w:ilvl w:val="0"/>
                <w:numId w:val="33"/>
              </w:numPr>
              <w:spacing w:before="60" w:after="60"/>
              <w:jc w:val="both"/>
            </w:pPr>
            <w:r>
              <w:t>Öğretim üyesi ilanına ilişkin kadro talepleri ve kullanma izinlerinin işlemlerini yapmak.</w:t>
            </w:r>
          </w:p>
          <w:p w:rsidR="002E4F8D" w:rsidP="00B06F39" w:rsidRDefault="002E4F8D" w14:paraId="2159A105" w14:textId="3312652B">
            <w:pPr>
              <w:pStyle w:val="ListeParagraf"/>
              <w:numPr>
                <w:ilvl w:val="0"/>
                <w:numId w:val="33"/>
              </w:numPr>
              <w:spacing w:before="60" w:after="60"/>
              <w:jc w:val="both"/>
            </w:pPr>
            <w:r>
              <w:t>Öğretim üyesi ilanının yayımlanması işlemlerini yapmak.</w:t>
            </w:r>
          </w:p>
          <w:p w:rsidR="002E4F8D" w:rsidP="00B06F39" w:rsidRDefault="002E4F8D" w14:paraId="7775E243" w14:textId="5C193DC7">
            <w:pPr>
              <w:pStyle w:val="ListeParagraf"/>
              <w:numPr>
                <w:ilvl w:val="0"/>
                <w:numId w:val="33"/>
              </w:numPr>
              <w:spacing w:before="60" w:after="60"/>
              <w:jc w:val="both"/>
            </w:pPr>
            <w:r>
              <w:t>Öğretim üyesi ilanına ilişkin başvuruların alınması işlemlerini yapmak.</w:t>
            </w:r>
          </w:p>
          <w:p w:rsidR="00B06F39" w:rsidP="00B06F39" w:rsidRDefault="00B06F39" w14:paraId="4F63F3C7" w14:textId="60007AA0">
            <w:pPr>
              <w:pStyle w:val="ListeParagraf"/>
              <w:numPr>
                <w:ilvl w:val="0"/>
                <w:numId w:val="33"/>
              </w:numPr>
              <w:spacing w:before="60" w:after="60"/>
              <w:jc w:val="both"/>
            </w:pPr>
            <w:r>
              <w:t>Öğretim elemanı ilanının yayımlanması işlemlerini yapmak.</w:t>
            </w:r>
          </w:p>
          <w:p w:rsidR="002E4F8D" w:rsidP="00B06F39" w:rsidRDefault="002E4F8D" w14:paraId="45A87DDC" w14:textId="3FEF583F">
            <w:pPr>
              <w:pStyle w:val="ListeParagraf"/>
              <w:numPr>
                <w:ilvl w:val="0"/>
                <w:numId w:val="33"/>
              </w:numPr>
              <w:spacing w:before="60" w:after="60"/>
              <w:jc w:val="both"/>
            </w:pPr>
            <w:r>
              <w:t>Öğretim üyesi dışındaki akademik personel kadroları başvurularının alınması işlemlerini yapmak.</w:t>
            </w:r>
          </w:p>
          <w:p w:rsidR="002E4F8D" w:rsidP="00B06F39" w:rsidRDefault="002E4F8D" w14:paraId="758A8FF4" w14:textId="3834C0D6">
            <w:pPr>
              <w:pStyle w:val="ListeParagraf"/>
              <w:numPr>
                <w:ilvl w:val="0"/>
                <w:numId w:val="33"/>
              </w:numPr>
              <w:spacing w:before="60" w:after="60"/>
              <w:jc w:val="both"/>
            </w:pPr>
            <w:r>
              <w:t>Akademik personelin ilişik kesme işlemlerini yapmak.</w:t>
            </w:r>
          </w:p>
          <w:p w:rsidR="002E4F8D" w:rsidP="00B06F39" w:rsidRDefault="002E4F8D" w14:paraId="6562B0C1" w14:textId="76875B8F">
            <w:pPr>
              <w:pStyle w:val="ListeParagraf"/>
              <w:numPr>
                <w:ilvl w:val="0"/>
                <w:numId w:val="33"/>
              </w:numPr>
              <w:spacing w:before="60" w:after="60"/>
              <w:jc w:val="both"/>
            </w:pPr>
            <w:r>
              <w:t>Akademik personelin açıktan ve naklen atama işlemlerini yapmak.</w:t>
            </w:r>
          </w:p>
          <w:p w:rsidR="002E4F8D" w:rsidP="00B06F39" w:rsidRDefault="002E4F8D" w14:paraId="74EAA749" w14:textId="1E298D90">
            <w:pPr>
              <w:pStyle w:val="ListeParagraf"/>
              <w:numPr>
                <w:ilvl w:val="0"/>
                <w:numId w:val="33"/>
              </w:numPr>
              <w:spacing w:before="60" w:after="60"/>
              <w:jc w:val="both"/>
            </w:pPr>
            <w:r>
              <w:t>Profesör</w:t>
            </w:r>
            <w:r w:rsidR="00B06F39">
              <w:t xml:space="preserve"> ve doçent </w:t>
            </w:r>
            <w:r>
              <w:t>jürilerine bilimsel yayın dosyalarının gönderilmesi işlemlerini yapmak.</w:t>
            </w:r>
          </w:p>
          <w:p w:rsidR="002E4F8D" w:rsidP="00B06F39" w:rsidRDefault="002E4F8D" w14:paraId="69A31597" w14:textId="1FD93089">
            <w:pPr>
              <w:pStyle w:val="ListeParagraf"/>
              <w:numPr>
                <w:ilvl w:val="0"/>
                <w:numId w:val="33"/>
              </w:numPr>
              <w:spacing w:before="60" w:after="60"/>
              <w:jc w:val="both"/>
            </w:pPr>
            <w:r>
              <w:t>Akademik personelin işe başlatılma işlemlerinin takibini sağlamak.</w:t>
            </w:r>
          </w:p>
          <w:p w:rsidR="002E4F8D" w:rsidP="00B06F39" w:rsidRDefault="002E4F8D" w14:paraId="6B623897" w14:textId="3B289DDC">
            <w:pPr>
              <w:pStyle w:val="ListeParagraf"/>
              <w:numPr>
                <w:ilvl w:val="0"/>
                <w:numId w:val="33"/>
              </w:numPr>
              <w:spacing w:before="60" w:after="60"/>
              <w:jc w:val="both"/>
            </w:pPr>
            <w:r>
              <w:t>Amirinin ihtiyaç duyabileceği kendi görev alanı kap</w:t>
            </w:r>
            <w:r w:rsidR="0093096F">
              <w:t>samı</w:t>
            </w:r>
            <w:r>
              <w:t>ndaki her türlü bilginin her an kullanılabilecek durumda tam, doğru ve güncel olarak tutulmasını sağlamak, gerektiğinde rapor hazırlamak.</w:t>
            </w:r>
          </w:p>
          <w:p w:rsidR="002E4F8D" w:rsidP="00B06F39" w:rsidRDefault="002E4F8D" w14:paraId="2A4C3EAA" w14:textId="40BD1E38">
            <w:pPr>
              <w:pStyle w:val="ListeParagraf"/>
              <w:numPr>
                <w:ilvl w:val="0"/>
                <w:numId w:val="33"/>
              </w:numPr>
              <w:spacing w:before="60" w:after="60"/>
              <w:jc w:val="both"/>
            </w:pPr>
            <w:r w:rsidRPr="002E4F8D">
              <w:t>Şube Müdürlüğü ile ilgili mevzuat değişikliklerini takip ederek işlemlerin buna uygun yapılmasını sağlamak.</w:t>
            </w:r>
          </w:p>
          <w:p w:rsidR="00160752" w:rsidP="00B06F39" w:rsidRDefault="00160752" w14:paraId="62B23CC6" w14:textId="47D0F7E7">
            <w:pPr>
              <w:pStyle w:val="ListeParagraf"/>
              <w:numPr>
                <w:ilvl w:val="0"/>
                <w:numId w:val="33"/>
              </w:numPr>
              <w:spacing w:before="60" w:after="60"/>
              <w:jc w:val="both"/>
            </w:pPr>
            <w:r>
              <w:t>Şube Müdürü tarafından havale edilen yazı, tutanak ve formlarını gereğini yapmak/yapılmasını sağlamak.</w:t>
            </w:r>
          </w:p>
          <w:p w:rsidR="00160752" w:rsidP="00B06F39" w:rsidRDefault="00160752" w14:paraId="6B5BF68D" w14:textId="7EF379A8">
            <w:pPr>
              <w:pStyle w:val="ListeParagraf"/>
              <w:numPr>
                <w:ilvl w:val="0"/>
                <w:numId w:val="33"/>
              </w:numPr>
              <w:spacing w:before="60" w:after="60"/>
              <w:jc w:val="both"/>
            </w:pPr>
            <w:r>
              <w:lastRenderedPageBreak/>
              <w:t xml:space="preserve">Personel Bilgi Sistemine veri girişi </w:t>
            </w:r>
            <w:r w:rsidR="0093096F">
              <w:t xml:space="preserve">yapmak/ veri girişlerini </w:t>
            </w:r>
            <w:r>
              <w:t>kontrol etmek.</w:t>
            </w:r>
          </w:p>
          <w:p w:rsidR="00160752" w:rsidP="00B06F39" w:rsidRDefault="00B06F39" w14:paraId="3AFF23CB" w14:textId="3E580CC9">
            <w:pPr>
              <w:pStyle w:val="ListeParagraf"/>
              <w:numPr>
                <w:ilvl w:val="0"/>
                <w:numId w:val="33"/>
              </w:numPr>
              <w:spacing w:before="60" w:after="60"/>
              <w:jc w:val="both"/>
            </w:pPr>
            <w:r>
              <w:t>Yükseköğretim</w:t>
            </w:r>
            <w:r w:rsidR="00160752">
              <w:t xml:space="preserve"> Bilgi Sistemine (YÖKSİS) veri girişi yapmak ve yapılmasını sağlamak.</w:t>
            </w:r>
          </w:p>
          <w:p w:rsidR="00160752" w:rsidP="00B06F39" w:rsidRDefault="00160752" w14:paraId="11D79E6E" w14:textId="52EF4BF1">
            <w:pPr>
              <w:pStyle w:val="ListeParagraf"/>
              <w:numPr>
                <w:ilvl w:val="0"/>
                <w:numId w:val="33"/>
              </w:numPr>
              <w:spacing w:before="60" w:after="60"/>
              <w:jc w:val="both"/>
            </w:pPr>
            <w:r>
              <w:t>Rektörlüğe bağlı birimlere alınacak öğretim elemanlarının sınav jürisi oluşturma işlemlerini yapmak.</w:t>
            </w:r>
          </w:p>
          <w:p w:rsidR="00160752" w:rsidP="00B06F39" w:rsidRDefault="00160752" w14:paraId="047B1B79" w14:textId="28007BC5">
            <w:pPr>
              <w:pStyle w:val="ListeParagraf"/>
              <w:numPr>
                <w:ilvl w:val="0"/>
                <w:numId w:val="33"/>
              </w:numPr>
              <w:spacing w:before="60" w:after="60"/>
              <w:jc w:val="both"/>
            </w:pPr>
            <w:r>
              <w:t>Üniversitenin öğretim elemanı görev süresi uzatma taleplerini kontrol etmek ve görev süresi uzatımını sağlamak.</w:t>
            </w:r>
          </w:p>
          <w:p w:rsidR="00160752" w:rsidP="00B06F39" w:rsidRDefault="00160752" w14:paraId="4D4F0C0E" w14:textId="5812293D">
            <w:pPr>
              <w:pStyle w:val="ListeParagraf"/>
              <w:numPr>
                <w:ilvl w:val="0"/>
                <w:numId w:val="33"/>
              </w:numPr>
              <w:spacing w:before="60" w:after="60"/>
              <w:jc w:val="both"/>
            </w:pPr>
            <w:r>
              <w:t>İstifa eden, naklen giden veya gelen akademik personel özlük dosyalarını teslim almak, göndermek ve takibini yapmak.</w:t>
            </w:r>
          </w:p>
          <w:p w:rsidR="00160752" w:rsidP="00B06F39" w:rsidRDefault="00160752" w14:paraId="64449CBF" w14:textId="2B0B9A6F">
            <w:pPr>
              <w:pStyle w:val="ListeParagraf"/>
              <w:numPr>
                <w:ilvl w:val="0"/>
                <w:numId w:val="33"/>
              </w:numPr>
              <w:spacing w:before="60" w:after="60"/>
              <w:jc w:val="both"/>
            </w:pPr>
            <w:r>
              <w:t>SGK, Hizmet Takip Programı (HİTAP) ve YÖKSİS bilgi giriş ve güncelleme işlemlerinin takibini yapmak.</w:t>
            </w:r>
          </w:p>
          <w:p w:rsidR="00160752" w:rsidP="00B06F39" w:rsidRDefault="00160752" w14:paraId="320C0BA0" w14:textId="5F99B5AB">
            <w:pPr>
              <w:pStyle w:val="ListeParagraf"/>
              <w:numPr>
                <w:ilvl w:val="0"/>
                <w:numId w:val="33"/>
              </w:numPr>
              <w:spacing w:before="60" w:after="60"/>
              <w:jc w:val="both"/>
            </w:pPr>
            <w:r>
              <w:t>İlgili kanun hükümleri uyarınca ücretsiz izin talebinde bulunan akademik personelin işlemlerinin yapılmasını sağlamak.</w:t>
            </w:r>
          </w:p>
          <w:p w:rsidR="00160752" w:rsidP="00B06F39" w:rsidRDefault="00160752" w14:paraId="6F9E7BFD" w14:textId="09137717">
            <w:pPr>
              <w:pStyle w:val="ListeParagraf"/>
              <w:numPr>
                <w:ilvl w:val="0"/>
                <w:numId w:val="33"/>
              </w:numPr>
              <w:spacing w:before="60" w:after="60"/>
              <w:jc w:val="both"/>
            </w:pPr>
            <w:r>
              <w:t xml:space="preserve">2547 sayılı Kanun’un 34. </w:t>
            </w:r>
            <w:r w:rsidR="00B06F39">
              <w:t>m</w:t>
            </w:r>
            <w:r>
              <w:t xml:space="preserve">addesi ve 2914 sayılı Kanun’un 16. </w:t>
            </w:r>
            <w:r w:rsidR="00B06F39">
              <w:t>m</w:t>
            </w:r>
            <w:r>
              <w:t>addesi uyarınca yabancı uyruklu öğretim elemanı istihdamı ile ilgili Yükseköğretim Kurulu Başkanlığı nezdinde işlemlerin yürütülmesini sağlamak.</w:t>
            </w:r>
          </w:p>
          <w:p w:rsidR="00160752" w:rsidP="00B06F39" w:rsidRDefault="00160752" w14:paraId="3E2D83EE" w14:textId="1AFF9D4C">
            <w:pPr>
              <w:pStyle w:val="ListeParagraf"/>
              <w:numPr>
                <w:ilvl w:val="0"/>
                <w:numId w:val="33"/>
              </w:numPr>
              <w:spacing w:before="60" w:after="60"/>
              <w:jc w:val="both"/>
            </w:pPr>
            <w:r>
              <w:t xml:space="preserve">2547 sayılı Kanun’un 35. </w:t>
            </w:r>
            <w:r w:rsidR="00B06F39">
              <w:t>m</w:t>
            </w:r>
            <w:r>
              <w:t>addesi uyarınca lisansüstü öğretim yapmak üzere atanacak araştırma görevlilerinin işlemlerinin yürütülmesini sağlamak.</w:t>
            </w:r>
          </w:p>
          <w:p w:rsidR="00160752" w:rsidP="00B06F39" w:rsidRDefault="00160752" w14:paraId="635B4551" w14:textId="3E55580B">
            <w:pPr>
              <w:pStyle w:val="ListeParagraf"/>
              <w:numPr>
                <w:ilvl w:val="0"/>
                <w:numId w:val="33"/>
              </w:numPr>
              <w:spacing w:before="60" w:after="60"/>
              <w:jc w:val="both"/>
            </w:pPr>
            <w:r>
              <w:t>1416 sayılı Kanun ile 2547 sayılı Kanun uyarınca mecburi hizmeti Üniversitemize devredilen mecburi hizmet yükümlüsü akademik personelin işlemlerinin yürütülmesini sağlamak.</w:t>
            </w:r>
          </w:p>
          <w:p w:rsidR="00160752" w:rsidP="00B06F39" w:rsidRDefault="00160752" w14:paraId="5DFA1D58" w14:textId="3923A621">
            <w:pPr>
              <w:pStyle w:val="ListeParagraf"/>
              <w:numPr>
                <w:ilvl w:val="0"/>
                <w:numId w:val="33"/>
              </w:numPr>
              <w:spacing w:before="60" w:after="60"/>
              <w:jc w:val="both"/>
            </w:pPr>
            <w:r w:rsidRPr="00160752">
              <w:t>Üniversite akademik personeline ilişkin bilgi edinme biriminden gelen yazılara cevap verilmesini sağlamak.</w:t>
            </w:r>
          </w:p>
          <w:p w:rsidR="00160752" w:rsidP="00B06F39" w:rsidRDefault="00160752" w14:paraId="0A328C06" w14:textId="761F6077">
            <w:pPr>
              <w:pStyle w:val="ListeParagraf"/>
              <w:numPr>
                <w:ilvl w:val="0"/>
                <w:numId w:val="33"/>
              </w:numPr>
              <w:spacing w:before="60" w:after="60"/>
              <w:jc w:val="both"/>
            </w:pPr>
            <w:r>
              <w:t>Ü</w:t>
            </w:r>
            <w:r w:rsidRPr="00160752">
              <w:t>niversitemiz birimlerine tahsis edilen akademik kadrolardan dolu-boş kadrolar da yapılacak olan tenkis</w:t>
            </w:r>
            <w:r w:rsidR="00B06F39">
              <w:t>-</w:t>
            </w:r>
            <w:r w:rsidRPr="00160752">
              <w:t>tahsis ve iptal-ihdas işlemlerinin yürütülmesini sağlamak</w:t>
            </w:r>
            <w:r>
              <w:t>.</w:t>
            </w:r>
          </w:p>
          <w:p w:rsidRPr="008A45DE" w:rsidR="00160752" w:rsidP="00B06F39" w:rsidRDefault="00160752" w14:paraId="398A4CB6" w14:textId="499F884D">
            <w:pPr>
              <w:pStyle w:val="ListeParagraf"/>
              <w:numPr>
                <w:ilvl w:val="0"/>
                <w:numId w:val="33"/>
              </w:numPr>
              <w:spacing w:before="60" w:after="60"/>
              <w:jc w:val="both"/>
            </w:pPr>
            <w:r w:rsidRPr="00160752">
              <w:t>Bağlı bulunduğu yöneticiler tarafından verilecek diğer görevleri gerçekleştirmek.</w:t>
            </w:r>
          </w:p>
        </w:tc>
      </w:tr>
      <w:tr w:rsidRPr="00374CA0" w:rsidR="008205FE" w:rsidTr="009E51EE" w14:paraId="6294A8D1" w14:textId="77777777">
        <w:trPr>
          <w:trHeight w:val="1411"/>
          <w:jc w:val="center"/>
        </w:trPr>
        <w:tc>
          <w:tcPr>
            <w:tcW w:w="1980" w:type="dxa"/>
            <w:shd w:val="clear" w:color="auto" w:fill="auto"/>
            <w:vAlign w:val="center"/>
          </w:tcPr>
          <w:p w:rsidRPr="00374CA0" w:rsidR="008205FE" w:rsidP="00AA3DF7" w:rsidRDefault="008205FE" w14:paraId="67898943" w14:textId="77777777">
            <w:pPr>
              <w:spacing w:before="60" w:after="60"/>
              <w:rPr>
                <w:b/>
                <w:bCs/>
              </w:rPr>
            </w:pPr>
            <w:r>
              <w:rPr>
                <w:b/>
                <w:bCs/>
              </w:rPr>
              <w:lastRenderedPageBreak/>
              <w:t xml:space="preserve"> Yetkileri</w:t>
            </w:r>
          </w:p>
        </w:tc>
        <w:tc>
          <w:tcPr>
            <w:tcW w:w="8221" w:type="dxa"/>
            <w:gridSpan w:val="3"/>
            <w:shd w:val="clear" w:color="auto" w:fill="auto"/>
            <w:vAlign w:val="center"/>
          </w:tcPr>
          <w:p w:rsidR="00E441D3" w:rsidP="00E441D3" w:rsidRDefault="00E441D3" w14:paraId="2263C01C" w14:textId="77777777">
            <w:pPr>
              <w:spacing w:before="60" w:after="60"/>
            </w:pPr>
            <w:r>
              <w:t>U</w:t>
            </w:r>
            <w:r w:rsidRPr="002B0C62">
              <w:t xml:space="preserve">BYS imza </w:t>
            </w:r>
            <w:r>
              <w:t>Y</w:t>
            </w:r>
            <w:r w:rsidRPr="002B0C62">
              <w:t>etkisi</w:t>
            </w:r>
          </w:p>
          <w:p w:rsidRPr="00FF230F" w:rsidR="008205FE" w:rsidP="00B06F39" w:rsidRDefault="00B06F39" w14:paraId="08633FD6" w14:textId="13A7B1B8">
            <w:pPr>
              <w:spacing w:before="60" w:after="60"/>
            </w:pPr>
            <w:r>
              <w:t>DETSİS Yetkilisi</w:t>
            </w:r>
          </w:p>
        </w:tc>
      </w:tr>
      <w:tr w:rsidRPr="00374CA0" w:rsidR="008205FE" w:rsidTr="009E51EE" w14:paraId="432980C1" w14:textId="77777777">
        <w:trPr>
          <w:trHeight w:val="389"/>
          <w:jc w:val="center"/>
        </w:trPr>
        <w:tc>
          <w:tcPr>
            <w:tcW w:w="1980" w:type="dxa"/>
            <w:vMerge w:val="restart"/>
            <w:shd w:val="clear" w:color="auto" w:fill="auto"/>
            <w:vAlign w:val="center"/>
          </w:tcPr>
          <w:p w:rsidR="008205FE" w:rsidP="00AA3DF7" w:rsidRDefault="008205FE" w14:paraId="7C1D3CFA" w14:textId="77777777">
            <w:pPr>
              <w:spacing w:before="60" w:after="60"/>
              <w:rPr>
                <w:b/>
              </w:rPr>
            </w:pPr>
          </w:p>
          <w:p w:rsidR="008205FE" w:rsidP="00AA3DF7" w:rsidRDefault="008205FE" w14:paraId="08B947F9" w14:textId="77777777">
            <w:pPr>
              <w:spacing w:before="60" w:after="60"/>
              <w:rPr>
                <w:b/>
              </w:rPr>
            </w:pPr>
            <w:r>
              <w:rPr>
                <w:b/>
              </w:rPr>
              <w:t>Yetkinlik Düzeyi</w:t>
            </w:r>
          </w:p>
          <w:p w:rsidR="008205FE" w:rsidP="00AA3DF7" w:rsidRDefault="008205FE" w14:paraId="470AC664" w14:textId="77777777">
            <w:pPr>
              <w:spacing w:before="60" w:after="60"/>
              <w:rPr>
                <w:b/>
                <w:bCs/>
              </w:rPr>
            </w:pPr>
          </w:p>
        </w:tc>
        <w:tc>
          <w:tcPr>
            <w:tcW w:w="3660" w:type="dxa"/>
            <w:shd w:val="clear" w:color="auto" w:fill="auto"/>
            <w:vAlign w:val="center"/>
          </w:tcPr>
          <w:p w:rsidR="008205FE" w:rsidP="00AA3DF7" w:rsidRDefault="008205FE" w14:paraId="0369C73E" w14:textId="77777777">
            <w:pPr>
              <w:spacing w:before="60" w:after="60"/>
              <w:jc w:val="center"/>
              <w:rPr>
                <w:b/>
                <w:bCs/>
              </w:rPr>
            </w:pPr>
            <w:r>
              <w:rPr>
                <w:b/>
                <w:bCs/>
              </w:rPr>
              <w:t>Temel</w:t>
            </w:r>
          </w:p>
        </w:tc>
        <w:tc>
          <w:tcPr>
            <w:tcW w:w="2280" w:type="dxa"/>
            <w:shd w:val="clear" w:color="auto" w:fill="auto"/>
            <w:vAlign w:val="center"/>
          </w:tcPr>
          <w:p w:rsidR="008205FE" w:rsidP="00AA3DF7" w:rsidRDefault="008205FE" w14:paraId="0C0D51FE" w14:textId="77777777">
            <w:pPr>
              <w:spacing w:before="60" w:after="60"/>
              <w:jc w:val="center"/>
              <w:rPr>
                <w:b/>
                <w:bCs/>
              </w:rPr>
            </w:pPr>
            <w:r>
              <w:rPr>
                <w:b/>
                <w:bCs/>
              </w:rPr>
              <w:t>Teknik</w:t>
            </w:r>
          </w:p>
        </w:tc>
        <w:tc>
          <w:tcPr>
            <w:tcW w:w="2281" w:type="dxa"/>
            <w:shd w:val="clear" w:color="auto" w:fill="auto"/>
            <w:vAlign w:val="center"/>
          </w:tcPr>
          <w:p w:rsidRPr="00374CA0" w:rsidR="008205FE" w:rsidP="00AA3DF7" w:rsidRDefault="008205FE" w14:paraId="760F4726" w14:textId="77777777">
            <w:pPr>
              <w:spacing w:before="60" w:after="60"/>
              <w:jc w:val="center"/>
              <w:rPr>
                <w:b/>
                <w:bCs/>
              </w:rPr>
            </w:pPr>
            <w:r>
              <w:rPr>
                <w:b/>
                <w:bCs/>
              </w:rPr>
              <w:t>Yönetsel</w:t>
            </w:r>
          </w:p>
        </w:tc>
      </w:tr>
      <w:tr w:rsidRPr="00374CA0" w:rsidR="008205FE" w:rsidTr="009E51EE" w14:paraId="41E89D45" w14:textId="77777777">
        <w:trPr>
          <w:trHeight w:val="702"/>
          <w:jc w:val="center"/>
        </w:trPr>
        <w:tc>
          <w:tcPr>
            <w:tcW w:w="1980" w:type="dxa"/>
            <w:vMerge/>
            <w:shd w:val="clear" w:color="auto" w:fill="auto"/>
            <w:vAlign w:val="center"/>
          </w:tcPr>
          <w:p w:rsidR="008205FE" w:rsidP="00AA3DF7" w:rsidRDefault="008205FE" w14:paraId="2A3D4102" w14:textId="77777777">
            <w:pPr>
              <w:spacing w:before="60" w:after="60"/>
              <w:rPr>
                <w:b/>
              </w:rPr>
            </w:pPr>
          </w:p>
        </w:tc>
        <w:tc>
          <w:tcPr>
            <w:tcW w:w="3660" w:type="dxa"/>
            <w:shd w:val="clear" w:color="auto" w:fill="auto"/>
            <w:vAlign w:val="center"/>
          </w:tcPr>
          <w:p w:rsidR="00197C89" w:rsidP="00197C89" w:rsidRDefault="00197C89" w14:paraId="0AF3BBDA" w14:textId="77777777">
            <w:pPr>
              <w:autoSpaceDE w:val="0"/>
              <w:autoSpaceDN w:val="0"/>
              <w:adjustRightInd w:val="0"/>
              <w:spacing w:before="60" w:after="60"/>
              <w:ind w:left="170"/>
            </w:pPr>
            <w:r>
              <w:t>Lisans mezunu olmak</w:t>
            </w:r>
          </w:p>
          <w:p w:rsidR="00197C89" w:rsidP="00197C89" w:rsidRDefault="00197C89" w14:paraId="437A50AB" w14:textId="77777777">
            <w:pPr>
              <w:autoSpaceDE w:val="0"/>
              <w:autoSpaceDN w:val="0"/>
              <w:adjustRightInd w:val="0"/>
              <w:spacing w:before="60" w:after="60"/>
              <w:ind w:left="170"/>
            </w:pPr>
            <w:r>
              <w:t>Düzenli ve disiplinli çalışma</w:t>
            </w:r>
          </w:p>
          <w:p w:rsidR="00FA5F77" w:rsidP="00197C89" w:rsidRDefault="00197C89" w14:paraId="46758BFC" w14:textId="77777777">
            <w:pPr>
              <w:autoSpaceDE w:val="0"/>
              <w:autoSpaceDN w:val="0"/>
              <w:adjustRightInd w:val="0"/>
              <w:spacing w:before="60" w:after="60"/>
              <w:ind w:left="170"/>
            </w:pPr>
            <w:r>
              <w:lastRenderedPageBreak/>
              <w:t xml:space="preserve">Kurumsal ve etik prensiplere bağlılık </w:t>
            </w:r>
          </w:p>
          <w:p w:rsidRPr="00C057C0" w:rsidR="008205FE" w:rsidP="00197C89" w:rsidRDefault="00197C89" w14:paraId="2688108D" w14:textId="77777777">
            <w:pPr>
              <w:autoSpaceDE w:val="0"/>
              <w:autoSpaceDN w:val="0"/>
              <w:adjustRightInd w:val="0"/>
              <w:spacing w:before="60" w:after="60"/>
              <w:ind w:left="170"/>
            </w:pPr>
            <w:r>
              <w:t>Yoğun tempoda çalışabilme</w:t>
            </w:r>
          </w:p>
        </w:tc>
        <w:tc>
          <w:tcPr>
            <w:tcW w:w="2280" w:type="dxa"/>
            <w:shd w:val="clear" w:color="auto" w:fill="auto"/>
            <w:vAlign w:val="center"/>
          </w:tcPr>
          <w:p w:rsidR="00197C89" w:rsidP="00197C89" w:rsidRDefault="00197C89" w14:paraId="4CEFA812" w14:textId="77777777">
            <w:pPr>
              <w:autoSpaceDE w:val="0"/>
              <w:autoSpaceDN w:val="0"/>
              <w:adjustRightInd w:val="0"/>
              <w:spacing w:before="60" w:after="60"/>
              <w:ind w:left="170"/>
            </w:pPr>
            <w:r>
              <w:lastRenderedPageBreak/>
              <w:t>İstatistiksel çözümleme</w:t>
            </w:r>
          </w:p>
          <w:p w:rsidR="00197C89" w:rsidP="00197C89" w:rsidRDefault="00197C89" w14:paraId="210F92E2" w14:textId="77777777">
            <w:pPr>
              <w:autoSpaceDE w:val="0"/>
              <w:autoSpaceDN w:val="0"/>
              <w:adjustRightInd w:val="0"/>
              <w:spacing w:before="60" w:after="60"/>
              <w:ind w:left="170"/>
            </w:pPr>
            <w:r>
              <w:lastRenderedPageBreak/>
              <w:t>Ofis programlarını etkin kullanabilme</w:t>
            </w:r>
          </w:p>
          <w:p w:rsidRPr="00C057C0" w:rsidR="008205FE" w:rsidP="00197C89" w:rsidRDefault="00197C89" w14:paraId="6D82A17F" w14:textId="77777777">
            <w:pPr>
              <w:autoSpaceDE w:val="0"/>
              <w:autoSpaceDN w:val="0"/>
              <w:adjustRightInd w:val="0"/>
              <w:spacing w:before="60" w:after="60"/>
              <w:ind w:left="170"/>
            </w:pPr>
            <w:r>
              <w:t xml:space="preserve">Ofis gereçlerini kullanabilme (yazıcı, faks vb.) </w:t>
            </w:r>
            <w:r w:rsidR="004D07F1">
              <w:t>Sistemli ve etkin uygulamalar geliştirme</w:t>
            </w:r>
          </w:p>
        </w:tc>
        <w:tc>
          <w:tcPr>
            <w:tcW w:w="2281" w:type="dxa"/>
            <w:shd w:val="clear" w:color="auto" w:fill="auto"/>
            <w:vAlign w:val="center"/>
          </w:tcPr>
          <w:p w:rsidR="00FA5F77" w:rsidP="00197C89" w:rsidRDefault="00197C89" w14:paraId="477A6438" w14:textId="77777777">
            <w:pPr>
              <w:tabs>
                <w:tab w:val="num" w:pos="900"/>
              </w:tabs>
              <w:spacing w:line="276" w:lineRule="auto"/>
            </w:pPr>
            <w:r>
              <w:lastRenderedPageBreak/>
              <w:t>Analiz yapabilme</w:t>
            </w:r>
          </w:p>
          <w:p w:rsidR="00197C89" w:rsidP="00197C89" w:rsidRDefault="00197C89" w14:paraId="3D63A584" w14:textId="77777777">
            <w:pPr>
              <w:tabs>
                <w:tab w:val="num" w:pos="900"/>
              </w:tabs>
              <w:spacing w:line="276" w:lineRule="auto"/>
            </w:pPr>
            <w:r>
              <w:t xml:space="preserve">Hızlı düşünme ve karar verebilme </w:t>
            </w:r>
          </w:p>
          <w:p w:rsidR="00197C89" w:rsidP="00197C89" w:rsidRDefault="00197C89" w14:paraId="32D18562" w14:textId="77777777">
            <w:pPr>
              <w:tabs>
                <w:tab w:val="num" w:pos="900"/>
              </w:tabs>
              <w:spacing w:line="276" w:lineRule="auto"/>
            </w:pPr>
            <w:r>
              <w:lastRenderedPageBreak/>
              <w:t xml:space="preserve">İkna kabiliyeti Koordinasyon yapabilme </w:t>
            </w:r>
          </w:p>
          <w:p w:rsidR="00197C89" w:rsidP="00197C89" w:rsidRDefault="00197C89" w14:paraId="2AF6BE92" w14:textId="77777777">
            <w:pPr>
              <w:tabs>
                <w:tab w:val="num" w:pos="900"/>
              </w:tabs>
              <w:spacing w:line="276" w:lineRule="auto"/>
            </w:pPr>
            <w:r>
              <w:t xml:space="preserve">Planlama ve organizasyon yapabilme </w:t>
            </w:r>
          </w:p>
          <w:p w:rsidRPr="00C057C0" w:rsidR="008205FE" w:rsidP="00197C89" w:rsidRDefault="00197C89" w14:paraId="56F9A2D5" w14:textId="77777777">
            <w:pPr>
              <w:spacing w:before="60" w:after="60"/>
            </w:pPr>
            <w:r>
              <w:t xml:space="preserve">Proje liderliği vasfı Sorun çözebilme  </w:t>
            </w:r>
          </w:p>
        </w:tc>
      </w:tr>
      <w:tr w:rsidRPr="00374CA0" w:rsidR="008205FE" w:rsidTr="009E51EE" w14:paraId="48B0F2A9" w14:textId="77777777">
        <w:trPr>
          <w:trHeight w:val="1555"/>
          <w:jc w:val="center"/>
        </w:trPr>
        <w:tc>
          <w:tcPr>
            <w:tcW w:w="1980" w:type="dxa"/>
            <w:shd w:val="clear" w:color="auto" w:fill="auto"/>
            <w:vAlign w:val="center"/>
          </w:tcPr>
          <w:p w:rsidR="008205FE" w:rsidP="00AA3DF7" w:rsidRDefault="008205FE" w14:paraId="13E63C62" w14:textId="77777777">
            <w:pPr>
              <w:spacing w:before="60" w:after="60"/>
              <w:rPr>
                <w:b/>
              </w:rPr>
            </w:pPr>
            <w:r>
              <w:rPr>
                <w:b/>
              </w:rPr>
              <w:lastRenderedPageBreak/>
              <w:t xml:space="preserve">Görev İçin Gerekli </w:t>
            </w:r>
          </w:p>
          <w:p w:rsidR="008205FE" w:rsidP="00AA3DF7" w:rsidRDefault="008205FE" w14:paraId="02A726B0" w14:textId="77777777">
            <w:pPr>
              <w:spacing w:before="60" w:after="60"/>
              <w:rPr>
                <w:b/>
              </w:rPr>
            </w:pPr>
            <w:r w:rsidRPr="004D59B1">
              <w:rPr>
                <w:b/>
              </w:rPr>
              <w:t>Beceri ve Yetenekler</w:t>
            </w:r>
          </w:p>
        </w:tc>
        <w:tc>
          <w:tcPr>
            <w:tcW w:w="8221" w:type="dxa"/>
            <w:gridSpan w:val="3"/>
            <w:shd w:val="clear" w:color="auto" w:fill="auto"/>
            <w:vAlign w:val="center"/>
          </w:tcPr>
          <w:p w:rsidR="00197C89" w:rsidP="00197C89" w:rsidRDefault="00197C89" w14:paraId="6183F26C" w14:textId="77777777">
            <w:pPr>
              <w:spacing w:before="60" w:after="60"/>
            </w:pPr>
            <w:r>
              <w:t xml:space="preserve">657 sayılı Kanununda belirtilen şartları taşımak, </w:t>
            </w:r>
          </w:p>
          <w:p w:rsidR="00197C89" w:rsidP="00197C89" w:rsidRDefault="00197C89" w14:paraId="1DF7F3D4" w14:textId="77777777">
            <w:pPr>
              <w:spacing w:before="60" w:after="60"/>
            </w:pPr>
            <w:r>
              <w:t xml:space="preserve">Görevin gerektirdiği bilgi ve beceriye sahip olmak, </w:t>
            </w:r>
          </w:p>
          <w:p w:rsidR="00197C89" w:rsidP="00197C89" w:rsidRDefault="00197C89" w14:paraId="4C51C749" w14:textId="77777777">
            <w:pPr>
              <w:spacing w:before="60" w:after="60"/>
            </w:pPr>
            <w:r>
              <w:t xml:space="preserve">Problem çözme ve araştırma yapma yeterliliğine sahip olmak, </w:t>
            </w:r>
          </w:p>
          <w:p w:rsidR="00197C89" w:rsidP="00197C89" w:rsidRDefault="00197C89" w14:paraId="785708FE" w14:textId="77777777">
            <w:pPr>
              <w:spacing w:before="60" w:after="60"/>
            </w:pPr>
            <w:r>
              <w:t>Devlet memurunun vakarına yakışacak tutum ve davranışta olmak,</w:t>
            </w:r>
          </w:p>
          <w:p w:rsidR="00197C89" w:rsidP="00197C89" w:rsidRDefault="00197C89" w14:paraId="3E00F16F" w14:textId="77777777">
            <w:pPr>
              <w:spacing w:before="60" w:after="60"/>
            </w:pPr>
            <w:r>
              <w:t xml:space="preserve">Kendisine verilen görevleri zamanında yapmak, </w:t>
            </w:r>
          </w:p>
          <w:p w:rsidR="00197C89" w:rsidP="00197C89" w:rsidRDefault="00197C89" w14:paraId="453AFE39" w14:textId="77777777">
            <w:pPr>
              <w:spacing w:before="60" w:after="60"/>
            </w:pPr>
            <w:r>
              <w:t xml:space="preserve">Yapılan çalışmalarda gerekli iletişim ve uyum becerisine sahip olmak, </w:t>
            </w:r>
          </w:p>
          <w:p w:rsidR="00197C89" w:rsidP="00197C89" w:rsidRDefault="00197C89" w14:paraId="0337B4D1" w14:textId="77777777">
            <w:pPr>
              <w:spacing w:before="60" w:after="60"/>
            </w:pPr>
            <w:r>
              <w:t xml:space="preserve">Görevin gerektirdiği ekip çalışmasına özen göstermek, </w:t>
            </w:r>
          </w:p>
          <w:p w:rsidR="00197C89" w:rsidP="00197C89" w:rsidRDefault="00197C89" w14:paraId="0B205CD1" w14:textId="77777777">
            <w:pPr>
              <w:spacing w:before="60" w:after="60"/>
            </w:pPr>
            <w:r>
              <w:t xml:space="preserve">Etik ilke değerlerine uygun olarak çalışmalarda bulunmak, </w:t>
            </w:r>
          </w:p>
          <w:p w:rsidR="00197C89" w:rsidP="00197C89" w:rsidRDefault="00197C89" w14:paraId="73957BD1" w14:textId="77777777">
            <w:pPr>
              <w:spacing w:before="60" w:after="60"/>
            </w:pPr>
            <w:r>
              <w:t xml:space="preserve">Saydamlık, tarafsızlık, dürüstlük, hesap verebilirlik, kamu yararını gözetme ilkelerine göre iş ve işlemler gerçekleştirmek, </w:t>
            </w:r>
          </w:p>
          <w:p w:rsidR="00197C89" w:rsidP="00197C89" w:rsidRDefault="00197C89" w14:paraId="48BBF31B" w14:textId="77777777">
            <w:pPr>
              <w:spacing w:before="60" w:after="60"/>
            </w:pPr>
            <w:r>
              <w:t xml:space="preserve">Hoşgörülü ve sabırlı olma, </w:t>
            </w:r>
          </w:p>
          <w:p w:rsidR="00197C89" w:rsidP="00197C89" w:rsidRDefault="00197C89" w14:paraId="6D6A3CFB" w14:textId="77777777">
            <w:pPr>
              <w:spacing w:before="60" w:after="60"/>
            </w:pPr>
            <w:r>
              <w:t xml:space="preserve">Matematiksel kabiliyet, </w:t>
            </w:r>
          </w:p>
          <w:p w:rsidR="00197C89" w:rsidP="00197C89" w:rsidRDefault="00197C89" w14:paraId="1FB251C9" w14:textId="77777777">
            <w:pPr>
              <w:spacing w:before="60" w:after="60"/>
            </w:pPr>
            <w:r>
              <w:t xml:space="preserve">Müzakere edebilme, sorumluluk alabilme, </w:t>
            </w:r>
          </w:p>
          <w:p w:rsidR="00197C89" w:rsidP="00197C89" w:rsidRDefault="00197C89" w14:paraId="16F85561" w14:textId="77777777">
            <w:pPr>
              <w:spacing w:before="60" w:after="60"/>
            </w:pPr>
            <w:r>
              <w:t xml:space="preserve">İleri düzey bilgisayar ve internet kullanımı, </w:t>
            </w:r>
          </w:p>
          <w:p w:rsidRPr="00892D7F" w:rsidR="008205FE" w:rsidP="00197C89" w:rsidRDefault="00197C89" w14:paraId="4FF0170B" w14:textId="77777777">
            <w:pPr>
              <w:spacing w:before="60" w:after="60"/>
              <w:rPr>
                <w:bCs/>
              </w:rPr>
            </w:pPr>
            <w:r>
              <w:t>Değişim ve gelişime açık olma.</w:t>
            </w:r>
          </w:p>
        </w:tc>
      </w:tr>
      <w:tr w:rsidRPr="00374CA0" w:rsidR="008205FE" w:rsidTr="009E51EE" w14:paraId="6BC65242" w14:textId="77777777">
        <w:trPr>
          <w:trHeight w:val="1555"/>
          <w:jc w:val="center"/>
        </w:trPr>
        <w:tc>
          <w:tcPr>
            <w:tcW w:w="1980" w:type="dxa"/>
            <w:shd w:val="clear" w:color="auto" w:fill="auto"/>
            <w:vAlign w:val="center"/>
          </w:tcPr>
          <w:p w:rsidR="008205FE" w:rsidP="00AA3DF7" w:rsidRDefault="008205FE" w14:paraId="475A2C4A" w14:textId="77777777">
            <w:pPr>
              <w:spacing w:before="60" w:after="60"/>
              <w:rPr>
                <w:b/>
              </w:rPr>
            </w:pPr>
            <w:r>
              <w:rPr>
                <w:b/>
              </w:rPr>
              <w:t xml:space="preserve">Diğer Görevlerle İlişkisi </w:t>
            </w:r>
          </w:p>
        </w:tc>
        <w:tc>
          <w:tcPr>
            <w:tcW w:w="8221" w:type="dxa"/>
            <w:gridSpan w:val="3"/>
            <w:shd w:val="clear" w:color="auto" w:fill="auto"/>
            <w:vAlign w:val="center"/>
          </w:tcPr>
          <w:p w:rsidRPr="0009420B" w:rsidR="008205FE" w:rsidP="00AA3DF7" w:rsidRDefault="00197C89" w14:paraId="6961E620" w14:textId="77777777">
            <w:pPr>
              <w:spacing w:before="60" w:after="60"/>
              <w:rPr>
                <w:bCs/>
              </w:rPr>
            </w:pPr>
            <w:r>
              <w:t>Üst yöneticileri, Üniversitenin tüm birimleri</w:t>
            </w:r>
          </w:p>
        </w:tc>
      </w:tr>
      <w:tr w:rsidRPr="00374CA0" w:rsidR="008205FE" w:rsidTr="009E51EE" w14:paraId="4548FAF1" w14:textId="77777777">
        <w:trPr>
          <w:trHeight w:val="1181"/>
          <w:jc w:val="center"/>
        </w:trPr>
        <w:tc>
          <w:tcPr>
            <w:tcW w:w="1980" w:type="dxa"/>
            <w:shd w:val="clear" w:color="auto" w:fill="auto"/>
            <w:vAlign w:val="center"/>
          </w:tcPr>
          <w:p w:rsidRPr="00374CA0" w:rsidR="008205FE" w:rsidP="00AA3DF7" w:rsidRDefault="008205FE" w14:paraId="324E98C0" w14:textId="77777777">
            <w:pPr>
              <w:spacing w:before="60" w:after="60"/>
              <w:rPr>
                <w:b/>
                <w:bCs/>
              </w:rPr>
            </w:pPr>
            <w:r>
              <w:rPr>
                <w:b/>
                <w:bCs/>
              </w:rPr>
              <w:t>Yasal Dayanaklar</w:t>
            </w:r>
          </w:p>
        </w:tc>
        <w:tc>
          <w:tcPr>
            <w:tcW w:w="8221" w:type="dxa"/>
            <w:gridSpan w:val="3"/>
            <w:shd w:val="clear" w:color="auto" w:fill="auto"/>
            <w:vAlign w:val="center"/>
          </w:tcPr>
          <w:p w:rsidR="00197C89" w:rsidP="00197C89" w:rsidRDefault="00197C89" w14:paraId="0C46D173" w14:textId="77777777">
            <w:r>
              <w:t xml:space="preserve">657 sayılı Devlet Memurları Kanunu, </w:t>
            </w:r>
          </w:p>
          <w:p w:rsidR="00197C89" w:rsidP="00197C89" w:rsidRDefault="00197C89" w14:paraId="13DDD823" w14:textId="77777777">
            <w:r>
              <w:t xml:space="preserve">2809 Yükseköğretim Kurumları Teşkilatı Kanunu </w:t>
            </w:r>
          </w:p>
          <w:p w:rsidR="00197C89" w:rsidP="00197C89" w:rsidRDefault="00197C89" w14:paraId="40B96266" w14:textId="77777777">
            <w:r>
              <w:t xml:space="preserve">2547 Sayılı Yükseköğretim Kanunu </w:t>
            </w:r>
          </w:p>
          <w:p w:rsidR="00197C89" w:rsidP="00197C89" w:rsidRDefault="00197C89" w14:paraId="2300B8ED" w14:textId="77777777">
            <w:r>
              <w:t xml:space="preserve">5434 Sayılı Emekli Sandığı Kanunu </w:t>
            </w:r>
          </w:p>
          <w:p w:rsidR="00197C89" w:rsidP="00197C89" w:rsidRDefault="00197C89" w14:paraId="6DC315B7" w14:textId="77777777">
            <w:r>
              <w:t xml:space="preserve">5510 Sosyal Sigortalar ve Genel Sağlık Sigortası Kanunu </w:t>
            </w:r>
          </w:p>
          <w:p w:rsidR="00197C89" w:rsidP="00197C89" w:rsidRDefault="00197C89" w14:paraId="70250178" w14:textId="77777777">
            <w:r>
              <w:t xml:space="preserve">3628 Mal Bildiriminde Bulunulması, Rüşvet ve Yolsuzluklarla Mücadele Kanunu, </w:t>
            </w:r>
          </w:p>
          <w:p w:rsidR="00197C89" w:rsidP="00197C89" w:rsidRDefault="00197C89" w14:paraId="56B63953" w14:textId="77777777">
            <w:r>
              <w:t>4857 Sayılı İş Kanunu</w:t>
            </w:r>
          </w:p>
          <w:p w:rsidR="00197C89" w:rsidP="00197C89" w:rsidRDefault="00197C89" w14:paraId="27C2122D" w14:textId="77777777">
            <w:r>
              <w:t xml:space="preserve">4982 Bilgi Edinme Hakkı Kanunu </w:t>
            </w:r>
          </w:p>
          <w:p w:rsidR="00197C89" w:rsidP="00197C89" w:rsidRDefault="00197C89" w14:paraId="5B4006D6" w14:textId="77777777">
            <w:r>
              <w:t>7201 Tebligat Kanunu</w:t>
            </w:r>
          </w:p>
          <w:p w:rsidR="009E51EE" w:rsidP="00197C89" w:rsidRDefault="009E51EE" w14:paraId="42532C50" w14:textId="77777777">
            <w:r w:rsidRPr="009E51EE">
              <w:t>3071 sayılı Dilekçe Hakkının Kullanılmasına Dair Kanun</w:t>
            </w:r>
          </w:p>
          <w:p w:rsidR="002F10AD" w:rsidP="00197C89" w:rsidRDefault="002F10AD" w14:paraId="0BD7DA79" w14:textId="77777777">
            <w:r w:rsidRPr="002F10AD">
              <w:t>6245 sayılı Harcırah Kanunu</w:t>
            </w:r>
          </w:p>
          <w:p w:rsidR="002F10AD" w:rsidP="00197C89" w:rsidRDefault="002F10AD" w14:paraId="72E50C86" w14:textId="77777777">
            <w:r w:rsidRPr="002F10AD">
              <w:lastRenderedPageBreak/>
              <w:t>6698 sayılı Kişisel Verilerin Korunması Kanunu</w:t>
            </w:r>
          </w:p>
          <w:p w:rsidR="009E51EE" w:rsidP="00197C89" w:rsidRDefault="009E51EE" w14:paraId="581E7633" w14:textId="77777777">
            <w:r w:rsidRPr="009E51EE">
              <w:t>Üniversitelerde Akademik Teşkilat Yönetmeliği</w:t>
            </w:r>
          </w:p>
          <w:p w:rsidR="009E51EE" w:rsidP="00197C89" w:rsidRDefault="009E51EE" w14:paraId="23A976BE" w14:textId="77777777">
            <w:r>
              <w:t>Devlet Yükseköğretim Kurumlarında Öğretim Elemanı Norm Kadrolarının Belirlenmesine ve Kullanılmasına İlişkin Yönetmelik</w:t>
            </w:r>
          </w:p>
          <w:p w:rsidR="009E51EE" w:rsidP="00197C89" w:rsidRDefault="009E51EE" w14:paraId="373D264C" w14:textId="77777777">
            <w:r w:rsidRPr="009E51EE">
              <w:t>Resmi Yazışmalarda Uygulanacak Usul ve Esaslar Hakkında Yönetmelik</w:t>
            </w:r>
          </w:p>
          <w:p w:rsidR="002F10AD" w:rsidP="00197C89" w:rsidRDefault="00FA5F77" w14:paraId="3FF31231" w14:textId="77777777">
            <w:r>
              <w:t>Pasaport Kanunu’nun</w:t>
            </w:r>
            <w:r w:rsidR="002F10AD">
              <w:t xml:space="preserve"> Uygulanmasına Dair Yönetmelik</w:t>
            </w:r>
          </w:p>
          <w:p w:rsidR="009E51EE" w:rsidP="00197C89" w:rsidRDefault="009E51EE" w14:paraId="6B0DC0CF" w14:textId="77777777">
            <w:r w:rsidRPr="009E51EE">
              <w:t>Devlet Memurlarına Verilecek Hastalık Raporları ile Hastalık ve Refakat İznine İlişkin Usul ve Esaslar Hakkında Yönetmelik</w:t>
            </w:r>
          </w:p>
          <w:p w:rsidR="009E51EE" w:rsidP="00197C89" w:rsidRDefault="009E51EE" w14:paraId="09AAAB55" w14:textId="77777777">
            <w:r w:rsidRPr="009E51EE">
              <w:t>Doçentlik Yönetmeliği</w:t>
            </w:r>
          </w:p>
          <w:p w:rsidR="009E51EE" w:rsidP="00197C89" w:rsidRDefault="009E51EE" w14:paraId="737B7F2B" w14:textId="77777777">
            <w:r w:rsidRPr="009E51EE">
              <w:t>Taşınır Mal Yönetmeliği</w:t>
            </w:r>
          </w:p>
          <w:p w:rsidR="009E51EE" w:rsidP="00197C89" w:rsidRDefault="009E51EE" w14:paraId="63CA83AA" w14:textId="77777777">
            <w:r w:rsidRPr="009E51EE">
              <w:t>Merkezi Yönetim Harcama Belgeleri Yönetmeliği</w:t>
            </w:r>
          </w:p>
          <w:p w:rsidR="009E51EE" w:rsidP="00197C89" w:rsidRDefault="009E51EE" w14:paraId="6B29F216" w14:textId="77777777">
            <w:r w:rsidRPr="009E51EE">
              <w:t>Öğretim Üyeliğine Yükseltilme ve Atanma Yönetmeliği</w:t>
            </w:r>
          </w:p>
          <w:p w:rsidR="009E51EE" w:rsidP="00197C89" w:rsidRDefault="009E51EE" w14:paraId="43393452" w14:textId="77777777">
            <w:r w:rsidRPr="009E51EE">
              <w:t>Öğretim Üyesi Dışındaki Öğretim Elemanı Kadrolarına Yapılacak Atamalarda Uygulanacak Merkezi Sınav ile Giriş Sınavlarına İlişkin Usul ve Esaslar Hakkında Yönetmelik</w:t>
            </w:r>
          </w:p>
          <w:p w:rsidR="00197C89" w:rsidP="00197C89" w:rsidRDefault="00197C89" w14:paraId="04991139" w14:textId="77777777">
            <w:r>
              <w:t xml:space="preserve">YÖK Üst Kuruluşları ile YÖK Kurumlarının İdari Teşkilatı Hakkında KHK </w:t>
            </w:r>
          </w:p>
          <w:p w:rsidR="008205FE" w:rsidP="00197C89" w:rsidRDefault="009E51EE" w14:paraId="7F366C9A" w14:textId="77777777">
            <w:r w:rsidRPr="009E51EE">
              <w:t>2 sayılı Genel Kadro ve Usulü Hakkında Cumhurbaşkanlığı Kararnamesi</w:t>
            </w:r>
          </w:p>
          <w:p w:rsidR="009E51EE" w:rsidP="00197C89" w:rsidRDefault="009E51EE" w14:paraId="65F15949" w14:textId="77777777">
            <w:r>
              <w:t xml:space="preserve">İzmir Bakırçay Üniversitesi </w:t>
            </w:r>
            <w:r w:rsidRPr="009E51EE">
              <w:t>Öğretim Üyeliğine Yükseltilme ve Atanma Yönergesi</w:t>
            </w:r>
          </w:p>
          <w:p w:rsidR="009E51EE" w:rsidP="00197C89" w:rsidRDefault="009E51EE" w14:paraId="76FB43C5" w14:textId="77777777">
            <w:r>
              <w:t>İzmir Bakırçay Üniversitesi</w:t>
            </w:r>
            <w:r w:rsidR="002F10AD">
              <w:t xml:space="preserve"> Akademik Personel Yurt İçi ve Yurt Dışı Görevlendirme Yönergesi</w:t>
            </w:r>
          </w:p>
          <w:p w:rsidR="002F10AD" w:rsidP="00197C89" w:rsidRDefault="002F10AD" w14:paraId="2063DF3E" w14:textId="77777777">
            <w:r w:rsidRPr="002F10AD">
              <w:t xml:space="preserve">İzmir Bakırçay Üniversitesi Elektronik Belge Yönetim Sistemi </w:t>
            </w:r>
            <w:r>
              <w:t>v</w:t>
            </w:r>
            <w:r w:rsidRPr="002F10AD">
              <w:t>e İmza Yetkileri Yönergesi</w:t>
            </w:r>
          </w:p>
          <w:p w:rsidRPr="00197C89" w:rsidR="002F10AD" w:rsidP="00197C89" w:rsidRDefault="002F10AD" w14:paraId="32781EF9" w14:textId="77777777"/>
        </w:tc>
      </w:tr>
    </w:tbl>
    <w:p w:rsidR="00572EB9" w:rsidP="00572EB9" w:rsidRDefault="00572EB9" w14:paraId="1BCFCA24" w14:textId="77777777"/>
    <w:p w:rsidR="00572EB9" w:rsidP="00572EB9" w:rsidRDefault="00572EB9" w14:paraId="0D8A91B6" w14:textId="77777777"/>
    <w:p w:rsidRPr="00572EB9" w:rsidR="00572EB9" w:rsidP="00572EB9" w:rsidRDefault="00572EB9" w14:paraId="1804A34D" w14:textId="77777777">
      <w:pPr>
        <w:rPr>
          <w:b/>
          <w:bCs/>
        </w:rPr>
      </w:pPr>
      <w:r>
        <w:tab/>
      </w:r>
      <w:r w:rsidRPr="00572EB9">
        <w:rPr>
          <w:b/>
          <w:bCs/>
        </w:rPr>
        <w:t>TEBLİĞ EDEN</w:t>
      </w:r>
      <w:r w:rsidRPr="00572EB9">
        <w:rPr>
          <w:b/>
          <w:bCs/>
        </w:rPr>
        <w:tab/>
      </w:r>
      <w:r w:rsidRPr="00572EB9">
        <w:rPr>
          <w:b/>
          <w:bCs/>
        </w:rPr>
        <w:tab/>
      </w:r>
      <w:r w:rsidRPr="00572EB9">
        <w:rPr>
          <w:b/>
          <w:bCs/>
        </w:rPr>
        <w:tab/>
      </w:r>
      <w:r w:rsidRPr="00572EB9">
        <w:rPr>
          <w:b/>
          <w:bCs/>
        </w:rPr>
        <w:tab/>
      </w:r>
      <w:r w:rsidRPr="00572EB9">
        <w:rPr>
          <w:b/>
          <w:bCs/>
        </w:rPr>
        <w:tab/>
      </w:r>
      <w:r w:rsidRPr="00572EB9">
        <w:rPr>
          <w:b/>
          <w:bCs/>
        </w:rPr>
        <w:tab/>
      </w:r>
      <w:r w:rsidRPr="00572EB9">
        <w:rPr>
          <w:b/>
          <w:bCs/>
        </w:rPr>
        <w:tab/>
      </w:r>
      <w:r w:rsidRPr="00572EB9">
        <w:rPr>
          <w:b/>
          <w:bCs/>
        </w:rPr>
        <w:tab/>
        <w:t>TEBELLÜĞ EDEN</w:t>
      </w:r>
    </w:p>
    <w:p w:rsidR="00572EB9" w:rsidP="00572EB9" w:rsidRDefault="00572EB9" w14:paraId="04F96C96" w14:textId="77777777"/>
    <w:p w:rsidR="00572EB9" w:rsidP="00572EB9" w:rsidRDefault="00572EB9" w14:paraId="6FC75F07" w14:textId="77777777"/>
    <w:p w:rsidRPr="007E165A" w:rsidR="008205FE" w:rsidP="00572EB9" w:rsidRDefault="008205FE" w14:paraId="4E9573A6" w14:textId="77777777">
      <w:r>
        <w:t>B</w:t>
      </w:r>
      <w:r w:rsidRPr="007E165A">
        <w:t>u dokümanda açıklanan görev tanımını okudum; görevi burada belirtilen kapsamda yerine getirmeyi kabul ediyorum.</w:t>
      </w:r>
    </w:p>
    <w:p w:rsidR="008205FE" w:rsidP="008205FE" w:rsidRDefault="008205FE" w14:paraId="5682748E"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740EC80C" w14:textId="77777777">
        <w:tc>
          <w:tcPr>
            <w:tcW w:w="672" w:type="dxa"/>
            <w:shd w:val="clear" w:color="auto" w:fill="auto"/>
            <w:vAlign w:val="center"/>
          </w:tcPr>
          <w:p w:rsidRPr="000B29FC" w:rsidR="00031771" w:rsidP="00031771" w:rsidRDefault="00031771" w14:paraId="65BE4FD7"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5109C64B"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7F090741"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18684AEB" w14:textId="77777777">
            <w:pPr>
              <w:jc w:val="center"/>
              <w:rPr>
                <w:b/>
              </w:rPr>
            </w:pPr>
            <w:r w:rsidRPr="000B29FC">
              <w:rPr>
                <w:b/>
              </w:rPr>
              <w:t>İmza</w:t>
            </w:r>
          </w:p>
        </w:tc>
      </w:tr>
      <w:tr w:rsidRPr="000B29FC" w:rsidR="00031771" w:rsidTr="00031771" w14:paraId="5D4B462F" w14:textId="77777777">
        <w:tc>
          <w:tcPr>
            <w:tcW w:w="672" w:type="dxa"/>
            <w:shd w:val="clear" w:color="auto" w:fill="auto"/>
            <w:vAlign w:val="center"/>
          </w:tcPr>
          <w:p w:rsidRPr="00031771" w:rsidR="00031771" w:rsidP="00031771" w:rsidRDefault="00031771" w14:paraId="761D7AC7"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63FC1F66" w14:textId="77777777">
            <w:pPr>
              <w:rPr>
                <w:b/>
              </w:rPr>
            </w:pPr>
          </w:p>
        </w:tc>
        <w:tc>
          <w:tcPr>
            <w:tcW w:w="1683" w:type="dxa"/>
            <w:shd w:val="clear" w:color="auto" w:fill="auto"/>
            <w:vAlign w:val="center"/>
          </w:tcPr>
          <w:p w:rsidRPr="000B29FC" w:rsidR="00031771" w:rsidP="00031771" w:rsidRDefault="00031771" w14:paraId="5A4D76AD" w14:textId="77777777">
            <w:pPr>
              <w:jc w:val="center"/>
              <w:rPr>
                <w:b/>
              </w:rPr>
            </w:pPr>
          </w:p>
        </w:tc>
        <w:tc>
          <w:tcPr>
            <w:tcW w:w="3627" w:type="dxa"/>
            <w:shd w:val="clear" w:color="auto" w:fill="auto"/>
            <w:vAlign w:val="center"/>
          </w:tcPr>
          <w:p w:rsidRPr="000B29FC" w:rsidR="00031771" w:rsidP="00031771" w:rsidRDefault="00031771" w14:paraId="68CEB6E4" w14:textId="77777777">
            <w:pPr>
              <w:jc w:val="center"/>
              <w:rPr>
                <w:b/>
              </w:rPr>
            </w:pPr>
          </w:p>
        </w:tc>
      </w:tr>
      <w:tr w:rsidRPr="000B29FC" w:rsidR="00031771" w:rsidTr="00031771" w14:paraId="71F842B4" w14:textId="77777777">
        <w:tc>
          <w:tcPr>
            <w:tcW w:w="672" w:type="dxa"/>
            <w:shd w:val="clear" w:color="auto" w:fill="auto"/>
            <w:vAlign w:val="center"/>
          </w:tcPr>
          <w:p w:rsidRPr="000B29FC" w:rsidR="00031771" w:rsidP="00031771" w:rsidRDefault="00031771" w14:paraId="2BD04E7E"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7160144F" w14:textId="77777777">
            <w:pPr>
              <w:rPr>
                <w:b/>
              </w:rPr>
            </w:pPr>
          </w:p>
        </w:tc>
        <w:tc>
          <w:tcPr>
            <w:tcW w:w="1683" w:type="dxa"/>
            <w:shd w:val="clear" w:color="auto" w:fill="auto"/>
            <w:vAlign w:val="center"/>
          </w:tcPr>
          <w:p w:rsidRPr="000B29FC" w:rsidR="00031771" w:rsidP="00031771" w:rsidRDefault="00031771" w14:paraId="0DF8010E" w14:textId="77777777">
            <w:pPr>
              <w:jc w:val="center"/>
              <w:rPr>
                <w:b/>
              </w:rPr>
            </w:pPr>
          </w:p>
        </w:tc>
        <w:tc>
          <w:tcPr>
            <w:tcW w:w="3627" w:type="dxa"/>
            <w:shd w:val="clear" w:color="auto" w:fill="auto"/>
            <w:vAlign w:val="center"/>
          </w:tcPr>
          <w:p w:rsidRPr="000B29FC" w:rsidR="00031771" w:rsidP="00031771" w:rsidRDefault="00031771" w14:paraId="7E4D2E5B" w14:textId="77777777">
            <w:pPr>
              <w:jc w:val="center"/>
              <w:rPr>
                <w:b/>
              </w:rPr>
            </w:pPr>
          </w:p>
        </w:tc>
      </w:tr>
      <w:tr w:rsidRPr="000B29FC" w:rsidR="00031771" w:rsidTr="00031771" w14:paraId="60B4DFE0" w14:textId="77777777">
        <w:tc>
          <w:tcPr>
            <w:tcW w:w="672" w:type="dxa"/>
            <w:shd w:val="clear" w:color="auto" w:fill="auto"/>
            <w:vAlign w:val="center"/>
          </w:tcPr>
          <w:p w:rsidRPr="000B29FC" w:rsidR="00031771" w:rsidP="00031771" w:rsidRDefault="00031771" w14:paraId="5C23F816"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6AF15834" w14:textId="77777777">
            <w:pPr>
              <w:rPr>
                <w:b/>
              </w:rPr>
            </w:pPr>
          </w:p>
        </w:tc>
        <w:tc>
          <w:tcPr>
            <w:tcW w:w="1683" w:type="dxa"/>
            <w:shd w:val="clear" w:color="auto" w:fill="auto"/>
            <w:vAlign w:val="center"/>
          </w:tcPr>
          <w:p w:rsidRPr="000B29FC" w:rsidR="00031771" w:rsidP="00031771" w:rsidRDefault="00031771" w14:paraId="47D1B887" w14:textId="77777777">
            <w:pPr>
              <w:jc w:val="center"/>
              <w:rPr>
                <w:b/>
              </w:rPr>
            </w:pPr>
          </w:p>
        </w:tc>
        <w:tc>
          <w:tcPr>
            <w:tcW w:w="3627" w:type="dxa"/>
            <w:shd w:val="clear" w:color="auto" w:fill="auto"/>
            <w:vAlign w:val="center"/>
          </w:tcPr>
          <w:p w:rsidRPr="000B29FC" w:rsidR="00031771" w:rsidP="00031771" w:rsidRDefault="00031771" w14:paraId="53A0F3C6" w14:textId="77777777">
            <w:pPr>
              <w:jc w:val="center"/>
              <w:rPr>
                <w:b/>
              </w:rPr>
            </w:pPr>
          </w:p>
        </w:tc>
      </w:tr>
    </w:tbl>
    <w:p w:rsidR="008205FE" w:rsidP="008205FE" w:rsidRDefault="008205FE" w14:paraId="15FD7243" w14:textId="77777777"/>
    <w:p w:rsidR="00A40877" w:rsidP="001B4140" w:rsidRDefault="00A40877" w14:paraId="37153EAB" w14:textId="77777777"/>
    <w:sectPr w:rsidR="00A40877" w:rsidSect="00224FD7">
      <w:footerReference r:id="R02ee716952b94e69"/>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9AA8" w14:textId="77777777" w:rsidR="001B6871" w:rsidRDefault="001B6871">
      <w:r>
        <w:separator/>
      </w:r>
    </w:p>
  </w:endnote>
  <w:endnote w:type="continuationSeparator" w:id="0">
    <w:p w14:paraId="4D960D2F" w14:textId="77777777" w:rsidR="001B6871" w:rsidRDefault="001B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66157463"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B299" w14:textId="77777777" w:rsidR="001B6871" w:rsidRDefault="001B6871">
      <w:r>
        <w:separator/>
      </w:r>
    </w:p>
  </w:footnote>
  <w:footnote w:type="continuationSeparator" w:id="0">
    <w:p w14:paraId="08ED96E9" w14:textId="77777777" w:rsidR="001B6871" w:rsidRDefault="001B6871">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7617CC81"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7AFCCAED" w14:textId="77777777">
          <w:pPr>
            <w:rPr>
              <w:b/>
              <w:sz w:val="18"/>
              <w:szCs w:val="18"/>
            </w:rPr>
          </w:pPr>
        </w:p>
        <w:p w:rsidR="00F97B11" w:rsidP="00063FC3" w:rsidRDefault="00F97B11" w14:paraId="4F01E4CD" w14:textId="07FCE631">
          <w:pPr>
            <w:jc w:val="center"/>
            <w:rPr>
              <w:b/>
              <w:sz w:val="18"/>
              <w:szCs w:val="18"/>
            </w:rPr>
          </w:pPr>
        </w:p>
        <w:p w:rsidRPr="00C9557A" w:rsidR="00F91F41" w:rsidP="004B7359" w:rsidRDefault="0058249A" w14:paraId="16B36C4F" w14:textId="0C178E0A">
          <w:pPr>
            <w:rPr>
              <w:b/>
              <w:sz w:val="18"/>
              <w:szCs w:val="18"/>
            </w:rPr>
          </w:pPr>
          <w:r>
            <w:rPr>
              <w:noProof/>
            </w:rPr>
            <w:drawing>
              <wp:anchor distT="0" distB="0" distL="114300" distR="114300" simplePos="0" relativeHeight="251659264" behindDoc="0" locked="0" layoutInCell="1" allowOverlap="1" wp14:editId="7F60A9F8" wp14:anchorId="0493A75B">
                <wp:simplePos x="0" y="0"/>
                <wp:positionH relativeFrom="column">
                  <wp:posOffset>23495</wp:posOffset>
                </wp:positionH>
                <wp:positionV relativeFrom="paragraph">
                  <wp:posOffset>147320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7C4ED263" w14:textId="77777777">
          <w:pPr>
            <w:pStyle w:val="stBilgi"/>
            <w:jc w:val="center"/>
            <w:rPr>
              <w:b/>
              <w:sz w:val="20"/>
              <w:szCs w:val="20"/>
            </w:rPr>
          </w:pPr>
        </w:p>
        <w:p w:rsidRPr="006A0EAB" w:rsidR="00F91F41" w:rsidP="00F91F41" w:rsidRDefault="00F91F41" w14:paraId="76EA08F0" w14:textId="77777777">
          <w:pPr>
            <w:pStyle w:val="stBilgi"/>
            <w:jc w:val="center"/>
            <w:rPr>
              <w:b/>
              <w:sz w:val="20"/>
              <w:szCs w:val="20"/>
            </w:rPr>
          </w:pPr>
          <w:r w:rsidRPr="006A0EAB">
            <w:rPr>
              <w:b/>
              <w:sz w:val="20"/>
              <w:szCs w:val="20"/>
            </w:rPr>
            <w:t>T.C.</w:t>
          </w:r>
        </w:p>
        <w:p w:rsidRPr="006A0EAB" w:rsidR="00F91F41" w:rsidP="00F91F41" w:rsidRDefault="00F91F41" w14:paraId="0B65CB76"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325D62" w14:paraId="5B3B3379" w14:textId="77777777">
          <w:pPr>
            <w:pStyle w:val="GvdeMetni"/>
            <w:spacing w:after="0"/>
            <w:jc w:val="center"/>
            <w:rPr>
              <w:rFonts w:ascii="Times New Roman" w:hAnsi="Times New Roman"/>
              <w:b/>
            </w:rPr>
          </w:pPr>
          <w:r>
            <w:rPr>
              <w:rFonts w:ascii="Times New Roman" w:hAnsi="Times New Roman"/>
              <w:b/>
            </w:rPr>
            <w:t>Personel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09329F59" w14:textId="77777777">
          <w:pPr>
            <w:pStyle w:val="GvdeMetni"/>
            <w:spacing w:after="0"/>
            <w:jc w:val="center"/>
            <w:rPr>
              <w:rFonts w:ascii="Times New Roman" w:hAnsi="Times New Roman"/>
            </w:rPr>
          </w:pPr>
        </w:p>
      </w:tc>
    </w:tr>
    <w:tr w:rsidRPr="006A0EAB" w:rsidR="00F91F41" w:rsidTr="00E726A7" w14:paraId="48934300"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A0D7364"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325D62" w14:paraId="411086FD" w14:textId="77777777">
          <w:pPr>
            <w:pStyle w:val="stBilgi"/>
            <w:jc w:val="center"/>
            <w:rPr>
              <w:b/>
              <w:bCs/>
              <w:sz w:val="20"/>
              <w:szCs w:val="20"/>
            </w:rPr>
          </w:pPr>
          <w:r>
            <w:rPr>
              <w:b/>
              <w:bCs/>
              <w:sz w:val="20"/>
              <w:szCs w:val="20"/>
            </w:rPr>
            <w:t>AKADEMİK PERSONEL ŞUBE MÜDÜRLÜĞÜ ŞEF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32177293"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GT/PDB/08</w:t>
          </w:r>
        </w:p>
      </w:tc>
    </w:tr>
    <w:tr w:rsidRPr="006A0EAB" w:rsidR="00F91F41" w:rsidTr="00E726A7" w14:paraId="217E23BA"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47E296C"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0707E696"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525AD8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8.03.2023</w:t>
          </w:r>
        </w:p>
      </w:tc>
    </w:tr>
    <w:tr w:rsidRPr="006A0EAB" w:rsidR="00F91F41" w:rsidTr="00E726A7" w14:paraId="0CCF8888"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F2D65B1"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0BA3305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0E812E07"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00/...</w:t>
          </w:r>
        </w:p>
      </w:tc>
    </w:tr>
    <w:tr w:rsidRPr="006A0EAB" w:rsidR="00F91F41" w:rsidTr="00E726A7" w14:paraId="2E7F77EC"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0B56F8C"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B8512CC"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5B2ED3C8"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6B287186"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60B"/>
    <w:multiLevelType w:val="hybridMultilevel"/>
    <w:tmpl w:val="149ABC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A3AF9"/>
    <w:multiLevelType w:val="hybridMultilevel"/>
    <w:tmpl w:val="72DC0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06E2E79"/>
    <w:multiLevelType w:val="hybridMultilevel"/>
    <w:tmpl w:val="F0B855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9C5F53"/>
    <w:multiLevelType w:val="hybridMultilevel"/>
    <w:tmpl w:val="5B763F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9E4B7A"/>
    <w:multiLevelType w:val="hybridMultilevel"/>
    <w:tmpl w:val="90242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7267811">
    <w:abstractNumId w:val="5"/>
  </w:num>
  <w:num w:numId="2" w16cid:durableId="1560096763">
    <w:abstractNumId w:val="31"/>
  </w:num>
  <w:num w:numId="3" w16cid:durableId="1844279635">
    <w:abstractNumId w:val="10"/>
  </w:num>
  <w:num w:numId="4" w16cid:durableId="1568801497">
    <w:abstractNumId w:val="13"/>
  </w:num>
  <w:num w:numId="5" w16cid:durableId="1051811852">
    <w:abstractNumId w:val="26"/>
  </w:num>
  <w:num w:numId="6" w16cid:durableId="1769039822">
    <w:abstractNumId w:val="29"/>
  </w:num>
  <w:num w:numId="7" w16cid:durableId="120391003">
    <w:abstractNumId w:val="6"/>
  </w:num>
  <w:num w:numId="8" w16cid:durableId="341126747">
    <w:abstractNumId w:val="21"/>
  </w:num>
  <w:num w:numId="9" w16cid:durableId="1371959358">
    <w:abstractNumId w:val="16"/>
  </w:num>
  <w:num w:numId="10" w16cid:durableId="1238443669">
    <w:abstractNumId w:val="12"/>
  </w:num>
  <w:num w:numId="11" w16cid:durableId="882324389">
    <w:abstractNumId w:val="24"/>
  </w:num>
  <w:num w:numId="12" w16cid:durableId="973413372">
    <w:abstractNumId w:val="30"/>
  </w:num>
  <w:num w:numId="13" w16cid:durableId="1669476886">
    <w:abstractNumId w:val="2"/>
  </w:num>
  <w:num w:numId="14" w16cid:durableId="1844926854">
    <w:abstractNumId w:val="7"/>
  </w:num>
  <w:num w:numId="15" w16cid:durableId="2043898271">
    <w:abstractNumId w:val="19"/>
  </w:num>
  <w:num w:numId="16" w16cid:durableId="1673996342">
    <w:abstractNumId w:val="20"/>
  </w:num>
  <w:num w:numId="17" w16cid:durableId="243732526">
    <w:abstractNumId w:val="9"/>
  </w:num>
  <w:num w:numId="18" w16cid:durableId="1127117288">
    <w:abstractNumId w:val="18"/>
  </w:num>
  <w:num w:numId="19" w16cid:durableId="758134728">
    <w:abstractNumId w:val="25"/>
  </w:num>
  <w:num w:numId="20" w16cid:durableId="967122521">
    <w:abstractNumId w:val="14"/>
  </w:num>
  <w:num w:numId="21" w16cid:durableId="392584386">
    <w:abstractNumId w:val="22"/>
  </w:num>
  <w:num w:numId="22" w16cid:durableId="1488401581">
    <w:abstractNumId w:val="4"/>
  </w:num>
  <w:num w:numId="23" w16cid:durableId="1594119461">
    <w:abstractNumId w:val="8"/>
  </w:num>
  <w:num w:numId="24" w16cid:durableId="19087054">
    <w:abstractNumId w:val="3"/>
  </w:num>
  <w:num w:numId="25" w16cid:durableId="1729524842">
    <w:abstractNumId w:val="27"/>
  </w:num>
  <w:num w:numId="26" w16cid:durableId="1913813323">
    <w:abstractNumId w:val="28"/>
  </w:num>
  <w:num w:numId="27" w16cid:durableId="1340960793">
    <w:abstractNumId w:val="15"/>
  </w:num>
  <w:num w:numId="28" w16cid:durableId="1376732396">
    <w:abstractNumId w:val="23"/>
  </w:num>
  <w:num w:numId="29" w16cid:durableId="1827477997">
    <w:abstractNumId w:val="32"/>
  </w:num>
  <w:num w:numId="30" w16cid:durableId="364868464">
    <w:abstractNumId w:val="1"/>
  </w:num>
  <w:num w:numId="31" w16cid:durableId="699012606">
    <w:abstractNumId w:val="11"/>
  </w:num>
  <w:num w:numId="32" w16cid:durableId="509175661">
    <w:abstractNumId w:val="0"/>
  </w:num>
  <w:num w:numId="33" w16cid:durableId="20535806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9A"/>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16FCB"/>
    <w:rsid w:val="00121C85"/>
    <w:rsid w:val="00125BF0"/>
    <w:rsid w:val="001316C6"/>
    <w:rsid w:val="00134C6B"/>
    <w:rsid w:val="001428B1"/>
    <w:rsid w:val="00144C8F"/>
    <w:rsid w:val="0014700C"/>
    <w:rsid w:val="00160752"/>
    <w:rsid w:val="0016136F"/>
    <w:rsid w:val="0017239E"/>
    <w:rsid w:val="001764FD"/>
    <w:rsid w:val="00183531"/>
    <w:rsid w:val="001842F2"/>
    <w:rsid w:val="00187BC9"/>
    <w:rsid w:val="00191CBC"/>
    <w:rsid w:val="00197C89"/>
    <w:rsid w:val="001A711F"/>
    <w:rsid w:val="001B4140"/>
    <w:rsid w:val="001B565D"/>
    <w:rsid w:val="001B6871"/>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43625"/>
    <w:rsid w:val="002535FA"/>
    <w:rsid w:val="00260278"/>
    <w:rsid w:val="00267B3F"/>
    <w:rsid w:val="00285AD3"/>
    <w:rsid w:val="00295DE6"/>
    <w:rsid w:val="002A26C7"/>
    <w:rsid w:val="002B01C0"/>
    <w:rsid w:val="002B272D"/>
    <w:rsid w:val="002B7DA2"/>
    <w:rsid w:val="002C65FE"/>
    <w:rsid w:val="002D767B"/>
    <w:rsid w:val="002E4F8D"/>
    <w:rsid w:val="002F10AD"/>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B6040"/>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07F1"/>
    <w:rsid w:val="004D59B1"/>
    <w:rsid w:val="004E65BC"/>
    <w:rsid w:val="004F131F"/>
    <w:rsid w:val="0050417B"/>
    <w:rsid w:val="00510DE4"/>
    <w:rsid w:val="00525D79"/>
    <w:rsid w:val="00533A92"/>
    <w:rsid w:val="00540626"/>
    <w:rsid w:val="00545D00"/>
    <w:rsid w:val="00557646"/>
    <w:rsid w:val="00572EB9"/>
    <w:rsid w:val="0057697B"/>
    <w:rsid w:val="0058249A"/>
    <w:rsid w:val="00582A3A"/>
    <w:rsid w:val="0058733F"/>
    <w:rsid w:val="0059594B"/>
    <w:rsid w:val="00596834"/>
    <w:rsid w:val="005A2DA1"/>
    <w:rsid w:val="005B33F4"/>
    <w:rsid w:val="005B4F45"/>
    <w:rsid w:val="005C1F15"/>
    <w:rsid w:val="005E69CA"/>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94089"/>
    <w:rsid w:val="007A0B42"/>
    <w:rsid w:val="007A6381"/>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949"/>
    <w:rsid w:val="00873BCF"/>
    <w:rsid w:val="00886B88"/>
    <w:rsid w:val="00892D7F"/>
    <w:rsid w:val="008A45DE"/>
    <w:rsid w:val="008A5F9F"/>
    <w:rsid w:val="008B08B1"/>
    <w:rsid w:val="008C23DD"/>
    <w:rsid w:val="008C53C8"/>
    <w:rsid w:val="008D315B"/>
    <w:rsid w:val="008D6F12"/>
    <w:rsid w:val="008E3E1F"/>
    <w:rsid w:val="00905D19"/>
    <w:rsid w:val="00917FCC"/>
    <w:rsid w:val="00922EFD"/>
    <w:rsid w:val="00923FDD"/>
    <w:rsid w:val="009305C9"/>
    <w:rsid w:val="0093096F"/>
    <w:rsid w:val="009367E7"/>
    <w:rsid w:val="00951FAA"/>
    <w:rsid w:val="00964780"/>
    <w:rsid w:val="00965356"/>
    <w:rsid w:val="00976399"/>
    <w:rsid w:val="00981584"/>
    <w:rsid w:val="0099760F"/>
    <w:rsid w:val="00997AED"/>
    <w:rsid w:val="009A35D7"/>
    <w:rsid w:val="009B1DFB"/>
    <w:rsid w:val="009B5793"/>
    <w:rsid w:val="009B5B42"/>
    <w:rsid w:val="009C1C52"/>
    <w:rsid w:val="009C549A"/>
    <w:rsid w:val="009C5740"/>
    <w:rsid w:val="009C6662"/>
    <w:rsid w:val="009D2FF6"/>
    <w:rsid w:val="009E2116"/>
    <w:rsid w:val="009E51EE"/>
    <w:rsid w:val="009E647F"/>
    <w:rsid w:val="009F4623"/>
    <w:rsid w:val="00A115A8"/>
    <w:rsid w:val="00A148B1"/>
    <w:rsid w:val="00A35DC0"/>
    <w:rsid w:val="00A40877"/>
    <w:rsid w:val="00A57573"/>
    <w:rsid w:val="00A575EC"/>
    <w:rsid w:val="00A6507F"/>
    <w:rsid w:val="00A77709"/>
    <w:rsid w:val="00A809A6"/>
    <w:rsid w:val="00A84055"/>
    <w:rsid w:val="00AA379F"/>
    <w:rsid w:val="00AB048E"/>
    <w:rsid w:val="00AC5E08"/>
    <w:rsid w:val="00AE4D5B"/>
    <w:rsid w:val="00B02767"/>
    <w:rsid w:val="00B03356"/>
    <w:rsid w:val="00B06F39"/>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6F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61C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41D3"/>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55101"/>
    <w:rsid w:val="00F65D16"/>
    <w:rsid w:val="00F82207"/>
    <w:rsid w:val="00F833D9"/>
    <w:rsid w:val="00F83A88"/>
    <w:rsid w:val="00F84518"/>
    <w:rsid w:val="00F864A2"/>
    <w:rsid w:val="00F90917"/>
    <w:rsid w:val="00F91F41"/>
    <w:rsid w:val="00F92592"/>
    <w:rsid w:val="00F931AA"/>
    <w:rsid w:val="00F934A0"/>
    <w:rsid w:val="00F960B7"/>
    <w:rsid w:val="00F97B11"/>
    <w:rsid w:val="00FA5F77"/>
    <w:rsid w:val="00FA7E74"/>
    <w:rsid w:val="00FB0BDF"/>
    <w:rsid w:val="00FC6ECE"/>
    <w:rsid w:val="00FD3D11"/>
    <w:rsid w:val="00FD50D2"/>
    <w:rsid w:val="00FE0DC0"/>
    <w:rsid w:val="00FF230F"/>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63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2ee716952b94e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Akademik Personel Şube Müdürlüğü Şef Görev Tanımı</Template>
  <TotalTime>0</TotalTime>
  <Pages>4</Pages>
  <Words>979</Words>
  <Characters>5583</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İsmail Hilmi TEZ</dc:creator>
  <cp:keywords/>
  <cp:lastModifiedBy>İsmail Hilmi TEZ</cp:lastModifiedBy>
  <cp:revision>2</cp:revision>
  <cp:lastPrinted>2018-09-24T13:03:00Z</cp:lastPrinted>
  <dcterms:created xsi:type="dcterms:W3CDTF">2023-03-07T07:47:00Z</dcterms:created>
  <dcterms:modified xsi:type="dcterms:W3CDTF">2023-03-07T07:47:00Z</dcterms:modified>
</cp:coreProperties>
</file>