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40F2E38C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4110403C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1588"/>
        <w:gridCol w:w="1589"/>
      </w:tblGrid>
      <w:tr w:rsidRPr="00D20616" w:rsidR="007B349F" w:rsidTr="004C6455" w14:paraId="32958109" w14:textId="77777777">
        <w:trPr>
          <w:trHeight w:val="483"/>
        </w:trPr>
        <w:tc>
          <w:tcPr>
            <w:tcW w:w="7072" w:type="dxa"/>
            <w:vAlign w:val="center"/>
          </w:tcPr>
          <w:p w:rsidRPr="00D20616" w:rsidR="007B349F" w:rsidP="00AC663B" w:rsidRDefault="007B349F" w14:paraId="277D177D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88" w:type="dxa"/>
            <w:vAlign w:val="center"/>
          </w:tcPr>
          <w:p w:rsidRPr="00D20616" w:rsidR="007B349F" w:rsidP="00AC663B" w:rsidRDefault="007B349F" w14:paraId="04FADA26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89" w:type="dxa"/>
            <w:vAlign w:val="center"/>
          </w:tcPr>
          <w:p w:rsidRPr="00D20616" w:rsidR="007B349F" w:rsidP="00AC663B" w:rsidRDefault="007B349F" w14:paraId="268F9F13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6ED66960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4C6455" w14:paraId="38A1E081" w14:textId="77777777">
        <w:trPr>
          <w:trHeight w:val="9821"/>
        </w:trPr>
        <w:tc>
          <w:tcPr>
            <w:tcW w:w="7072" w:type="dxa"/>
          </w:tcPr>
          <w:p w:rsidRPr="00D20616" w:rsidR="007B349F" w:rsidP="00AC663B" w:rsidRDefault="00C1553D" w14:paraId="2C84052C" w14:textId="77777777">
            <w:pPr>
              <w:rPr>
                <w:sz w:val="20"/>
                <w:szCs w:val="20"/>
              </w:rPr>
            </w:pPr>
            <w:r w:rsidRPr="008A3F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5A8537F" wp14:anchorId="55310C0E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116204</wp:posOffset>
                      </wp:positionV>
                      <wp:extent cx="1936750" cy="542925"/>
                      <wp:effectExtent l="0" t="0" r="25400" b="28575"/>
                      <wp:wrapNone/>
                      <wp:docPr id="15" name="Akış Çizelgesi: Sonlandır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0" cy="542925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2292D" w:rsidR="00C1553D" w:rsidP="00C1553D" w:rsidRDefault="00B753D7" w14:paraId="6E26E24A" w14:textId="3D4D6A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Personel talebini dilekçe ile birimine iletir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55310C0E">
                      <v:stroke joinstyle="miter"/>
                      <v:path textboxrect="1018,3163,20582,18437" gradientshapeok="t" o:connecttype="rect"/>
                    </v:shapetype>
                    <v:shape id="Akış Çizelgesi: Sonlandırıcı 15" style="position:absolute;margin-left:108.3pt;margin-top:9.15pt;width:152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">
                      <v:textbox>
                        <w:txbxContent>
                          <w:p w:rsidRPr="00D2292D" w:rsidR="00C1553D" w:rsidP="00C1553D" w:rsidRDefault="00B753D7" w14:paraId="6E26E24A" w14:textId="3D4D6A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Personel talebini dilekçe ile birimine iletir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B349F" w14:paraId="5FC726B9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76257AD2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16E5AE8C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FE24F1" w14:paraId="0465E5D6" w14:textId="77777777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23D9B94A" wp14:anchorId="359803E2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70485</wp:posOffset>
                      </wp:positionV>
                      <wp:extent cx="0" cy="209550"/>
                      <wp:effectExtent l="76200" t="0" r="57150" b="571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603DFC6A">
                      <v:path fillok="f" arrowok="t" o:connecttype="none"/>
                      <o:lock v:ext="edit" shapetype="t"/>
                    </v:shapetype>
                    <v:shape id="Düz Ok Bağlayıcısı 22" style="position:absolute;margin-left:183.3pt;margin-top:5.55pt;width:0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">
                      <v:stroke joinstyle="miter" endarrow="block"/>
                    </v:shape>
                  </w:pict>
                </mc:Fallback>
              </mc:AlternateContent>
            </w:r>
          </w:p>
          <w:p w:rsidRPr="00D20616" w:rsidR="007B349F" w:rsidP="00AC663B" w:rsidRDefault="00B753D7" w14:paraId="542F0654" w14:textId="44F5705E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0A8C2C69" wp14:anchorId="72A60A98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147954</wp:posOffset>
                      </wp:positionV>
                      <wp:extent cx="3619500" cy="466725"/>
                      <wp:effectExtent l="0" t="0" r="19050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0" cy="46672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2292D" w:rsidR="00C1553D" w:rsidP="00C1553D" w:rsidRDefault="00B753D7" w14:paraId="51EFF4F4" w14:textId="4EC7007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Personel talebi ilgili birimden üst yazı ile Personel Daire Başkanlığına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72A60A98">
                      <v:stroke joinstyle="miter"/>
                      <v:path gradientshapeok="t" o:connecttype="rect"/>
                    </v:shapetype>
                    <v:shape id="Akış Çizelgesi: İşlem 3" style="position:absolute;margin-left:40.05pt;margin-top:11.65pt;width:28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">
                      <v:textbox>
                        <w:txbxContent>
                          <w:p w:rsidRPr="00D2292D" w:rsidR="00C1553D" w:rsidP="00C1553D" w:rsidRDefault="00B753D7" w14:paraId="51EFF4F4" w14:textId="4EC7007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Personel talebi ilgili birimden üst yazı ile Personel Daire Başkanlığına gönderilir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B349F" w14:paraId="2B129836" w14:textId="081912DD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B349F" w14:paraId="03662557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51083" w14:paraId="00B3264B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7A7616CF" wp14:anchorId="569703B5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86360</wp:posOffset>
                      </wp:positionV>
                      <wp:extent cx="0" cy="323850"/>
                      <wp:effectExtent l="76200" t="0" r="76200" b="571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3" style="position:absolute;margin-left:183.3pt;margin-top:6.8pt;width:0;height:2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" w14:anchorId="16839796">
                      <v:stroke joinstyle="miter" endarrow="block"/>
                    </v:shape>
                  </w:pict>
                </mc:Fallback>
              </mc:AlternateContent>
            </w:r>
          </w:p>
          <w:p w:rsidRPr="00D20616" w:rsidR="007B349F" w:rsidP="00AC663B" w:rsidRDefault="007B349F" w14:paraId="73D0BABF" w14:textId="77777777">
            <w:pPr>
              <w:rPr>
                <w:sz w:val="20"/>
                <w:szCs w:val="20"/>
              </w:rPr>
            </w:pPr>
            <w:r w:rsidRPr="00D206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41042138" wp14:anchorId="1F55FE29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 w14:anchorId="3B44C688"/>
                  </w:pict>
                </mc:Fallback>
              </mc:AlternateContent>
            </w:r>
          </w:p>
          <w:p w:rsidRPr="00D20616" w:rsidR="007B349F" w:rsidP="00AC663B" w:rsidRDefault="00D2292D" w14:paraId="299937BC" w14:textId="7777777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14B017D6" wp14:anchorId="567B2F45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132080</wp:posOffset>
                      </wp:positionV>
                      <wp:extent cx="3619500" cy="304800"/>
                      <wp:effectExtent l="0" t="0" r="19050" b="19050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0" cy="3048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2292D" w:rsidR="00D2292D" w:rsidP="00D2292D" w:rsidRDefault="00B753D7" w14:paraId="5B02EEB9" w14:textId="680CCEE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Talep Personel Daire Başkanlığınca incelenir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2" style="position:absolute;margin-left:40.05pt;margin-top:10.4pt;width:28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" w14:anchorId="567B2F45">
                      <v:textbox>
                        <w:txbxContent>
                          <w:p w:rsidRPr="00D2292D" w:rsidR="00D2292D" w:rsidP="00D2292D" w:rsidRDefault="00B753D7" w14:paraId="5B02EEB9" w14:textId="680CCEE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Talep Personel Daire Başkanlığınca incelenir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B349F" w14:paraId="75FC0089" w14:textId="77777777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7B349F" w14:paraId="5FAD6E6B" w14:textId="77777777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       </w:t>
            </w:r>
          </w:p>
          <w:p w:rsidRPr="00D20616" w:rsidR="007B349F" w:rsidP="00AC663B" w:rsidRDefault="00751083" w14:paraId="1B71F962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3C294B47" wp14:anchorId="4C9CF329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13335</wp:posOffset>
                      </wp:positionV>
                      <wp:extent cx="0" cy="190500"/>
                      <wp:effectExtent l="76200" t="0" r="571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4" style="position:absolute;margin-left:183.3pt;margin-top:1.05pt;width:0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" w14:anchorId="2EA41271">
                      <v:stroke joinstyle="miter" endarrow="block"/>
                    </v:shape>
                  </w:pict>
                </mc:Fallback>
              </mc:AlternateContent>
            </w:r>
          </w:p>
          <w:p w:rsidRPr="00D20616" w:rsidR="007B349F" w:rsidP="00AC663B" w:rsidRDefault="002A1A7A" w14:paraId="7E78D76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5C5443FF" wp14:anchorId="1739C567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114935</wp:posOffset>
                      </wp:positionV>
                      <wp:extent cx="2705100" cy="1009650"/>
                      <wp:effectExtent l="19050" t="19050" r="19050" b="38100"/>
                      <wp:wrapNone/>
                      <wp:docPr id="16" name="Akış Çizelgesi: Kar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100965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2A1A7A" w:rsidR="002A1A7A" w:rsidP="002A1A7A" w:rsidRDefault="002A1A7A" w14:paraId="3360F7D6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A1A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Personelin Talebi Mevzuata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1739C567">
                      <v:stroke joinstyle="miter"/>
                      <v:path textboxrect="5400,5400,16200,16200" gradientshapeok="t" o:connecttype="rect"/>
                    </v:shapetype>
                    <v:shape id="Akış Çizelgesi: Karar 16" style="position:absolute;left:0;text-align:left;margin-left:76.05pt;margin-top:9.05pt;width:213pt;height:7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">
                      <v:textbox>
                        <w:txbxContent>
                          <w:p w:rsidRPr="002A1A7A" w:rsidR="002A1A7A" w:rsidP="002A1A7A" w:rsidRDefault="002A1A7A" w14:paraId="3360F7D6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A1A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Personelin Talebi Mevzuata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B349F" w14:paraId="7CEC6A19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14AF3FA4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2A1A7A" w14:paraId="2229221D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7913227C" wp14:anchorId="7F79A746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38735</wp:posOffset>
                      </wp:positionV>
                      <wp:extent cx="552450" cy="285750"/>
                      <wp:effectExtent l="0" t="0" r="0" b="0"/>
                      <wp:wrapNone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A7A" w:rsidRDefault="002A1A7A" w14:paraId="5C746C8F" w14:textId="77777777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F79A746">
                      <v:stroke joinstyle="miter"/>
                      <v:path gradientshapeok="t" o:connecttype="rect"/>
                    </v:shapetype>
                    <v:shape id="Metin Kutusu 17" style="position:absolute;margin-left:7.05pt;margin-top:3.05pt;width:43.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">
                      <v:textbox>
                        <w:txbxContent>
                          <w:p w:rsidR="002A1A7A" w:rsidRDefault="002A1A7A" w14:paraId="5C746C8F" w14:textId="77777777">
                            <w: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51083" w14:paraId="1F0E7A78" w14:textId="07492F0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71DC34F0" wp14:anchorId="20A92FFA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52070</wp:posOffset>
                      </wp:positionV>
                      <wp:extent cx="0" cy="400050"/>
                      <wp:effectExtent l="76200" t="0" r="571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9" style="position:absolute;margin-left:73.75pt;margin-top:4.1pt;width:0;height:3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" w14:anchorId="626DCAEC">
                      <v:stroke joinstyle="miter" endarrow="block"/>
                    </v:shape>
                  </w:pict>
                </mc:Fallback>
              </mc:AlternateContent>
            </w:r>
          </w:p>
          <w:p w:rsidRPr="00D20616" w:rsidR="007B349F" w:rsidP="002A1A7A" w:rsidRDefault="002A1A7A" w14:paraId="097D0F76" w14:textId="78BC2160">
            <w:pPr>
              <w:tabs>
                <w:tab w:val="left" w:pos="3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Pr="00D20616" w:rsidR="007B349F" w:rsidP="00AC663B" w:rsidRDefault="007B349F" w14:paraId="1DC6C862" w14:textId="65643A05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Pr="00D20616" w:rsidR="007B349F" w:rsidP="00AC663B" w:rsidRDefault="00B753D7" w14:paraId="6E021903" w14:textId="315999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77B8C32D" wp14:anchorId="005EF572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106680</wp:posOffset>
                      </wp:positionV>
                      <wp:extent cx="9525" cy="752475"/>
                      <wp:effectExtent l="38100" t="0" r="66675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52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style="position:absolute;margin-left:182.55pt;margin-top:8.4pt;width:.75pt;height:59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" w14:anchorId="275B20F9">
                      <v:stroke joinstyle="miter" endarrow="block"/>
                    </v:shape>
                  </w:pict>
                </mc:Fallback>
              </mc:AlternateContent>
            </w:r>
            <w:r w:rsidR="0075108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3C7B16DF" wp14:anchorId="3422F76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82550</wp:posOffset>
                      </wp:positionV>
                      <wp:extent cx="1847850" cy="695325"/>
                      <wp:effectExtent l="0" t="0" r="19050" b="28575"/>
                      <wp:wrapNone/>
                      <wp:docPr id="25" name="Akış Çizelgesi: Bağlay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695325"/>
                              </a:xfrm>
                              <a:prstGeom prst="flowChartConnecto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751083" w:rsidR="00751083" w:rsidP="00751083" w:rsidRDefault="00751083" w14:paraId="6DC03BB4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51083">
                                    <w:rPr>
                                      <w:sz w:val="20"/>
                                      <w:szCs w:val="20"/>
                                    </w:rPr>
                                    <w:t>İşlem Yapılmaz Birime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 w14:anchorId="3422F76E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kış Çizelgesi: Bağlayıcı 25" style="position:absolute;margin-left:-1.2pt;margin-top:6.5pt;width:145.5pt;height:5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13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">
                      <v:stroke joinstyle="miter"/>
                      <v:textbox>
                        <w:txbxContent>
                          <w:p w:rsidRPr="00751083" w:rsidR="00751083" w:rsidP="00751083" w:rsidRDefault="00751083" w14:paraId="6DC03BB4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1083">
                              <w:rPr>
                                <w:sz w:val="20"/>
                                <w:szCs w:val="20"/>
                              </w:rPr>
                              <w:t>İşlem Yapılmaz Birime Bilgi verilir.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B753D7" w14:paraId="618677E2" w14:textId="1D9E1F4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25763D92" wp14:anchorId="0D7DAE1E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93345</wp:posOffset>
                      </wp:positionV>
                      <wp:extent cx="552450" cy="285750"/>
                      <wp:effectExtent l="0" t="0" r="0" b="0"/>
                      <wp:wrapNone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A7A" w:rsidP="002A1A7A" w:rsidRDefault="002A1A7A" w14:paraId="2C256FDE" w14:textId="77777777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8" style="position:absolute;margin-left:193pt;margin-top:7.35pt;width:43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" w14:anchorId="0D7DAE1E">
                      <v:textbox>
                        <w:txbxContent>
                          <w:p w:rsidR="002A1A7A" w:rsidP="002A1A7A" w:rsidRDefault="002A1A7A" w14:paraId="2C256FDE" w14:textId="77777777">
                            <w: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B349F" w14:paraId="7EB1F33D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0BCD58B5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FD0E0CF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FE24F1" w14:paraId="6B4D42DB" w14:textId="7777777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4CBDB55E" wp14:anchorId="59292FAB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126365</wp:posOffset>
                      </wp:positionV>
                      <wp:extent cx="2990850" cy="257175"/>
                      <wp:effectExtent l="0" t="0" r="19050" b="28575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2571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51083" w:rsidR="00C1553D" w:rsidP="00C1553D" w:rsidRDefault="00751083" w14:paraId="03A3A667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5108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Rektör Onayına Sunulur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style="position:absolute;margin-left:63.3pt;margin-top:9.95pt;width:235.5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" w14:anchorId="59292FAB">
                      <v:textbox>
                        <w:txbxContent>
                          <w:p w:rsidRPr="00751083" w:rsidR="00C1553D" w:rsidP="00C1553D" w:rsidRDefault="00751083" w14:paraId="03A3A667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108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Rektör Onayına Sunulur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553D" w:rsidP="00C1553D" w:rsidRDefault="00C1553D" w14:paraId="0E0ACDB6" w14:textId="77777777"/>
          <w:p w:rsidR="00C1553D" w:rsidP="00C1553D" w:rsidRDefault="001E24A1" w14:paraId="4F828639" w14:textId="77777777"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0BB61486" wp14:anchorId="29D11808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81280</wp:posOffset>
                      </wp:positionV>
                      <wp:extent cx="0" cy="209550"/>
                      <wp:effectExtent l="76200" t="0" r="57150" b="571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0" style="position:absolute;margin-left:182.5pt;margin-top:6.4pt;width:0;height:16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" w14:anchorId="13F194C8">
                      <v:stroke joinstyle="miter" endarrow="block"/>
                    </v:shape>
                  </w:pict>
                </mc:Fallback>
              </mc:AlternateContent>
            </w:r>
          </w:p>
          <w:p w:rsidR="00C1553D" w:rsidP="00C1553D" w:rsidRDefault="00C1553D" w14:paraId="5D642101" w14:textId="77777777"/>
          <w:p w:rsidR="00C1553D" w:rsidP="00C1553D" w:rsidRDefault="00FE24F1" w14:paraId="65531D92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641CDC20" wp14:anchorId="1C523A37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15875</wp:posOffset>
                      </wp:positionV>
                      <wp:extent cx="3057525" cy="62865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51083" w:rsidR="00C1553D" w:rsidP="00C1553D" w:rsidRDefault="00B753D7" w14:paraId="26AA5EF0" w14:textId="5E5281B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Onay ilgili birime gönderilir ve işten ayrılış tarihinin ve SGK İşten ayrılış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bidirgesinin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Personel Daire Başkanlığına bildirilmesi istenir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style="position:absolute;margin-left:62.55pt;margin-top:1.25pt;width:240.7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ed="f" strokecolor="black [3213]" strokeweight="1pt" w14:anchorId="1C523A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">
                      <v:textbox>
                        <w:txbxContent>
                          <w:p w:rsidRPr="00751083" w:rsidR="00C1553D" w:rsidP="00C1553D" w:rsidRDefault="00B753D7" w14:paraId="26AA5EF0" w14:textId="5E5281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Onay ilgili birime gönderilir ve işten ayrılış tarihinin ve SGK İşten ayrılış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bidirgesinin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Personel Daire Başkanlığına bildirilmesi istenir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553D" w:rsidP="00C1553D" w:rsidRDefault="00C1553D" w14:paraId="40A24DB2" w14:textId="1299E188"/>
          <w:p w:rsidR="00C1553D" w:rsidP="00C1553D" w:rsidRDefault="00C1553D" w14:paraId="2D8B6F78" w14:textId="77777777">
            <w:pPr>
              <w:tabs>
                <w:tab w:val="left" w:pos="4133"/>
              </w:tabs>
            </w:pPr>
          </w:p>
          <w:p w:rsidRPr="007E38B8" w:rsidR="00C1553D" w:rsidP="00C1553D" w:rsidRDefault="00B753D7" w14:paraId="59402536" w14:textId="47816076">
            <w:pPr>
              <w:tabs>
                <w:tab w:val="left" w:pos="1905"/>
                <w:tab w:val="left" w:pos="2599"/>
                <w:tab w:val="left" w:pos="4133"/>
              </w:tabs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37CD66E7" wp14:anchorId="6D1BA2AD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167005</wp:posOffset>
                      </wp:positionV>
                      <wp:extent cx="0" cy="209550"/>
                      <wp:effectExtent l="76200" t="0" r="571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2" style="position:absolute;margin-left:183.25pt;margin-top:13.15pt;width:0;height:16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" w14:anchorId="6522C62A">
                      <v:stroke joinstyle="miter" endarrow="block"/>
                    </v:shape>
                  </w:pict>
                </mc:Fallback>
              </mc:AlternateContent>
            </w:r>
          </w:p>
          <w:p w:rsidRPr="007E38B8" w:rsidR="00C1553D" w:rsidP="00C1553D" w:rsidRDefault="00C1553D" w14:paraId="0CE0618F" w14:textId="3A9D8197"/>
          <w:p w:rsidRPr="007E38B8" w:rsidR="00C1553D" w:rsidP="00C1553D" w:rsidRDefault="00B753D7" w14:paraId="170B75BB" w14:textId="40259871">
            <w:pPr>
              <w:tabs>
                <w:tab w:val="left" w:pos="16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35BDE175" wp14:anchorId="2CAA868C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60325</wp:posOffset>
                      </wp:positionV>
                      <wp:extent cx="3038475" cy="409575"/>
                      <wp:effectExtent l="0" t="0" r="28575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FE24F1" w:rsidR="00FE24F1" w:rsidP="00FE24F1" w:rsidRDefault="00B753D7" w14:paraId="143E989F" w14:textId="11D05EA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Ayrılış Tarihi özlük ve hizmet takip programlarına işlenir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" style="position:absolute;margin-left:64.05pt;margin-top:4.75pt;width:239.25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ed="f" strokecolor="black [3213]" strokeweight="1pt" w14:anchorId="2CAA86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">
                      <v:textbox>
                        <w:txbxContent>
                          <w:p w:rsidRPr="00FE24F1" w:rsidR="00FE24F1" w:rsidP="00FE24F1" w:rsidRDefault="00B753D7" w14:paraId="143E989F" w14:textId="11D05EA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Ayrılış Tarihi özlük ve hizmet takip programlarına işlenir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553D" w:rsidP="00C1553D" w:rsidRDefault="00C1553D" w14:paraId="2DB0450D" w14:textId="6A40E38B">
            <w:pPr>
              <w:rPr>
                <w:sz w:val="20"/>
                <w:szCs w:val="20"/>
              </w:rPr>
            </w:pPr>
          </w:p>
          <w:p w:rsidR="00C1553D" w:rsidP="00C1553D" w:rsidRDefault="00C1553D" w14:paraId="5E55CD73" w14:textId="51A1145A">
            <w:pPr>
              <w:rPr>
                <w:sz w:val="16"/>
                <w:szCs w:val="16"/>
              </w:rPr>
            </w:pPr>
          </w:p>
          <w:p w:rsidR="00C1553D" w:rsidP="00C1553D" w:rsidRDefault="00B753D7" w14:paraId="1CB7AACB" w14:textId="3252D0F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08366EA5" wp14:anchorId="683A328F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45085</wp:posOffset>
                      </wp:positionV>
                      <wp:extent cx="0" cy="133350"/>
                      <wp:effectExtent l="76200" t="0" r="57150" b="571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3" style="position:absolute;margin-left:182.55pt;margin-top:3.55pt;width:0;height:1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" w14:anchorId="4FBF9F8B">
                      <v:stroke joinstyle="miter" endarrow="block"/>
                    </v:shape>
                  </w:pict>
                </mc:Fallback>
              </mc:AlternateContent>
            </w:r>
          </w:p>
          <w:p w:rsidR="00C1553D" w:rsidP="00C1553D" w:rsidRDefault="00B753D7" w14:paraId="4D1FE471" w14:textId="0A12378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editId="0D637DE7" wp14:anchorId="2822FFC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101600</wp:posOffset>
                      </wp:positionV>
                      <wp:extent cx="3371850" cy="457200"/>
                      <wp:effectExtent l="0" t="0" r="19050" b="19050"/>
                      <wp:wrapTight wrapText="bothSides">
                        <wp:wrapPolygon edited="0">
                          <wp:start x="2197" y="0"/>
                          <wp:lineTo x="0" y="2700"/>
                          <wp:lineTo x="0" y="16200"/>
                          <wp:lineTo x="1464" y="21600"/>
                          <wp:lineTo x="1953" y="21600"/>
                          <wp:lineTo x="19647" y="21600"/>
                          <wp:lineTo x="20136" y="21600"/>
                          <wp:lineTo x="21600" y="16200"/>
                          <wp:lineTo x="21600" y="1800"/>
                          <wp:lineTo x="19403" y="0"/>
                          <wp:lineTo x="2197" y="0"/>
                        </wp:wrapPolygon>
                      </wp:wrapTight>
                      <wp:docPr id="1" name="Akış Çizelgesi: Doğrudan Erişimli Depolam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0" cy="457200"/>
                              </a:xfrm>
                              <a:prstGeom prst="flowChartMagneticDrum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24A1" w:rsidP="001E24A1" w:rsidRDefault="00B753D7" w14:paraId="32F20736" w14:textId="536DF726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İlgili evraklar personelin özlük dosyasında arşivlenir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3" coordsize="21600,21600" o:spt="133" path="m21600,10800qy18019,21600l3581,21600qx,10800,3581,l18019,qx21600,10800xem18019,21600nfqx14438,10800,18019,e" w14:anchorId="2822FFCA">
                      <v:path textboxrect="3581,0,14438,21600" gradientshapeok="t" o:connecttype="custom" o:connectlocs="10800,0;0,10800;10800,21600;14438,10800;21600,10800" o:connectangles="270,180,90,0,0" o:extrusionok="f"/>
                    </v:shapetype>
                    <v:shape id="Akış Çizelgesi: Doğrudan Erişimli Depolama 1" style="position:absolute;margin-left:51.3pt;margin-top:8pt;width:265.5pt;height:3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hite [3201]" strokecolor="black [3213]" strokeweight="1pt" type="#_x0000_t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">
                      <v:stroke joinstyle="miter"/>
                      <v:textbox>
                        <w:txbxContent>
                          <w:p w:rsidR="001E24A1" w:rsidP="001E24A1" w:rsidRDefault="00B753D7" w14:paraId="32F20736" w14:textId="536DF726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İlgili evraklar personelin özlük dosyasında arşivlenir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C1553D" w:rsidP="00C1553D" w:rsidRDefault="00C1553D" w14:paraId="5B8BB3D1" w14:textId="5DC5D892">
            <w:pPr>
              <w:rPr>
                <w:sz w:val="16"/>
                <w:szCs w:val="16"/>
              </w:rPr>
            </w:pPr>
          </w:p>
          <w:p w:rsidR="00C1553D" w:rsidP="00C1553D" w:rsidRDefault="00C1553D" w14:paraId="197E40EE" w14:textId="71C426BE">
            <w:pPr>
              <w:jc w:val="center"/>
              <w:rPr>
                <w:sz w:val="16"/>
                <w:szCs w:val="16"/>
              </w:rPr>
            </w:pPr>
          </w:p>
          <w:p w:rsidR="00C1553D" w:rsidP="00C1553D" w:rsidRDefault="00C1553D" w14:paraId="1B8DA26F" w14:textId="77777777">
            <w:pPr>
              <w:rPr>
                <w:sz w:val="16"/>
                <w:szCs w:val="16"/>
              </w:rPr>
            </w:pPr>
          </w:p>
          <w:p w:rsidR="00C1553D" w:rsidP="00C1553D" w:rsidRDefault="00C1553D" w14:paraId="239D4A1A" w14:textId="77777777">
            <w:pPr>
              <w:tabs>
                <w:tab w:val="left" w:pos="2655"/>
              </w:tabs>
              <w:rPr>
                <w:sz w:val="16"/>
                <w:szCs w:val="16"/>
              </w:rPr>
            </w:pPr>
          </w:p>
          <w:p w:rsidRPr="00D20616" w:rsidR="007B349F" w:rsidP="00AC663B" w:rsidRDefault="007B349F" w14:paraId="64308FC0" w14:textId="77777777">
            <w:pPr>
              <w:tabs>
                <w:tab w:val="left" w:pos="4236"/>
              </w:tabs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588" w:type="dxa"/>
          </w:tcPr>
          <w:p w:rsidRPr="009960C7" w:rsidR="00D2292D" w:rsidP="00AC663B" w:rsidRDefault="00D2292D" w14:paraId="36079D74" w14:textId="77777777">
            <w:pPr>
              <w:ind w:left="-57" w:right="-57"/>
              <w:rPr>
                <w:sz w:val="18"/>
                <w:szCs w:val="18"/>
              </w:rPr>
            </w:pPr>
          </w:p>
          <w:p w:rsidRPr="009960C7" w:rsidR="007B349F" w:rsidP="00AC663B" w:rsidRDefault="00D2292D" w14:paraId="5D3049C6" w14:textId="77777777">
            <w:pPr>
              <w:ind w:left="-57" w:right="-57"/>
              <w:rPr>
                <w:sz w:val="18"/>
                <w:szCs w:val="18"/>
              </w:rPr>
            </w:pPr>
            <w:r w:rsidRPr="009960C7">
              <w:rPr>
                <w:sz w:val="18"/>
                <w:szCs w:val="18"/>
              </w:rPr>
              <w:t>İlgili Personel</w:t>
            </w:r>
          </w:p>
          <w:p w:rsidRPr="009960C7" w:rsidR="00D2292D" w:rsidP="00AC663B" w:rsidRDefault="00D2292D" w14:paraId="208B1A95" w14:textId="77777777">
            <w:pPr>
              <w:ind w:left="-57" w:right="-57"/>
              <w:rPr>
                <w:sz w:val="18"/>
                <w:szCs w:val="18"/>
              </w:rPr>
            </w:pPr>
          </w:p>
          <w:p w:rsidRPr="009960C7" w:rsidR="00D2292D" w:rsidP="00AC663B" w:rsidRDefault="00D2292D" w14:paraId="13877DF4" w14:textId="77777777">
            <w:pPr>
              <w:ind w:left="-57" w:right="-57"/>
              <w:rPr>
                <w:sz w:val="18"/>
                <w:szCs w:val="18"/>
              </w:rPr>
            </w:pPr>
          </w:p>
          <w:p w:rsidRPr="009960C7" w:rsidR="00D2292D" w:rsidP="00AC663B" w:rsidRDefault="00D2292D" w14:paraId="4FF7B97B" w14:textId="77777777">
            <w:pPr>
              <w:ind w:left="-57" w:right="-57"/>
              <w:rPr>
                <w:sz w:val="18"/>
                <w:szCs w:val="18"/>
              </w:rPr>
            </w:pPr>
          </w:p>
          <w:p w:rsidRPr="009960C7" w:rsidR="00D2292D" w:rsidP="00AC663B" w:rsidRDefault="00D2292D" w14:paraId="6D93743B" w14:textId="77777777">
            <w:pPr>
              <w:ind w:left="-57" w:right="-57"/>
              <w:rPr>
                <w:sz w:val="18"/>
                <w:szCs w:val="18"/>
              </w:rPr>
            </w:pPr>
          </w:p>
          <w:p w:rsidRPr="009960C7" w:rsidR="00D2292D" w:rsidP="00AC663B" w:rsidRDefault="00D2292D" w14:paraId="4CDEDF63" w14:textId="77777777">
            <w:pPr>
              <w:ind w:left="-57" w:right="-57"/>
              <w:rPr>
                <w:sz w:val="18"/>
                <w:szCs w:val="18"/>
              </w:rPr>
            </w:pPr>
          </w:p>
          <w:p w:rsidRPr="009960C7" w:rsidR="00D2292D" w:rsidP="00AC663B" w:rsidRDefault="00D2292D" w14:paraId="1D2CBECB" w14:textId="77777777">
            <w:pPr>
              <w:ind w:left="-57" w:right="-57"/>
              <w:rPr>
                <w:sz w:val="20"/>
                <w:szCs w:val="20"/>
              </w:rPr>
            </w:pPr>
            <w:r w:rsidRPr="009960C7">
              <w:rPr>
                <w:sz w:val="20"/>
                <w:szCs w:val="20"/>
              </w:rPr>
              <w:t>İlgili Birim</w:t>
            </w:r>
          </w:p>
          <w:p w:rsidRPr="009960C7" w:rsidR="00D2292D" w:rsidP="00AC663B" w:rsidRDefault="00D2292D" w14:paraId="58A045D1" w14:textId="77777777">
            <w:pPr>
              <w:ind w:left="-57" w:right="-57"/>
              <w:rPr>
                <w:sz w:val="20"/>
                <w:szCs w:val="20"/>
              </w:rPr>
            </w:pPr>
          </w:p>
          <w:p w:rsidRPr="009960C7" w:rsidR="00D2292D" w:rsidP="00AC663B" w:rsidRDefault="00D2292D" w14:paraId="17A33520" w14:textId="77777777">
            <w:pPr>
              <w:ind w:left="-57" w:right="-57"/>
              <w:rPr>
                <w:sz w:val="20"/>
                <w:szCs w:val="20"/>
              </w:rPr>
            </w:pPr>
          </w:p>
          <w:p w:rsidRPr="009960C7" w:rsidR="00D2292D" w:rsidP="00AC663B" w:rsidRDefault="00D2292D" w14:paraId="6B39CA10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2309C5EB" w14:textId="77777777">
            <w:pPr>
              <w:ind w:left="-57" w:right="-57"/>
              <w:rPr>
                <w:sz w:val="20"/>
                <w:szCs w:val="20"/>
              </w:rPr>
            </w:pPr>
          </w:p>
          <w:p w:rsidR="00D2292D" w:rsidP="00AC663B" w:rsidRDefault="002A1A7A" w14:paraId="48FA96D2" w14:textId="77777777">
            <w:pPr>
              <w:ind w:left="-57" w:right="-57"/>
              <w:rPr>
                <w:sz w:val="20"/>
                <w:szCs w:val="20"/>
              </w:rPr>
            </w:pPr>
            <w:r w:rsidRPr="009960C7">
              <w:rPr>
                <w:sz w:val="20"/>
                <w:szCs w:val="20"/>
              </w:rPr>
              <w:t>Personel Daire Başkanlığı</w:t>
            </w:r>
          </w:p>
          <w:p w:rsidR="009960C7" w:rsidP="00AC663B" w:rsidRDefault="009960C7" w14:paraId="5078D6F2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46DAE7E4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56FEF7D5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0E7696B3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76800F37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29D4A80B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5E3F7999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4428C6FC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6B669AAB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5A488C41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2C397673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3381F5A4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1BB96295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3207A4FA" w14:textId="77777777">
            <w:pPr>
              <w:ind w:left="-57" w:right="-57"/>
              <w:rPr>
                <w:sz w:val="20"/>
                <w:szCs w:val="20"/>
              </w:rPr>
            </w:pPr>
            <w:r w:rsidRPr="009960C7">
              <w:rPr>
                <w:sz w:val="20"/>
                <w:szCs w:val="20"/>
              </w:rPr>
              <w:t>Personel Daire Başkanlığı</w:t>
            </w:r>
            <w:r>
              <w:rPr>
                <w:sz w:val="20"/>
                <w:szCs w:val="20"/>
              </w:rPr>
              <w:t>, Genel Sekreter ve Rektör</w:t>
            </w:r>
          </w:p>
          <w:p w:rsidR="009960C7" w:rsidP="00AC663B" w:rsidRDefault="009960C7" w14:paraId="6A50E329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3C277BA7" w14:textId="77777777">
            <w:pPr>
              <w:ind w:left="-57" w:right="-57"/>
              <w:rPr>
                <w:sz w:val="20"/>
                <w:szCs w:val="20"/>
              </w:rPr>
            </w:pPr>
            <w:r w:rsidRPr="009960C7">
              <w:rPr>
                <w:sz w:val="20"/>
                <w:szCs w:val="20"/>
              </w:rPr>
              <w:t>Personel Daire Başkanlığı</w:t>
            </w:r>
          </w:p>
          <w:p w:rsidR="009960C7" w:rsidP="00AC663B" w:rsidRDefault="009960C7" w14:paraId="51BF94C0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3DBA76D9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356E284B" w14:textId="7777777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birim</w:t>
            </w:r>
          </w:p>
          <w:p w:rsidR="009960C7" w:rsidP="00AC663B" w:rsidRDefault="009960C7" w14:paraId="5E0C8755" w14:textId="77777777">
            <w:pPr>
              <w:ind w:left="-57" w:right="-57"/>
              <w:rPr>
                <w:sz w:val="20"/>
                <w:szCs w:val="20"/>
              </w:rPr>
            </w:pPr>
          </w:p>
          <w:p w:rsidR="009960C7" w:rsidP="00AC663B" w:rsidRDefault="009960C7" w14:paraId="21B0A9AA" w14:textId="77777777">
            <w:pPr>
              <w:ind w:left="-57" w:right="-57"/>
              <w:rPr>
                <w:sz w:val="20"/>
                <w:szCs w:val="20"/>
              </w:rPr>
            </w:pPr>
          </w:p>
          <w:p w:rsidRPr="00D2292D" w:rsidR="009960C7" w:rsidP="00AC663B" w:rsidRDefault="009960C7" w14:paraId="116993CF" w14:textId="77777777">
            <w:pPr>
              <w:ind w:left="-57" w:right="-57"/>
              <w:rPr>
                <w:sz w:val="20"/>
                <w:szCs w:val="20"/>
              </w:rPr>
            </w:pPr>
            <w:r w:rsidRPr="009960C7">
              <w:rPr>
                <w:sz w:val="20"/>
                <w:szCs w:val="20"/>
              </w:rPr>
              <w:t>Personel Daire Başkanlığı</w:t>
            </w:r>
          </w:p>
        </w:tc>
        <w:tc>
          <w:tcPr>
            <w:tcW w:w="1589" w:type="dxa"/>
          </w:tcPr>
          <w:p w:rsidR="009960C7" w:rsidP="00AC663B" w:rsidRDefault="009960C7" w14:paraId="1A5836C1" w14:textId="77777777">
            <w:pPr>
              <w:jc w:val="center"/>
              <w:rPr>
                <w:sz w:val="20"/>
                <w:szCs w:val="20"/>
              </w:rPr>
            </w:pPr>
          </w:p>
          <w:p w:rsidR="007B349F" w:rsidP="00AC663B" w:rsidRDefault="00D2292D" w14:paraId="453959B0" w14:textId="77777777">
            <w:pPr>
              <w:jc w:val="center"/>
              <w:rPr>
                <w:sz w:val="20"/>
                <w:szCs w:val="20"/>
              </w:rPr>
            </w:pPr>
            <w:r w:rsidRPr="00D2292D">
              <w:rPr>
                <w:sz w:val="20"/>
                <w:szCs w:val="20"/>
              </w:rPr>
              <w:t>Dilekçe</w:t>
            </w:r>
          </w:p>
          <w:p w:rsidR="009960C7" w:rsidP="00AC663B" w:rsidRDefault="009960C7" w14:paraId="44328B08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620C806E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14A7E397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07D2D35A" w14:textId="77777777">
            <w:pPr>
              <w:jc w:val="center"/>
              <w:rPr>
                <w:sz w:val="20"/>
                <w:szCs w:val="20"/>
              </w:rPr>
            </w:pPr>
          </w:p>
          <w:p w:rsidRPr="009960C7" w:rsidR="009960C7" w:rsidP="00AC663B" w:rsidRDefault="009960C7" w14:paraId="3E02DFB7" w14:textId="77777777">
            <w:pPr>
              <w:jc w:val="center"/>
              <w:rPr>
                <w:sz w:val="18"/>
                <w:szCs w:val="18"/>
              </w:rPr>
            </w:pPr>
            <w:r w:rsidRPr="009960C7">
              <w:rPr>
                <w:sz w:val="20"/>
                <w:szCs w:val="20"/>
              </w:rPr>
              <w:t>Üst Yazı, Dilekçe</w:t>
            </w:r>
          </w:p>
          <w:p w:rsidR="009960C7" w:rsidP="00AC663B" w:rsidRDefault="009960C7" w14:paraId="0F4D35EB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201A21F5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25958694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745895AF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05734414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32075D27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5F8D693F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4F0B8C0C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0908935C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2909F296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7DAC26E0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505C5D07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0269C6EA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2F00ABAB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47C67C7D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24A2AF30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10278DDF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587A57C9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9960C7" w:rsidRDefault="009960C7" w14:paraId="6886A790" w14:textId="77777777">
            <w:pPr>
              <w:rPr>
                <w:sz w:val="20"/>
                <w:szCs w:val="20"/>
              </w:rPr>
            </w:pPr>
          </w:p>
          <w:p w:rsidR="009960C7" w:rsidP="00AC663B" w:rsidRDefault="009960C7" w14:paraId="10D72E9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Onay belgesi</w:t>
            </w:r>
          </w:p>
          <w:p w:rsidR="009960C7" w:rsidP="00AC663B" w:rsidRDefault="009960C7" w14:paraId="2A22D9DB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160C643A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AC663B" w:rsidRDefault="009960C7" w14:paraId="746DCB5A" w14:textId="77777777">
            <w:pPr>
              <w:jc w:val="center"/>
              <w:rPr>
                <w:sz w:val="20"/>
                <w:szCs w:val="20"/>
              </w:rPr>
            </w:pPr>
          </w:p>
          <w:p w:rsidR="009960C7" w:rsidP="009960C7" w:rsidRDefault="009960C7" w14:paraId="331F2412" w14:textId="77777777">
            <w:pPr>
              <w:jc w:val="center"/>
              <w:rPr>
                <w:sz w:val="20"/>
                <w:szCs w:val="20"/>
              </w:rPr>
            </w:pPr>
            <w:r w:rsidRPr="009960C7">
              <w:rPr>
                <w:sz w:val="20"/>
                <w:szCs w:val="20"/>
              </w:rPr>
              <w:t xml:space="preserve">Üst Yazı, </w:t>
            </w:r>
            <w:r>
              <w:rPr>
                <w:sz w:val="20"/>
                <w:szCs w:val="20"/>
              </w:rPr>
              <w:t>Onay belgesi</w:t>
            </w:r>
          </w:p>
          <w:p w:rsidR="009960C7" w:rsidP="009960C7" w:rsidRDefault="009960C7" w14:paraId="4CB7A16D" w14:textId="77777777">
            <w:pPr>
              <w:rPr>
                <w:sz w:val="20"/>
                <w:szCs w:val="20"/>
              </w:rPr>
            </w:pPr>
          </w:p>
          <w:p w:rsidRPr="00D2292D" w:rsidR="009960C7" w:rsidP="00AC663B" w:rsidRDefault="009960C7" w14:paraId="3BB8B91A" w14:textId="77777777">
            <w:pPr>
              <w:jc w:val="center"/>
              <w:rPr>
                <w:sz w:val="20"/>
                <w:szCs w:val="20"/>
              </w:rPr>
            </w:pPr>
            <w:r w:rsidRPr="009960C7">
              <w:rPr>
                <w:sz w:val="20"/>
                <w:szCs w:val="20"/>
              </w:rPr>
              <w:t>SGK İşten Ayrılış Bildirgesi, Üst Yazı</w:t>
            </w:r>
          </w:p>
        </w:tc>
      </w:tr>
    </w:tbl>
    <w:p w:rsidRPr="00923ECC" w:rsidR="007A2926" w:rsidP="001B4140" w:rsidRDefault="007A2926" w14:paraId="352E8856" w14:textId="77777777"/>
    <w:sectPr w:rsidRPr="00923ECC" w:rsidR="007A2926" w:rsidSect="00224FD7">
      <w:footerReference r:id="Ra2cf47dadd8c4c08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8032" w14:textId="77777777" w:rsidR="00B753D7" w:rsidRDefault="00B753D7">
      <w:r>
        <w:separator/>
      </w:r>
    </w:p>
  </w:endnote>
  <w:endnote w:type="continuationSeparator" w:id="0">
    <w:p w14:paraId="7304AD89" w14:textId="77777777" w:rsidR="00B753D7" w:rsidRDefault="00B753D7">
      <w:r>
        <w:continuationSeparator/>
      </w:r>
    </w:p>
  </w:endnote>
  <w:endnote w:type="continuationNotice" w:id="1">
    <w:p w14:paraId="418D9325" w14:textId="77777777" w:rsidR="00B753D7" w:rsidRDefault="00B75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BE05DF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9B3C" w14:textId="77777777" w:rsidR="00B753D7" w:rsidRDefault="00B753D7">
      <w:r>
        <w:separator/>
      </w:r>
    </w:p>
  </w:footnote>
  <w:footnote w:type="continuationSeparator" w:id="0">
    <w:p w14:paraId="039A44EE" w14:textId="77777777" w:rsidR="00B753D7" w:rsidRDefault="00B753D7">
      <w:r>
        <w:continuationSeparator/>
      </w:r>
    </w:p>
  </w:footnote>
  <w:footnote w:type="continuationNotice" w:id="1">
    <w:p w14:paraId="1CB90350" w14:textId="77777777" w:rsidR="00B753D7" w:rsidRDefault="00B753D7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B42236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54BBEB9D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19730F83" wp14:anchorId="5CA3F822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484AD035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792269DA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3843BFEA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1A26474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49885AE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F137AE1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5DB6FE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2C9F23E4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354633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676EC4B7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AYLIKSIZ İZİN İŞLEMLERİ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1F7D7FD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İA/PDB/07</w:t>
          </w:r>
        </w:p>
      </w:tc>
    </w:tr>
    <w:tr w:rsidRPr="006A0EAB" w:rsidR="00F91F41" w:rsidTr="00763440" w14:paraId="0DAB81B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030BD2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8D5DE3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FBA6B1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26.09.2022</w:t>
          </w:r>
        </w:p>
      </w:tc>
    </w:tr>
    <w:tr w:rsidRPr="006A0EAB" w:rsidR="00F91F41" w:rsidTr="00763440" w14:paraId="3E5F5FB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79CF97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C1B20D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7C7FDC6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70A5E75C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BE7873B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C3BD28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0E0854B2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27A9A531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D7"/>
    <w:rsid w:val="000023FC"/>
    <w:rsid w:val="000167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24A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1A7A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C6455"/>
    <w:rsid w:val="004D59B1"/>
    <w:rsid w:val="004D750A"/>
    <w:rsid w:val="004E65BC"/>
    <w:rsid w:val="004F131F"/>
    <w:rsid w:val="0050417B"/>
    <w:rsid w:val="00510DE4"/>
    <w:rsid w:val="00522B43"/>
    <w:rsid w:val="0052597B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267B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108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4412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60C7"/>
    <w:rsid w:val="0099760F"/>
    <w:rsid w:val="00997AED"/>
    <w:rsid w:val="009A1E73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3D7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53D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292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24F1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E5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2cf47dadd8c4c0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Aylıksız İzin İşlemleri İş Akış Kartı</Template>
  <TotalTime>0</TotalTime>
  <Pages>1</Pages>
  <Words>44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İsmail Hilmi TEZ</dc:creator>
  <cp:keywords/>
  <cp:lastModifiedBy>İsmail Hilmi TEZ</cp:lastModifiedBy>
  <cp:revision>2</cp:revision>
  <cp:lastPrinted>2018-09-24T23:03:00Z</cp:lastPrinted>
  <dcterms:created xsi:type="dcterms:W3CDTF">2022-09-21T11:01:00Z</dcterms:created>
  <dcterms:modified xsi:type="dcterms:W3CDTF">2022-09-21T11:01:00Z</dcterms:modified>
</cp:coreProperties>
</file>