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8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4B36EB" w:rsidTr="004B36EB" w14:paraId="6432A590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4B36EB" w:rsidP="004B36EB" w:rsidRDefault="004B36EB" w14:paraId="3EB2099D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4B36EB" w:rsidP="004B36EB" w:rsidRDefault="004B36EB" w14:paraId="4F27B070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4B36EB" w:rsidP="004B36EB" w:rsidRDefault="004B36EB" w14:paraId="40A8A1D0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4B36EB" w:rsidP="004B36EB" w:rsidRDefault="004B36EB" w14:paraId="20547C56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4B36EB" w:rsidTr="004B36EB" w14:paraId="67246875" w14:textId="77777777">
        <w:trPr>
          <w:trHeight w:val="9313"/>
        </w:trPr>
        <w:tc>
          <w:tcPr>
            <w:tcW w:w="6990" w:type="dxa"/>
          </w:tcPr>
          <w:p w:rsidR="00AD77BA" w:rsidP="00DB45DF" w:rsidRDefault="00AD77BA" w14:paraId="507422F6" w14:textId="77777777"/>
          <w:p w:rsidR="00AD77BA" w:rsidP="00DB45DF" w:rsidRDefault="00AD77BA" w14:paraId="24D321B4" w14:textId="538720D2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630E9D71" wp14:anchorId="0CDC07FD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104775</wp:posOffset>
                      </wp:positionV>
                      <wp:extent cx="3381375" cy="80962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D31C2" w:rsidR="00DB45DF" w:rsidP="00AD77BA" w:rsidRDefault="001D31C2" w14:paraId="26521920" w14:textId="46D77D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31C2">
                                    <w:rPr>
                                      <w:sz w:val="20"/>
                                      <w:szCs w:val="20"/>
                                    </w:rPr>
                                    <w:t xml:space="preserve">İlgili birimden göreve başlama evrakları </w:t>
                                  </w:r>
                                  <w:r w:rsidR="00AD77BA">
                                    <w:rPr>
                                      <w:sz w:val="20"/>
                                      <w:szCs w:val="20"/>
                                    </w:rPr>
                                    <w:t>Özlük Hakları ve Tahakkuk Şube Müdürlüğüne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style="position:absolute;margin-left:31.9pt;margin-top:8.25pt;width:266.2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CDC07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">
                      <v:stroke joinstyle="miter"/>
                      <v:textbox>
                        <w:txbxContent>
                          <w:p w:rsidRPr="001D31C2" w:rsidR="00DB45DF" w:rsidP="00AD77BA" w:rsidRDefault="001D31C2" w14:paraId="26521920" w14:textId="46D77D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31C2">
                              <w:rPr>
                                <w:sz w:val="20"/>
                                <w:szCs w:val="20"/>
                              </w:rPr>
                              <w:t xml:space="preserve">İlgili birimden göreve başlama evrakları </w:t>
                            </w:r>
                            <w:r w:rsidR="00AD77BA">
                              <w:rPr>
                                <w:sz w:val="20"/>
                                <w:szCs w:val="20"/>
                              </w:rPr>
                              <w:t>Özlük Hakları ve Tahakkuk Şube Müdürlüğüne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B45DF" w:rsidP="00DB45DF" w:rsidRDefault="00DB45DF" w14:paraId="3DB8FCFA" w14:textId="36F441A5"/>
          <w:p w:rsidR="00DB45DF" w:rsidP="00DB45DF" w:rsidRDefault="00DB45DF" w14:paraId="7CCDCC9F" w14:textId="70A17C71"/>
          <w:p w:rsidRPr="007E38B8" w:rsidR="00DB45DF" w:rsidP="00DB45DF" w:rsidRDefault="00DB45DF" w14:paraId="7E2FECBD" w14:textId="1FB6ADEF"/>
          <w:p w:rsidR="001D31C2" w:rsidP="00DB45DF" w:rsidRDefault="001D31C2" w14:paraId="3F69E64E" w14:textId="77777777"/>
          <w:p w:rsidR="001D31C2" w:rsidP="00DB45DF" w:rsidRDefault="001D31C2" w14:paraId="28849E02" w14:textId="1DF5D0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453C50A9" wp14:anchorId="7A3C929D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108585</wp:posOffset>
                      </wp:positionV>
                      <wp:extent cx="0" cy="27622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252AEB11">
                      <v:path fillok="f" arrowok="t" o:connecttype="none"/>
                      <o:lock v:ext="edit" shapetype="t"/>
                    </v:shapetype>
                    <v:shape id="Düz Ok Bağlayıcısı 12" style="position:absolute;margin-left:163.9pt;margin-top:8.55pt;width:0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">
                      <v:stroke joinstyle="miter" endarrow="block"/>
                    </v:shape>
                  </w:pict>
                </mc:Fallback>
              </mc:AlternateContent>
            </w:r>
          </w:p>
          <w:p w:rsidR="001D31C2" w:rsidP="00DB45DF" w:rsidRDefault="001D31C2" w14:paraId="79039A01" w14:textId="6D7E5267"/>
          <w:p w:rsidR="001D31C2" w:rsidP="00DB45DF" w:rsidRDefault="001D31C2" w14:paraId="76720B92" w14:textId="222C2458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6A2E74C" wp14:anchorId="74CAA4C3">
                      <wp:simplePos x="0" y="0"/>
                      <wp:positionH relativeFrom="margin">
                        <wp:posOffset>405765</wp:posOffset>
                      </wp:positionH>
                      <wp:positionV relativeFrom="paragraph">
                        <wp:posOffset>64770</wp:posOffset>
                      </wp:positionV>
                      <wp:extent cx="3333750" cy="866775"/>
                      <wp:effectExtent l="38100" t="19050" r="19050" b="47625"/>
                      <wp:wrapNone/>
                      <wp:docPr id="3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86677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D31C2" w:rsidR="00DB45DF" w:rsidP="00DB45DF" w:rsidRDefault="00DB45DF" w14:paraId="68D939EF" w14:textId="63DB95E8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31C2">
                                    <w:rPr>
                                      <w:sz w:val="20"/>
                                      <w:szCs w:val="20"/>
                                    </w:rPr>
                                    <w:t>Naklen veya açıktan gelen personel 45 yaş altı mı?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4CAA4C3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31.95pt;margin-top:5.1pt;width:262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">
                      <v:textbox>
                        <w:txbxContent>
                          <w:p w:rsidRPr="001D31C2" w:rsidR="00DB45DF" w:rsidP="00DB45DF" w:rsidRDefault="00DB45DF" w14:paraId="68D939EF" w14:textId="63DB95E8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1D31C2">
                              <w:rPr>
                                <w:sz w:val="20"/>
                                <w:szCs w:val="20"/>
                              </w:rPr>
                              <w:t>Naklen veya açıktan gelen personel 45 yaş altı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D31C2" w:rsidP="00DB45DF" w:rsidRDefault="001D31C2" w14:paraId="08C933C2" w14:textId="2F96B104"/>
          <w:p w:rsidR="001D31C2" w:rsidP="00DB45DF" w:rsidRDefault="001D31C2" w14:paraId="290E2BE5" w14:textId="02D60A3D"/>
          <w:p w:rsidR="00DB45DF" w:rsidP="00DB45DF" w:rsidRDefault="00DB45DF" w14:paraId="0F9A0DF7" w14:textId="4765672A"/>
          <w:p w:rsidR="00DB45DF" w:rsidP="00DB45DF" w:rsidRDefault="001D31C2" w14:paraId="24168796" w14:textId="7D70B2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05612D15" wp14:anchorId="677BFAD6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116206</wp:posOffset>
                      </wp:positionV>
                      <wp:extent cx="419100" cy="400050"/>
                      <wp:effectExtent l="0" t="0" r="5715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Düz Ok Bağlayıcısı 17" style="position:absolute;margin-left:218.65pt;margin-top:9.15pt;width:33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" w14:anchorId="36240BC6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1A7A71D" wp14:anchorId="3FEF0223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116205</wp:posOffset>
                      </wp:positionV>
                      <wp:extent cx="323850" cy="466725"/>
                      <wp:effectExtent l="38100" t="0" r="1905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13" style="position:absolute;margin-left:82.15pt;margin-top:9.15pt;width:25.5pt;height:36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" w14:anchorId="59F85987">
                      <v:stroke joinstyle="miter" endarrow="block"/>
                    </v:shape>
                  </w:pict>
                </mc:Fallback>
              </mc:AlternateContent>
            </w:r>
          </w:p>
          <w:p w:rsidRPr="007E38B8" w:rsidR="00DB45DF" w:rsidP="00DB45DF" w:rsidRDefault="00DB45DF" w14:paraId="0F5C4A94" w14:textId="68E8F415"/>
          <w:p w:rsidR="00DB45DF" w:rsidP="009800B0" w:rsidRDefault="009800B0" w14:paraId="62A5D55F" w14:textId="11C63574">
            <w:pPr>
              <w:tabs>
                <w:tab w:val="left" w:pos="2100"/>
                <w:tab w:val="left" w:pos="3915"/>
              </w:tabs>
            </w:pPr>
            <w:r>
              <w:tab/>
            </w:r>
            <w:r w:rsidRPr="00AD77BA">
              <w:rPr>
                <w:sz w:val="20"/>
                <w:szCs w:val="20"/>
              </w:rPr>
              <w:t>Evet</w:t>
            </w:r>
            <w:r>
              <w:tab/>
              <w:t xml:space="preserve">     </w:t>
            </w:r>
            <w:r w:rsidRPr="00AD77BA">
              <w:rPr>
                <w:sz w:val="20"/>
                <w:szCs w:val="20"/>
              </w:rPr>
              <w:t>Hayır</w:t>
            </w:r>
          </w:p>
          <w:p w:rsidR="00DB45DF" w:rsidP="00DB45DF" w:rsidRDefault="00EF4575" w14:paraId="0EF793E7" w14:textId="460B15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36C08157" wp14:anchorId="148DDBCE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83820</wp:posOffset>
                      </wp:positionV>
                      <wp:extent cx="1685925" cy="733425"/>
                      <wp:effectExtent l="0" t="0" r="28575" b="28575"/>
                      <wp:wrapNone/>
                      <wp:docPr id="4" name="Akış Çizelgesi: Doğrudan Erişimli Depolam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733425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800B0" w:rsidR="00EF4575" w:rsidP="00EF4575" w:rsidRDefault="00EF4575" w14:paraId="6B4A27E9" w14:textId="122EB80E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BES kesintisi yapılmaz.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 w14:anchorId="148DDBCE">
                      <v:path textboxrect="3581,0,14438,21600" gradientshapeok="t" o:connecttype="custom" o:connectlocs="10800,0;0,10800;10800,21600;14438,10800;21600,10800" o:connectangles="270,180,90,0,0" o:extrusionok="f"/>
                    </v:shapetype>
                    <v:shape id="Akış Çizelgesi: Doğrudan Erişimli Depolama 4" style="position:absolute;margin-left:184.9pt;margin-top:6.6pt;width:132.7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">
                      <v:stroke joinstyle="miter"/>
                      <v:textbox>
                        <w:txbxContent>
                          <w:p w:rsidRPr="009800B0" w:rsidR="00EF4575" w:rsidP="00EF4575" w:rsidRDefault="00EF4575" w14:paraId="6B4A27E9" w14:textId="122EB80E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BES kesintisi yapılmaz.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76E" w:rsidR="001D3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93562C8" wp14:anchorId="4088A5D7">
                      <wp:simplePos x="0" y="0"/>
                      <wp:positionH relativeFrom="page">
                        <wp:posOffset>470535</wp:posOffset>
                      </wp:positionH>
                      <wp:positionV relativeFrom="paragraph">
                        <wp:posOffset>96520</wp:posOffset>
                      </wp:positionV>
                      <wp:extent cx="1404620" cy="718820"/>
                      <wp:effectExtent l="0" t="0" r="24130" b="24130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4620" cy="71882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D31C2" w:rsidR="00DB45DF" w:rsidP="00DB45DF" w:rsidRDefault="00DB45DF" w14:paraId="7305AFE5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31C2">
                                    <w:rPr>
                                      <w:sz w:val="20"/>
                                      <w:szCs w:val="20"/>
                                    </w:rPr>
                                    <w:t>BES şirketine personel tanımlaması yapılır.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088A5D7">
                      <v:stroke joinstyle="miter"/>
                      <v:path gradientshapeok="t" o:connecttype="rect"/>
                    </v:shapetype>
                    <v:shape id="Akış Çizelgesi: İşlem 48" style="position:absolute;margin-left:37.05pt;margin-top:7.6pt;width:110.6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9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">
                      <v:textbox>
                        <w:txbxContent>
                          <w:p w:rsidRPr="001D31C2" w:rsidR="00DB45DF" w:rsidP="00DB45DF" w:rsidRDefault="00DB45DF" w14:paraId="7305AFE5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1D31C2">
                              <w:rPr>
                                <w:sz w:val="20"/>
                                <w:szCs w:val="20"/>
                              </w:rPr>
                              <w:t>BES şirketine personel tanımlaması yapılır.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DB45DF" w:rsidP="00DB45DF" w:rsidRDefault="00DB45DF" w14:paraId="4AF1B818" w14:textId="27E65928"/>
          <w:p w:rsidR="00DB45DF" w:rsidP="00DB45DF" w:rsidRDefault="00DB45DF" w14:paraId="36304CE2" w14:textId="441117BE"/>
          <w:p w:rsidR="00DB45DF" w:rsidP="00DB45DF" w:rsidRDefault="00DB45DF" w14:paraId="76023D9C" w14:textId="06E72122">
            <w:pPr>
              <w:tabs>
                <w:tab w:val="left" w:pos="4208"/>
              </w:tabs>
            </w:pPr>
          </w:p>
          <w:p w:rsidR="00DB45DF" w:rsidP="00DB45DF" w:rsidRDefault="00DB45DF" w14:paraId="4F027CC3" w14:textId="5862F2D8">
            <w:pPr>
              <w:tabs>
                <w:tab w:val="left" w:pos="4208"/>
              </w:tabs>
            </w:pPr>
          </w:p>
          <w:p w:rsidR="00DB45DF" w:rsidP="00DB45DF" w:rsidRDefault="001D31C2" w14:paraId="2D791EAE" w14:textId="27A618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FBE26D4" wp14:anchorId="4F400F58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16510</wp:posOffset>
                      </wp:positionV>
                      <wp:extent cx="0" cy="357505"/>
                      <wp:effectExtent l="76200" t="0" r="76200" b="6159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1A4C9ABF">
                      <v:path fillok="f" arrowok="t" o:connecttype="none"/>
                      <o:lock v:ext="edit" shapetype="t"/>
                    </v:shapetype>
                    <v:shape id="Düz Ok Bağlayıcısı 18" style="position:absolute;margin-left:87.4pt;margin-top:1.3pt;width:0;height:2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">
                      <v:stroke joinstyle="miter" endarrow="block"/>
                    </v:shape>
                  </w:pict>
                </mc:Fallback>
              </mc:AlternateContent>
            </w:r>
          </w:p>
          <w:p w:rsidR="00DB45DF" w:rsidP="00DB45DF" w:rsidRDefault="00DB45DF" w14:paraId="1A9ACAE3" w14:textId="3931C97A">
            <w:pPr>
              <w:tabs>
                <w:tab w:val="center" w:pos="3245"/>
                <w:tab w:val="left" w:pos="5760"/>
              </w:tabs>
            </w:pPr>
          </w:p>
          <w:p w:rsidR="00DB45DF" w:rsidP="00DB45DF" w:rsidRDefault="001D31C2" w14:paraId="3F66197E" w14:textId="42F88054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3B5E272C" wp14:anchorId="0F81B36E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50800</wp:posOffset>
                      </wp:positionV>
                      <wp:extent cx="1438275" cy="1000125"/>
                      <wp:effectExtent l="0" t="0" r="2857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000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D31C2" w:rsidR="00DB45DF" w:rsidP="00DB45DF" w:rsidRDefault="00DB45DF" w14:paraId="3C39E1FF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31C2">
                                    <w:rPr>
                                      <w:sz w:val="20"/>
                                      <w:szCs w:val="20"/>
                                    </w:rPr>
                                    <w:t>KBS sistemine BES kesinti girişi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style="position:absolute;margin-left:32.6pt;margin-top:4pt;width:113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color="black [3213]" strokeweight="1pt" w14:anchorId="0F81B3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">
                      <v:stroke joinstyle="miter"/>
                      <v:textbox>
                        <w:txbxContent>
                          <w:p w:rsidRPr="001D31C2" w:rsidR="00DB45DF" w:rsidP="00DB45DF" w:rsidRDefault="00DB45DF" w14:paraId="3C39E1FF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31C2">
                              <w:rPr>
                                <w:sz w:val="20"/>
                                <w:szCs w:val="20"/>
                              </w:rPr>
                              <w:t>KBS sistemine BES kesinti girişi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B45DF" w:rsidP="00DB45DF" w:rsidRDefault="00DB45DF" w14:paraId="4AECC500" w14:textId="77777777"/>
          <w:p w:rsidR="00DB45DF" w:rsidP="00DB45DF" w:rsidRDefault="00DB45DF" w14:paraId="784E5CC0" w14:textId="3B4209D8"/>
          <w:p w:rsidR="00DB45DF" w:rsidP="00DB45DF" w:rsidRDefault="00DB45DF" w14:paraId="71492417" w14:textId="1D0AECFB">
            <w:pPr>
              <w:tabs>
                <w:tab w:val="left" w:pos="2095"/>
              </w:tabs>
            </w:pPr>
          </w:p>
          <w:p w:rsidR="00DB45DF" w:rsidP="00DB45DF" w:rsidRDefault="00DB45DF" w14:paraId="1DFA6764" w14:textId="2DA2C22B">
            <w:pPr>
              <w:tabs>
                <w:tab w:val="left" w:pos="4918"/>
              </w:tabs>
            </w:pPr>
          </w:p>
          <w:p w:rsidR="00DB45DF" w:rsidP="00DB45DF" w:rsidRDefault="00DB45DF" w14:paraId="2A5D237F" w14:textId="09F4BA3C"/>
          <w:p w:rsidR="00DB45DF" w:rsidP="00DB45DF" w:rsidRDefault="009800B0" w14:paraId="52279381" w14:textId="6C00B9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22696C2C" wp14:anchorId="72CF9B72">
                      <wp:simplePos x="0" y="0"/>
                      <wp:positionH relativeFrom="column">
                        <wp:posOffset>1109979</wp:posOffset>
                      </wp:positionH>
                      <wp:positionV relativeFrom="paragraph">
                        <wp:posOffset>89535</wp:posOffset>
                      </wp:positionV>
                      <wp:extent cx="1190625" cy="409575"/>
                      <wp:effectExtent l="0" t="0" r="66675" b="6667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23" style="position:absolute;margin-left:87.4pt;margin-top:7.05pt;width:93.75pt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" w14:anchorId="38DA79F6">
                      <v:stroke joinstyle="miter" endarrow="block"/>
                    </v:shape>
                  </w:pict>
                </mc:Fallback>
              </mc:AlternateContent>
            </w:r>
          </w:p>
          <w:p w:rsidR="00DB45DF" w:rsidP="00DB45DF" w:rsidRDefault="00DB45DF" w14:paraId="5352A9EF" w14:textId="573DFE9F"/>
          <w:p w:rsidR="00DB45DF" w:rsidP="00DB45DF" w:rsidRDefault="00DB45DF" w14:paraId="254E0925" w14:textId="34188233"/>
          <w:p w:rsidR="00DB45DF" w:rsidP="00DB45DF" w:rsidRDefault="009800B0" w14:paraId="3DC1A9AE" w14:textId="2B47A9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045AD54" wp14:anchorId="1A24DA0F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17145</wp:posOffset>
                      </wp:positionV>
                      <wp:extent cx="3038475" cy="733425"/>
                      <wp:effectExtent l="0" t="0" r="28575" b="28575"/>
                      <wp:wrapNone/>
                      <wp:docPr id="20" name="Akış Çizelgesi: Doğrudan Erişimli Depolam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733425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800B0" w:rsidR="001D31C2" w:rsidP="009800B0" w:rsidRDefault="001D31C2" w14:paraId="374FE649" w14:textId="0F50FDFE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31C2">
                                    <w:rPr>
                                      <w:sz w:val="20"/>
                                      <w:szCs w:val="20"/>
                                    </w:rPr>
                                    <w:t>Kesilen tutarların BES şirketine aktarımı takip edilir</w:t>
                                  </w:r>
                                  <w:r w:rsidR="00EF4575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Doğrudan Erişimli Depolama 20" style="position:absolute;margin-left:58.9pt;margin-top:1.35pt;width:239.2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black [3213]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" w14:anchorId="1A24DA0F">
                      <v:stroke joinstyle="miter"/>
                      <v:textbox>
                        <w:txbxContent>
                          <w:p w:rsidRPr="009800B0" w:rsidR="001D31C2" w:rsidP="009800B0" w:rsidRDefault="001D31C2" w14:paraId="374FE649" w14:textId="0F50FDFE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1D31C2">
                              <w:rPr>
                                <w:sz w:val="20"/>
                                <w:szCs w:val="20"/>
                              </w:rPr>
                              <w:t>Kesilen tutarların BES şirketine aktarımı takip edilir</w:t>
                            </w:r>
                            <w:r w:rsidR="00EF457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45DF" w:rsidP="00DB45DF" w:rsidRDefault="00DB45DF" w14:paraId="49975EDD" w14:textId="52C0B076"/>
          <w:p w:rsidR="00AD77BA" w:rsidP="00DB45DF" w:rsidRDefault="00AD77BA" w14:paraId="453E6FF1" w14:textId="07593890"/>
          <w:p w:rsidR="00AD77BA" w:rsidP="00DB45DF" w:rsidRDefault="00AD77BA" w14:paraId="04DB8EC9" w14:textId="76015769"/>
          <w:p w:rsidR="00AD77BA" w:rsidP="00DB45DF" w:rsidRDefault="00AD77BA" w14:paraId="2C833F4C" w14:textId="42200CAB"/>
          <w:p w:rsidR="00AD77BA" w:rsidP="00DB45DF" w:rsidRDefault="00AD77BA" w14:paraId="6292CF97" w14:textId="3532BB08"/>
          <w:p w:rsidR="00AD77BA" w:rsidP="00DB45DF" w:rsidRDefault="00AD77BA" w14:paraId="763E0050" w14:textId="439EF82B"/>
          <w:p w:rsidR="00AD77BA" w:rsidP="00DB45DF" w:rsidRDefault="00AD77BA" w14:paraId="44A3743E" w14:textId="4DAF5A92"/>
          <w:p w:rsidR="00AD77BA" w:rsidP="00DB45DF" w:rsidRDefault="00AD77BA" w14:paraId="5B326A08" w14:textId="381A8A53"/>
          <w:p w:rsidR="00AD77BA" w:rsidP="00DB45DF" w:rsidRDefault="00AD77BA" w14:paraId="6D396EB0" w14:textId="77777777"/>
          <w:p w:rsidR="00DB45DF" w:rsidP="00DB45DF" w:rsidRDefault="00DB45DF" w14:paraId="4F1F1847" w14:textId="7E5EF02F">
            <w:pPr>
              <w:tabs>
                <w:tab w:val="left" w:pos="4133"/>
              </w:tabs>
            </w:pPr>
          </w:p>
          <w:p w:rsidRPr="00D20616" w:rsidR="004B36EB" w:rsidP="004B36EB" w:rsidRDefault="004B36EB" w14:paraId="7B08E29B" w14:textId="7777777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4B36EB" w:rsidP="00540837" w:rsidRDefault="004B36EB" w14:paraId="1EEA4BD2" w14:textId="749FE008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EE34DE" w:rsidP="00540837" w:rsidRDefault="00EE34DE" w14:paraId="34627CB5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1D6B865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10D834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</w:t>
            </w:r>
          </w:p>
          <w:p w:rsidR="003912D4" w:rsidP="00540837" w:rsidRDefault="003912D4" w14:paraId="3E724C8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1EEBC0C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7EB0EC8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646DEA07" w14:textId="5E929FB1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EE34DE" w:rsidP="00540837" w:rsidRDefault="00EE34DE" w14:paraId="3A054083" w14:textId="7688BB0D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EE34DE" w:rsidP="00540837" w:rsidRDefault="00EE34DE" w14:paraId="767CDD47" w14:textId="2F41DADD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EE34DE" w:rsidP="00540837" w:rsidRDefault="00EE34DE" w14:paraId="0C7623AF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67B7EE6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3912D4" w:rsidP="00540837" w:rsidRDefault="003912D4" w14:paraId="1640BEEE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CE9731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32F065BD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B7BC23A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65D6F83F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D9208D" w:rsidP="00D9208D" w:rsidRDefault="00D9208D" w14:paraId="43D71E5B" w14:textId="77777777">
            <w:pPr>
              <w:ind w:right="-57"/>
              <w:rPr>
                <w:sz w:val="20"/>
                <w:szCs w:val="20"/>
              </w:rPr>
            </w:pPr>
          </w:p>
          <w:p w:rsidR="003912D4" w:rsidP="00D9208D" w:rsidRDefault="00D9208D" w14:paraId="19E069E3" w14:textId="6514EBEA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3912D4" w:rsidP="00540837" w:rsidRDefault="003912D4" w14:paraId="514AF99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454E9D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089AF555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3BC281C4" w14:textId="7226989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D9208D" w:rsidP="00540837" w:rsidRDefault="00D9208D" w14:paraId="4DB8CFB1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D9208D" w:rsidRDefault="003912D4" w14:paraId="7F515260" w14:textId="77777777">
            <w:pPr>
              <w:ind w:right="-57"/>
              <w:rPr>
                <w:sz w:val="20"/>
                <w:szCs w:val="20"/>
              </w:rPr>
            </w:pPr>
          </w:p>
          <w:p w:rsidR="00D9208D" w:rsidP="00D9208D" w:rsidRDefault="00D9208D" w14:paraId="366208E3" w14:textId="77777777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3912D4" w:rsidP="00540837" w:rsidRDefault="003912D4" w14:paraId="6DD226C8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3226B4E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11F5D6B6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1F3AB5B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D9208D" w:rsidRDefault="003912D4" w14:paraId="620193F3" w14:textId="636EFD58">
            <w:pPr>
              <w:ind w:right="-57"/>
              <w:rPr>
                <w:sz w:val="20"/>
                <w:szCs w:val="20"/>
              </w:rPr>
            </w:pPr>
          </w:p>
          <w:p w:rsidR="00D9208D" w:rsidP="00D9208D" w:rsidRDefault="00D9208D" w14:paraId="1D521CC6" w14:textId="77777777">
            <w:pPr>
              <w:ind w:right="-57"/>
              <w:rPr>
                <w:sz w:val="20"/>
                <w:szCs w:val="20"/>
              </w:rPr>
            </w:pPr>
          </w:p>
          <w:p w:rsidR="003912D4" w:rsidP="00540837" w:rsidRDefault="003912D4" w14:paraId="7195BC7F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D9208D" w:rsidP="00D9208D" w:rsidRDefault="00D9208D" w14:paraId="69FBC494" w14:textId="3834FA3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</w:t>
            </w:r>
          </w:p>
          <w:p w:rsidR="003912D4" w:rsidP="00540837" w:rsidRDefault="003912D4" w14:paraId="186D519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34DF043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6AB171F8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346E1594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7E3EAA7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51EF0BF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F06B4EA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F575391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642DC45B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D20616" w:rsidR="003912D4" w:rsidP="00540837" w:rsidRDefault="003912D4" w14:paraId="4AD2B95D" w14:textId="3385E84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4B36EB" w:rsidP="004B36EB" w:rsidRDefault="004B36EB" w14:paraId="111E0A9E" w14:textId="77777777">
            <w:pPr>
              <w:jc w:val="center"/>
              <w:rPr>
                <w:sz w:val="20"/>
                <w:szCs w:val="20"/>
              </w:rPr>
            </w:pPr>
          </w:p>
          <w:p w:rsidR="003912D4" w:rsidP="004B36EB" w:rsidRDefault="003912D4" w14:paraId="4889FD1B" w14:textId="14FA4E86">
            <w:pPr>
              <w:jc w:val="center"/>
              <w:rPr>
                <w:sz w:val="20"/>
                <w:szCs w:val="20"/>
              </w:rPr>
            </w:pPr>
          </w:p>
          <w:p w:rsidR="00EE34DE" w:rsidP="004B36EB" w:rsidRDefault="00EE34DE" w14:paraId="61A3213A" w14:textId="77777777">
            <w:pPr>
              <w:jc w:val="center"/>
              <w:rPr>
                <w:sz w:val="20"/>
                <w:szCs w:val="20"/>
              </w:rPr>
            </w:pPr>
          </w:p>
          <w:p w:rsidR="00CF5062" w:rsidP="00EE34DE" w:rsidRDefault="00EE34DE" w14:paraId="10E21517" w14:textId="7E820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Personelin Yaş Bilgisini Gösterir Doküman</w:t>
            </w:r>
          </w:p>
          <w:p w:rsidR="00A75C3C" w:rsidP="004B36EB" w:rsidRDefault="00A75C3C" w14:paraId="3FA58600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4C128B0F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7E6DAF36" w14:textId="77777777">
            <w:pPr>
              <w:jc w:val="center"/>
              <w:rPr>
                <w:sz w:val="20"/>
                <w:szCs w:val="20"/>
              </w:rPr>
            </w:pPr>
          </w:p>
          <w:p w:rsidR="003912D4" w:rsidP="004B36EB" w:rsidRDefault="003912D4" w14:paraId="201B893D" w14:textId="77777777">
            <w:pPr>
              <w:jc w:val="center"/>
              <w:rPr>
                <w:sz w:val="20"/>
                <w:szCs w:val="20"/>
              </w:rPr>
            </w:pPr>
          </w:p>
          <w:p w:rsidR="00C46EDE" w:rsidP="004B36EB" w:rsidRDefault="00C46EDE" w14:paraId="7434632E" w14:textId="77777777">
            <w:pPr>
              <w:jc w:val="center"/>
              <w:rPr>
                <w:sz w:val="20"/>
                <w:szCs w:val="20"/>
              </w:rPr>
            </w:pPr>
          </w:p>
          <w:p w:rsidR="00C46EDE" w:rsidP="004B36EB" w:rsidRDefault="00C46EDE" w14:paraId="2C88D109" w14:textId="77777777">
            <w:pPr>
              <w:jc w:val="center"/>
              <w:rPr>
                <w:sz w:val="20"/>
                <w:szCs w:val="20"/>
              </w:rPr>
            </w:pPr>
          </w:p>
          <w:p w:rsidR="00C46EDE" w:rsidP="004B36EB" w:rsidRDefault="00C46EDE" w14:paraId="705CE82F" w14:textId="77777777">
            <w:pPr>
              <w:jc w:val="center"/>
              <w:rPr>
                <w:sz w:val="20"/>
                <w:szCs w:val="20"/>
              </w:rPr>
            </w:pPr>
          </w:p>
          <w:p w:rsidR="00C46EDE" w:rsidP="004B36EB" w:rsidRDefault="00C46EDE" w14:paraId="4E7BB32B" w14:textId="77777777">
            <w:pPr>
              <w:jc w:val="center"/>
              <w:rPr>
                <w:sz w:val="20"/>
                <w:szCs w:val="20"/>
              </w:rPr>
            </w:pPr>
          </w:p>
          <w:p w:rsidR="00C46EDE" w:rsidP="004B36EB" w:rsidRDefault="00C46EDE" w14:paraId="4FFECE37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C46EDE" w:rsidP="00EF4575" w:rsidRDefault="00C46EDE" w14:paraId="21DAEF8B" w14:textId="1F2E566B">
            <w:pPr>
              <w:rPr>
                <w:sz w:val="20"/>
                <w:szCs w:val="20"/>
              </w:rPr>
            </w:pPr>
          </w:p>
        </w:tc>
      </w:tr>
    </w:tbl>
    <w:p w:rsidR="00E40FDE" w:rsidP="00E40FDE" w:rsidRDefault="00E40FDE" w14:paraId="7AC83CD9" w14:textId="77777777">
      <w:pPr>
        <w:pStyle w:val="AralkYok"/>
        <w:rPr>
          <w:rFonts w:ascii="Cambria" w:hAnsi="Cambria"/>
          <w:sz w:val="10"/>
          <w:szCs w:val="10"/>
        </w:rPr>
      </w:pPr>
    </w:p>
    <w:sectPr w:rsidR="00E40FDE" w:rsidSect="00224FD7">
      <w:footerReference r:id="Rae1b2dc1fba94e5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055E" w14:textId="77777777" w:rsidR="00B84DDD" w:rsidRDefault="00B84DDD">
      <w:r>
        <w:separator/>
      </w:r>
    </w:p>
  </w:endnote>
  <w:endnote w:type="continuationSeparator" w:id="0">
    <w:p w14:paraId="3F980664" w14:textId="77777777" w:rsidR="00B84DDD" w:rsidRDefault="00B84DDD">
      <w:r>
        <w:continuationSeparator/>
      </w:r>
    </w:p>
  </w:endnote>
  <w:endnote w:type="continuationNotice" w:id="1">
    <w:p w14:paraId="3823D54C" w14:textId="77777777" w:rsidR="00B84DDD" w:rsidRDefault="00B84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BE46C5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6ECA" w14:textId="77777777" w:rsidR="00B84DDD" w:rsidRDefault="00B84DDD">
      <w:r>
        <w:separator/>
      </w:r>
    </w:p>
  </w:footnote>
  <w:footnote w:type="continuationSeparator" w:id="0">
    <w:p w14:paraId="0D4E1F95" w14:textId="77777777" w:rsidR="00B84DDD" w:rsidRDefault="00B84DDD">
      <w:r>
        <w:continuationSeparator/>
      </w:r>
    </w:p>
  </w:footnote>
  <w:footnote w:type="continuationNotice" w:id="1">
    <w:p w14:paraId="690FDA44" w14:textId="77777777" w:rsidR="00B84DDD" w:rsidRDefault="00B84DDD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30C4512F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206822BB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4A0B412A" wp14:anchorId="25F52EA5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560927B7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384571C5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B2A67AF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4D88B9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270636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2CA2DCD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EFFA7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271457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66B4D1D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D7A57F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BİREYSEL EMEKLİLİK İŞLEMLERİ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98D26C0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İA/PDB/11</w:t>
          </w:r>
        </w:p>
      </w:tc>
    </w:tr>
    <w:tr w:rsidRPr="006A0EAB" w:rsidR="00F91F41" w:rsidTr="00763440" w14:paraId="6AE6665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27E50E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2F2890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3D7FCCF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0E4116B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F0C5D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6E27F6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1A3F6CE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77AAA88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210FA3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05BEF5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1FAA578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910759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5"/>
    <w:rsid w:val="000023FC"/>
    <w:rsid w:val="00013536"/>
    <w:rsid w:val="00013C99"/>
    <w:rsid w:val="0001677A"/>
    <w:rsid w:val="000300DC"/>
    <w:rsid w:val="000412C1"/>
    <w:rsid w:val="00053E2F"/>
    <w:rsid w:val="000564ED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7E45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31C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67295"/>
    <w:rsid w:val="00374CA0"/>
    <w:rsid w:val="00376816"/>
    <w:rsid w:val="0037716E"/>
    <w:rsid w:val="00385E03"/>
    <w:rsid w:val="003909AB"/>
    <w:rsid w:val="003912D4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0129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36EB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0837"/>
    <w:rsid w:val="00545D00"/>
    <w:rsid w:val="00577DE2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E60FC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0415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01E3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00B0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1692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5C3C"/>
    <w:rsid w:val="00A77709"/>
    <w:rsid w:val="00A809A6"/>
    <w:rsid w:val="00A84055"/>
    <w:rsid w:val="00A84BD1"/>
    <w:rsid w:val="00AB048E"/>
    <w:rsid w:val="00AC5E08"/>
    <w:rsid w:val="00AD77BA"/>
    <w:rsid w:val="00AE4D5B"/>
    <w:rsid w:val="00AE6BBC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84DDD"/>
    <w:rsid w:val="00B909D0"/>
    <w:rsid w:val="00B9367C"/>
    <w:rsid w:val="00B953F2"/>
    <w:rsid w:val="00BA11EE"/>
    <w:rsid w:val="00BA6B09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6159"/>
    <w:rsid w:val="00C057C0"/>
    <w:rsid w:val="00C2077C"/>
    <w:rsid w:val="00C21536"/>
    <w:rsid w:val="00C25687"/>
    <w:rsid w:val="00C417BE"/>
    <w:rsid w:val="00C42B24"/>
    <w:rsid w:val="00C46EDE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F5062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208D"/>
    <w:rsid w:val="00DA0726"/>
    <w:rsid w:val="00DB3F54"/>
    <w:rsid w:val="00DB45DF"/>
    <w:rsid w:val="00DB6E7B"/>
    <w:rsid w:val="00DC22E9"/>
    <w:rsid w:val="00DC5C4D"/>
    <w:rsid w:val="00DC7358"/>
    <w:rsid w:val="00DD2ADC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31A1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4DE"/>
    <w:rsid w:val="00EE35EF"/>
    <w:rsid w:val="00EE6205"/>
    <w:rsid w:val="00EE6A8F"/>
    <w:rsid w:val="00EF00E5"/>
    <w:rsid w:val="00EF1EA1"/>
    <w:rsid w:val="00EF2066"/>
    <w:rsid w:val="00EF4575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94B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B7915"/>
    <w:rsid w:val="00FC6ECE"/>
    <w:rsid w:val="00FD391A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84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4B36EB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e1b2dc1fba94e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Memur Maaş İşlemleri son</Template>
  <TotalTime>0</TotalTime>
  <Pages>1</Pages>
  <Words>26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Mehmet ALTUN</dc:creator>
  <cp:keywords/>
  <cp:lastModifiedBy>İsmail Hilmi TEZ</cp:lastModifiedBy>
  <cp:revision>2</cp:revision>
  <cp:lastPrinted>2018-09-24T23:03:00Z</cp:lastPrinted>
  <dcterms:created xsi:type="dcterms:W3CDTF">2022-09-27T08:00:00Z</dcterms:created>
  <dcterms:modified xsi:type="dcterms:W3CDTF">2022-09-27T08:00:00Z</dcterms:modified>
</cp:coreProperties>
</file>