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6192C5D8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56BCEA33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1567"/>
        <w:gridCol w:w="1568"/>
      </w:tblGrid>
      <w:tr w:rsidRPr="00D20616" w:rsidR="007B349F" w:rsidTr="009D5A95" w14:paraId="58071311" w14:textId="77777777">
        <w:trPr>
          <w:trHeight w:val="547"/>
        </w:trPr>
        <w:tc>
          <w:tcPr>
            <w:tcW w:w="6979" w:type="dxa"/>
            <w:vAlign w:val="center"/>
          </w:tcPr>
          <w:p w:rsidRPr="00D20616" w:rsidR="007B349F" w:rsidP="00AC663B" w:rsidRDefault="007B349F" w14:paraId="2871949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67" w:type="dxa"/>
            <w:vAlign w:val="center"/>
          </w:tcPr>
          <w:p w:rsidRPr="00D20616" w:rsidR="007B349F" w:rsidP="00AC663B" w:rsidRDefault="007B349F" w14:paraId="285E84E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68" w:type="dxa"/>
            <w:vAlign w:val="center"/>
          </w:tcPr>
          <w:p w:rsidRPr="00D20616" w:rsidR="007B349F" w:rsidP="00AC663B" w:rsidRDefault="007B349F" w14:paraId="4D1D6B28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7CA4C42E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9D5A95" w14:paraId="26E17C65" w14:textId="77777777">
        <w:trPr>
          <w:trHeight w:val="11152"/>
        </w:trPr>
        <w:tc>
          <w:tcPr>
            <w:tcW w:w="6979" w:type="dxa"/>
          </w:tcPr>
          <w:p w:rsidR="00F259A3" w:rsidP="00F259A3" w:rsidRDefault="00F259A3" w14:paraId="227364D8" w14:textId="77777777"/>
          <w:p w:rsidRPr="00D20616" w:rsidR="007B349F" w:rsidP="00F259A3" w:rsidRDefault="00BC4250" w14:paraId="3FF07B00" w14:textId="0BA7F19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951D334" wp14:anchorId="44EBC70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1320800</wp:posOffset>
                      </wp:positionV>
                      <wp:extent cx="2047875" cy="771525"/>
                      <wp:effectExtent l="0" t="0" r="28575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71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250" w:rsidP="00BC4250" w:rsidRDefault="00BC4250" w14:paraId="3626DAE2" w14:textId="6A69E348">
                                  <w:pPr>
                                    <w:jc w:val="center"/>
                                  </w:pPr>
                                  <w:r>
                                    <w:t>İlgili birim personel talebini Personel Daire Başkanlığına üst yazı ile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4EBC708">
                      <v:stroke joinstyle="miter"/>
                      <v:path gradientshapeok="t" o:connecttype="rect"/>
                    </v:shapetype>
                    <v:shape id="Akış Çizelgesi: İşlem 11" style="position:absolute;margin-left:81.25pt;margin-top:104pt;width:161.25pt;height:6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">
                      <v:textbox>
                        <w:txbxContent>
                          <w:p w:rsidR="00BC4250" w:rsidP="00BC4250" w:rsidRDefault="00BC4250" w14:paraId="3626DAE2" w14:textId="6A69E348">
                            <w:pPr>
                              <w:jc w:val="center"/>
                            </w:pPr>
                            <w:r>
                              <w:t>İlgili birim personel talebini Personel Daire Başkanlığına üst yazı ile gönderir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2B3AD41" wp14:anchorId="20B334B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101600</wp:posOffset>
                      </wp:positionV>
                      <wp:extent cx="2428875" cy="895350"/>
                      <wp:effectExtent l="0" t="0" r="28575" b="19050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895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250" w:rsidP="00BC4250" w:rsidRDefault="00BC4250" w14:paraId="53E454DC" w14:textId="579D6799">
                                  <w:pPr>
                                    <w:jc w:val="center"/>
                                  </w:pPr>
                                  <w:r>
                                    <w:t>Personel talep dilekçesini birimine sunar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0B334B5">
                      <v:stroke joinstyle="miter"/>
                      <v:path textboxrect="1018,3163,20582,18437" gradientshapeok="t" o:connecttype="rect"/>
                    </v:shapetype>
                    <v:shape id="Akış Çizelgesi: Sonlandırıcı 9" style="position:absolute;margin-left:67pt;margin-top:8pt;width:191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">
                      <v:textbox>
                        <w:txbxContent>
                          <w:p w:rsidR="00BC4250" w:rsidP="00BC4250" w:rsidRDefault="00BC4250" w14:paraId="53E454DC" w14:textId="579D6799">
                            <w:pPr>
                              <w:jc w:val="center"/>
                            </w:pPr>
                            <w:r>
                              <w:t>Personel talep dilekçesini birimine sunar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3913981" wp14:anchorId="27CEACEC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2096135</wp:posOffset>
                      </wp:positionV>
                      <wp:extent cx="0" cy="2000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1B4B364">
                      <v:path fillok="f" arrowok="t" o:connecttype="none"/>
                      <o:lock v:ext="edit" shapetype="t"/>
                    </v:shapetype>
                    <v:shape id="Düz Ok Bağlayıcısı 6" style="position:absolute;margin-left:161.55pt;margin-top:165.05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EF544A5" wp14:anchorId="529B9292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2296160</wp:posOffset>
                      </wp:positionV>
                      <wp:extent cx="2047875" cy="771525"/>
                      <wp:effectExtent l="0" t="0" r="28575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71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47C" w:rsidP="00B0647C" w:rsidRDefault="00B0647C" w14:paraId="0CFF6141" w14:textId="77777777">
                                  <w:pPr>
                                    <w:jc w:val="center"/>
                                  </w:pPr>
                                  <w:r>
                                    <w:t>Talep Personel Daire Başkanlığınca değerlendirmeye alınır, incelenir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style="position:absolute;margin-left:81.3pt;margin-top:180.8pt;width:161.25pt;height:6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" w14:anchorId="529B9292">
                      <v:textbox>
                        <w:txbxContent>
                          <w:p w:rsidR="00B0647C" w:rsidP="00B0647C" w:rsidRDefault="00B0647C" w14:paraId="0CFF6141" w14:textId="77777777">
                            <w:pPr>
                              <w:jc w:val="center"/>
                            </w:pPr>
                            <w:r>
                              <w:t>Talep Personel Daire Başkanlığınca değerlendirmeye alınır, incelenir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E7C5C56" wp14:anchorId="6D51A205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3067685</wp:posOffset>
                      </wp:positionV>
                      <wp:extent cx="0" cy="3048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161.55pt;margin-top:241.55pt;width:0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" w14:anchorId="2D79BDE0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A597A0A" wp14:anchorId="1DA66DF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4416425</wp:posOffset>
                      </wp:positionV>
                      <wp:extent cx="2428875" cy="895350"/>
                      <wp:effectExtent l="0" t="0" r="28575" b="19050"/>
                      <wp:wrapNone/>
                      <wp:docPr id="5" name="Akış Çizelgesi: Sonlandır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895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47C" w:rsidP="00B0647C" w:rsidRDefault="00B0647C" w14:paraId="1A6CAEAD" w14:textId="77777777">
                                  <w:pPr>
                                    <w:jc w:val="center"/>
                                  </w:pPr>
                                  <w:r>
                                    <w:t>Belge imzalı, mühürlü, tarih ve sayılı şekilde kayda alınır ve ilgiliye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5" style="position:absolute;margin-left:67pt;margin-top:347.75pt;width:191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" w14:anchorId="1DA66DF6">
                      <v:textbox>
                        <w:txbxContent>
                          <w:p w:rsidR="00B0647C" w:rsidP="00B0647C" w:rsidRDefault="00B0647C" w14:paraId="1A6CAEAD" w14:textId="77777777">
                            <w:pPr>
                              <w:jc w:val="center"/>
                            </w:pPr>
                            <w:r>
                              <w:t>Belge imzalı, mühürlü, tarih ve sayılı şekilde kayda alınır ve ilgiliye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A35A2EB" wp14:anchorId="673313B2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4144010</wp:posOffset>
                      </wp:positionV>
                      <wp:extent cx="0" cy="27622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8" style="position:absolute;margin-left:163.05pt;margin-top:326.3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" w14:anchorId="25A8047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D7E52B8" wp14:anchorId="548FE8A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3368675</wp:posOffset>
                      </wp:positionV>
                      <wp:extent cx="2047875" cy="77152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71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47C" w:rsidP="00B0647C" w:rsidRDefault="00B0647C" w14:paraId="04388279" w14:textId="77777777">
                                  <w:r>
                                    <w:t>Belge hazırlanır ve imzalatılır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91.6pt;margin-top:265.25pt;width:161.25pt;height:6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" w14:anchorId="548FE8A7">
                      <v:textbox>
                        <w:txbxContent>
                          <w:p w:rsidR="00B0647C" w:rsidP="00B0647C" w:rsidRDefault="00B0647C" w14:paraId="04388279" w14:textId="77777777">
                            <w:r>
                              <w:t>Belge hazırlanır ve imzalatılır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14A" w:rsidR="00D47A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4551FB8" wp14:anchorId="3866A1A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47AAC" w:rsidP="00D47AAC" w:rsidRDefault="00D47AAC" w14:paraId="5224B4C2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866A1AC">
                      <v:stroke joinstyle="miter"/>
                      <v:path gradientshapeok="t" o:connecttype="rect"/>
                    </v:shapetype>
                    <v:shape id="Metin Kutusu 4" style="position:absolute;margin-left:45.35pt;margin-top:8.5pt;width:21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u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u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">
                      <v:textbox>
                        <w:txbxContent>
                          <w:p w:rsidRPr="00780320" w:rsidR="00D47AAC" w:rsidP="00D47AAC" w:rsidRDefault="00D47AAC" w14:paraId="5224B4C2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C09168B" wp14:anchorId="60AEC6A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31C341B4"/>
                  </w:pict>
                </mc:Fallback>
              </mc:AlternateContent>
            </w:r>
          </w:p>
        </w:tc>
        <w:tc>
          <w:tcPr>
            <w:tcW w:w="1567" w:type="dxa"/>
          </w:tcPr>
          <w:p w:rsidR="007B349F" w:rsidP="00AC663B" w:rsidRDefault="007B349F" w14:paraId="07AB8240" w14:textId="77777777">
            <w:pPr>
              <w:ind w:left="-57" w:right="-57"/>
              <w:rPr>
                <w:sz w:val="20"/>
                <w:szCs w:val="20"/>
              </w:rPr>
            </w:pPr>
          </w:p>
          <w:p w:rsidR="00F259A3" w:rsidP="00AC663B" w:rsidRDefault="00F259A3" w14:paraId="59B07D28" w14:textId="77777777">
            <w:pPr>
              <w:ind w:left="-57" w:right="-57"/>
              <w:rPr>
                <w:sz w:val="20"/>
                <w:szCs w:val="20"/>
              </w:rPr>
            </w:pPr>
          </w:p>
          <w:p w:rsidR="00F259A3" w:rsidP="00AC663B" w:rsidRDefault="00B0647C" w14:paraId="62BE524D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personel, İlgili Birim, Personel Daire Başkanlığı</w:t>
            </w:r>
          </w:p>
          <w:p w:rsidR="00B0647C" w:rsidP="00AC663B" w:rsidRDefault="00B0647C" w14:paraId="3A684DF5" w14:textId="77777777">
            <w:pPr>
              <w:ind w:left="-57" w:right="-57"/>
              <w:rPr>
                <w:sz w:val="20"/>
                <w:szCs w:val="20"/>
              </w:rPr>
            </w:pPr>
          </w:p>
          <w:p w:rsidR="00B0647C" w:rsidP="00AC663B" w:rsidRDefault="00B0647C" w14:paraId="4E837EC1" w14:textId="77777777">
            <w:pPr>
              <w:ind w:left="-57" w:right="-57"/>
              <w:rPr>
                <w:sz w:val="20"/>
                <w:szCs w:val="20"/>
              </w:rPr>
            </w:pPr>
          </w:p>
          <w:p w:rsidR="00B0647C" w:rsidP="00AC663B" w:rsidRDefault="00B0647C" w14:paraId="25A28848" w14:textId="77777777">
            <w:pPr>
              <w:ind w:left="-57" w:right="-57"/>
              <w:rPr>
                <w:sz w:val="20"/>
                <w:szCs w:val="20"/>
              </w:rPr>
            </w:pPr>
          </w:p>
          <w:p w:rsidR="00B0647C" w:rsidP="00AC663B" w:rsidRDefault="00B0647C" w14:paraId="675307A6" w14:textId="77777777">
            <w:pPr>
              <w:ind w:left="-57" w:right="-57"/>
              <w:rPr>
                <w:sz w:val="20"/>
                <w:szCs w:val="20"/>
              </w:rPr>
            </w:pPr>
          </w:p>
          <w:p w:rsidRPr="00D20616" w:rsidR="00B0647C" w:rsidP="00AC663B" w:rsidRDefault="00B0647C" w14:paraId="77594ECE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1568" w:type="dxa"/>
          </w:tcPr>
          <w:p w:rsidR="007B349F" w:rsidP="00AC663B" w:rsidRDefault="007B349F" w14:paraId="38313D6E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540E83E5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4BE6C75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Dilekçe</w:t>
            </w:r>
          </w:p>
          <w:p w:rsidR="00B0647C" w:rsidP="00AC663B" w:rsidRDefault="00B0647C" w14:paraId="6F7A9565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4CC22B64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50078427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4B65AA6D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164804C5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63EBC5FE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6717859A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0C6D471B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574D8856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5474278E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071E4409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2F24D1C1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328FB3B4" w14:textId="77777777">
            <w:pPr>
              <w:jc w:val="center"/>
              <w:rPr>
                <w:sz w:val="20"/>
                <w:szCs w:val="20"/>
              </w:rPr>
            </w:pPr>
          </w:p>
          <w:p w:rsidR="00B0647C" w:rsidP="00AC663B" w:rsidRDefault="00B0647C" w14:paraId="4DEDCB05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B0647C" w:rsidP="00AC663B" w:rsidRDefault="00B0647C" w14:paraId="3692555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Belgesi</w:t>
            </w:r>
          </w:p>
        </w:tc>
      </w:tr>
    </w:tbl>
    <w:p w:rsidRPr="00923ECC" w:rsidR="007A2926" w:rsidP="001B4140" w:rsidRDefault="007A2926" w14:paraId="336DFD98" w14:textId="77777777"/>
    <w:sectPr w:rsidRPr="00923ECC" w:rsidR="007A2926" w:rsidSect="00224FD7">
      <w:footerReference r:id="R4ae6295ca83b466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2890" w14:textId="77777777" w:rsidR="00EE3F0C" w:rsidRDefault="00EE3F0C">
      <w:r>
        <w:separator/>
      </w:r>
    </w:p>
  </w:endnote>
  <w:endnote w:type="continuationSeparator" w:id="0">
    <w:p w14:paraId="48DEA264" w14:textId="77777777" w:rsidR="00EE3F0C" w:rsidRDefault="00EE3F0C">
      <w:r>
        <w:continuationSeparator/>
      </w:r>
    </w:p>
  </w:endnote>
  <w:endnote w:type="continuationNotice" w:id="1">
    <w:p w14:paraId="0A18BF40" w14:textId="77777777" w:rsidR="00EE3F0C" w:rsidRDefault="00EE3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D742BD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ACB5" w14:textId="77777777" w:rsidR="00EE3F0C" w:rsidRDefault="00EE3F0C">
      <w:r>
        <w:separator/>
      </w:r>
    </w:p>
  </w:footnote>
  <w:footnote w:type="continuationSeparator" w:id="0">
    <w:p w14:paraId="7FE36BEC" w14:textId="77777777" w:rsidR="00EE3F0C" w:rsidRDefault="00EE3F0C">
      <w:r>
        <w:continuationSeparator/>
      </w:r>
    </w:p>
  </w:footnote>
  <w:footnote w:type="continuationNotice" w:id="1">
    <w:p w14:paraId="4DB439CB" w14:textId="77777777" w:rsidR="00EE3F0C" w:rsidRDefault="00EE3F0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236476BA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69FD3D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6B3CA81" wp14:anchorId="12551FDB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C8FD512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64EE034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9FFCE3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59732F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48B8B9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487719D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C271BD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3D920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02B931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2B5B05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 BELGESİ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F39F5A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İA/PDB/02</w:t>
          </w:r>
        </w:p>
      </w:tc>
    </w:tr>
    <w:tr w:rsidRPr="006A0EAB" w:rsidR="00F91F41" w:rsidTr="00763440" w14:paraId="29B400B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705760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78D8CF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C6494F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23.09.2022</w:t>
          </w:r>
        </w:p>
      </w:tc>
    </w:tr>
    <w:tr w:rsidRPr="006A0EAB" w:rsidR="00F91F41" w:rsidTr="00763440" w14:paraId="7F2C436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98CCB7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683A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5CD5550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25A1414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022163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6BC03F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5F00FF7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6525D1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C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D5A95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647C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250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3F0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59A3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FF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ae6295ca83b46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Hizmet Belgesi İş Akış Kartı</Template>
  <TotalTime>2</TotalTime>
  <Pages>1</Pages>
  <Words>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2018-09-24T23:03:00Z</cp:lastPrinted>
  <dcterms:created xsi:type="dcterms:W3CDTF">2022-09-21T10:49:00Z</dcterms:created>
  <dcterms:modified xsi:type="dcterms:W3CDTF">2022-09-21T10:49:00Z</dcterms:modified>
</cp:coreProperties>
</file>