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oel="http://schemas.microsoft.com/office/2019/extlst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FDE" w:rsidP="00E40FDE" w:rsidRDefault="00E40FDE" w14:paraId="17A460C8" w14:textId="77777777">
      <w:pPr>
        <w:pStyle w:val="AralkYok"/>
        <w:rPr>
          <w:rFonts w:ascii="Cambria" w:hAnsi="Cambria"/>
          <w:sz w:val="10"/>
          <w:szCs w:val="10"/>
        </w:rPr>
      </w:pPr>
    </w:p>
    <w:p w:rsidRPr="007E1091" w:rsidR="008A5919" w:rsidP="00E40FDE" w:rsidRDefault="008A5919" w14:paraId="1821A336" w14:textId="77777777">
      <w:pPr>
        <w:pStyle w:val="AralkYok"/>
        <w:rPr>
          <w:rFonts w:ascii="Cambria" w:hAnsi="Cambria"/>
          <w:sz w:val="10"/>
          <w:szCs w:val="10"/>
        </w:rPr>
      </w:pPr>
    </w:p>
    <w:tbl>
      <w:tblPr>
        <w:tblpPr w:leftFromText="141" w:rightFromText="141" w:vertAnchor="text" w:tblpX="108" w:tblpY="1"/>
        <w:tblOverlap w:val="never"/>
        <w:tblW w:w="10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79"/>
        <w:gridCol w:w="1567"/>
        <w:gridCol w:w="1568"/>
      </w:tblGrid>
      <w:tr w:rsidRPr="00D20616" w:rsidR="007B349F" w:rsidTr="009D5A95" w14:paraId="537827AA" w14:textId="77777777">
        <w:trPr>
          <w:trHeight w:val="547"/>
        </w:trPr>
        <w:tc>
          <w:tcPr>
            <w:tcW w:w="6979" w:type="dxa"/>
            <w:vAlign w:val="center"/>
          </w:tcPr>
          <w:p w:rsidRPr="00D20616" w:rsidR="007B349F" w:rsidP="00AC663B" w:rsidRDefault="007B349F" w14:paraId="5D7F1E31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1567" w:type="dxa"/>
            <w:vAlign w:val="center"/>
          </w:tcPr>
          <w:p w:rsidRPr="00D20616" w:rsidR="007B349F" w:rsidP="00AC663B" w:rsidRDefault="007B349F" w14:paraId="70B613E4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1568" w:type="dxa"/>
            <w:vAlign w:val="center"/>
          </w:tcPr>
          <w:p w:rsidRPr="00D20616" w:rsidR="007B349F" w:rsidP="00AC663B" w:rsidRDefault="007B349F" w14:paraId="142606B8" w14:textId="7777777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İlgili</w:t>
            </w:r>
          </w:p>
          <w:p w:rsidRPr="00D20616" w:rsidR="007B349F" w:rsidP="00AC663B" w:rsidRDefault="007B349F" w14:paraId="11DC821C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Dokümanlar</w:t>
            </w:r>
          </w:p>
        </w:tc>
      </w:tr>
      <w:tr w:rsidRPr="00D20616" w:rsidR="007B349F" w:rsidTr="009D5A95" w14:paraId="6B3C0758" w14:textId="77777777">
        <w:trPr>
          <w:trHeight w:val="11152"/>
        </w:trPr>
        <w:tc>
          <w:tcPr>
            <w:tcW w:w="6979" w:type="dxa"/>
          </w:tcPr>
          <w:p w:rsidR="00F259A3" w:rsidP="00F259A3" w:rsidRDefault="00F259A3" w14:paraId="43968724" w14:textId="5EA61019"/>
          <w:p w:rsidR="001B7F3C" w:rsidP="001B7F3C" w:rsidRDefault="003F6B9F" w14:paraId="00CB3684" w14:textId="23C474D6"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71B115D5" wp14:anchorId="37010986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38735</wp:posOffset>
                      </wp:positionV>
                      <wp:extent cx="2662555" cy="800100"/>
                      <wp:effectExtent l="0" t="0" r="23495" b="19050"/>
                      <wp:wrapNone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2555" cy="800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3F6B9F" w:rsidR="001B7F3C" w:rsidP="001B7F3C" w:rsidRDefault="001B7F3C" w14:paraId="04AE5A86" w14:textId="77777777">
                                  <w:pPr>
                                    <w:jc w:val="center"/>
                                  </w:pPr>
                                  <w:r w:rsidRPr="003F6B9F">
                                    <w:rPr>
                                      <w:sz w:val="20"/>
                                      <w:szCs w:val="20"/>
                                    </w:rPr>
                                    <w:t>İlgili birimden evraklar Özlük Hakları ve Tahakkuk Şube Müdürlüğüne gelir.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6" style="position:absolute;margin-left:67.05pt;margin-top:3.05pt;width:209.65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37010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">
                      <v:stroke joinstyle="miter"/>
                      <v:textbox>
                        <w:txbxContent>
                          <w:p w:rsidRPr="003F6B9F" w:rsidR="001B7F3C" w:rsidP="001B7F3C" w:rsidRDefault="001B7F3C" w14:paraId="04AE5A86" w14:textId="77777777">
                            <w:pPr>
                              <w:jc w:val="center"/>
                            </w:pPr>
                            <w:r w:rsidRPr="003F6B9F">
                              <w:rPr>
                                <w:sz w:val="20"/>
                                <w:szCs w:val="20"/>
                              </w:rPr>
                              <w:t>İlgili birimden evraklar Özlük Hakları ve Tahakkuk Şube Müdürlüğüne gelir.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B7F3C" w:rsidP="001B7F3C" w:rsidRDefault="001B7F3C" w14:paraId="0EF70F8B" w14:textId="7F6AC158"/>
          <w:p w:rsidR="001B7F3C" w:rsidP="001B7F3C" w:rsidRDefault="001B7F3C" w14:paraId="371BF3B5" w14:textId="04A368A7"/>
          <w:p w:rsidR="001B7F3C" w:rsidP="001B7F3C" w:rsidRDefault="001B7F3C" w14:paraId="46612C2D" w14:textId="0BEABBB7"/>
          <w:p w:rsidR="001B7F3C" w:rsidP="001B7F3C" w:rsidRDefault="001B7F3C" w14:paraId="18E88C2C" w14:textId="6B4D91B6"/>
          <w:p w:rsidR="001B7F3C" w:rsidP="001B7F3C" w:rsidRDefault="003F6B9F" w14:paraId="2C5634F3" w14:textId="164AB45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editId="06BB9A43" wp14:anchorId="4AF5419A">
                      <wp:simplePos x="0" y="0"/>
                      <wp:positionH relativeFrom="column">
                        <wp:posOffset>2194560</wp:posOffset>
                      </wp:positionH>
                      <wp:positionV relativeFrom="paragraph">
                        <wp:posOffset>35560</wp:posOffset>
                      </wp:positionV>
                      <wp:extent cx="0" cy="342900"/>
                      <wp:effectExtent l="76200" t="0" r="76200" b="5715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type id="_x0000_t32" coordsize="21600,21600" o:oned="t" filled="f" o:spt="32" path="m,l21600,21600e" w14:anchorId="411A9135">
                      <v:path fillok="f" arrowok="t" o:connecttype="none"/>
                      <o:lock v:ext="edit" shapetype="t"/>
                    </v:shapetype>
                    <v:shape id="Düz Ok Bağlayıcısı 14" style="position:absolute;margin-left:172.8pt;margin-top:2.8pt;width:0;height:2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">
                      <v:stroke joinstyle="miter" endarrow="block"/>
                    </v:shape>
                  </w:pict>
                </mc:Fallback>
              </mc:AlternateContent>
            </w:r>
          </w:p>
          <w:p w:rsidR="001B7F3C" w:rsidP="001B7F3C" w:rsidRDefault="001B7F3C" w14:paraId="023A1444" w14:textId="534F0108"/>
          <w:p w:rsidR="001B7F3C" w:rsidP="001B7F3C" w:rsidRDefault="003F6B9F" w14:paraId="09281AD8" w14:textId="18E7713E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editId="1C70C9AD" wp14:anchorId="41235768">
                      <wp:simplePos x="0" y="0"/>
                      <wp:positionH relativeFrom="margin">
                        <wp:posOffset>1194435</wp:posOffset>
                      </wp:positionH>
                      <wp:positionV relativeFrom="paragraph">
                        <wp:posOffset>57150</wp:posOffset>
                      </wp:positionV>
                      <wp:extent cx="1990725" cy="1162050"/>
                      <wp:effectExtent l="19050" t="19050" r="47625" b="38100"/>
                      <wp:wrapNone/>
                      <wp:docPr id="3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11620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3F6B9F" w:rsidR="001B7F3C" w:rsidP="003F6B9F" w:rsidRDefault="001B7F3C" w14:paraId="785DE8D5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F6B9F">
                                    <w:rPr>
                                      <w:sz w:val="20"/>
                                      <w:szCs w:val="20"/>
                                    </w:rPr>
                                    <w:t>Evraklar tamam mı?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41235768">
                      <v:stroke joinstyle="miter"/>
                      <v:path textboxrect="5400,5400,16200,16200" gradientshapeok="t" o:connecttype="rect"/>
                    </v:shapetype>
                    <v:shape id="Akış Çizelgesi: Karar 2" style="position:absolute;margin-left:94.05pt;margin-top:4.5pt;width:156.75pt;height:91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7" fillcolor="white [3212]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">
                      <v:textbox>
                        <w:txbxContent>
                          <w:p w:rsidRPr="003F6B9F" w:rsidR="001B7F3C" w:rsidP="003F6B9F" w:rsidRDefault="001B7F3C" w14:paraId="785DE8D5" w14:textId="77777777">
                            <w:pPr>
                              <w:pStyle w:val="stBilg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F6B9F">
                              <w:rPr>
                                <w:sz w:val="20"/>
                                <w:szCs w:val="20"/>
                              </w:rPr>
                              <w:t>Evraklar tamam mı?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Pr="007E38B8" w:rsidR="001B7F3C" w:rsidP="001B7F3C" w:rsidRDefault="001B7F3C" w14:paraId="629A9567" w14:textId="4BDB3FC3"/>
          <w:p w:rsidR="001B7F3C" w:rsidP="001B7F3C" w:rsidRDefault="001B7F3C" w14:paraId="5F628572" w14:textId="4AD65CCE"/>
          <w:p w:rsidR="001B7F3C" w:rsidP="001B7F3C" w:rsidRDefault="001B7F3C" w14:paraId="61A64CB0" w14:textId="0647E551"/>
          <w:p w:rsidRPr="007E38B8" w:rsidR="001B7F3C" w:rsidP="001B7F3C" w:rsidRDefault="001B7F3C" w14:paraId="43D8F9D1" w14:textId="339C3A37"/>
          <w:p w:rsidR="001B7F3C" w:rsidP="001B7F3C" w:rsidRDefault="003F6B9F" w14:paraId="75F4A6C2" w14:textId="662D63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editId="0D7F1841" wp14:anchorId="765D9949">
                      <wp:simplePos x="0" y="0"/>
                      <wp:positionH relativeFrom="column">
                        <wp:posOffset>2651760</wp:posOffset>
                      </wp:positionH>
                      <wp:positionV relativeFrom="paragraph">
                        <wp:posOffset>111125</wp:posOffset>
                      </wp:positionV>
                      <wp:extent cx="619125" cy="619125"/>
                      <wp:effectExtent l="0" t="0" r="66675" b="47625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619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id="Düz Ok Bağlayıcısı 16" style="position:absolute;margin-left:208.8pt;margin-top:8.75pt;width:48.75pt;height:48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" w14:anchorId="57DE5FD0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editId="71D58C88" wp14:anchorId="4D5487C1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111125</wp:posOffset>
                      </wp:positionV>
                      <wp:extent cx="485775" cy="714375"/>
                      <wp:effectExtent l="38100" t="0" r="28575" b="47625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775" cy="714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id="Düz Ok Bağlayıcısı 15" style="position:absolute;margin-left:94.05pt;margin-top:8.75pt;width:38.25pt;height:56.2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" w14:anchorId="119C11EA">
                      <v:stroke joinstyle="miter" endarrow="block"/>
                    </v:shape>
                  </w:pict>
                </mc:Fallback>
              </mc:AlternateContent>
            </w:r>
          </w:p>
          <w:p w:rsidR="001B7F3C" w:rsidP="001B7F3C" w:rsidRDefault="001B7F3C" w14:paraId="45AE4687" w14:textId="175D246B"/>
          <w:p w:rsidR="001B7F3C" w:rsidP="003F6B9F" w:rsidRDefault="003F6B9F" w14:paraId="49D4922B" w14:textId="512C4006">
            <w:pPr>
              <w:tabs>
                <w:tab w:val="left" w:pos="1260"/>
                <w:tab w:val="left" w:pos="4920"/>
              </w:tabs>
            </w:pPr>
            <w:r>
              <w:tab/>
              <w:t xml:space="preserve">       </w:t>
            </w:r>
            <w:r w:rsidRPr="003F6B9F">
              <w:rPr>
                <w:sz w:val="20"/>
                <w:szCs w:val="20"/>
              </w:rPr>
              <w:t>Evet</w:t>
            </w:r>
            <w:r>
              <w:tab/>
            </w:r>
            <w:proofErr w:type="gramStart"/>
            <w:r w:rsidRPr="003F6B9F">
              <w:rPr>
                <w:sz w:val="20"/>
                <w:szCs w:val="20"/>
              </w:rPr>
              <w:t>Hayır</w:t>
            </w:r>
            <w:proofErr w:type="gramEnd"/>
          </w:p>
          <w:p w:rsidR="001B7F3C" w:rsidP="001B7F3C" w:rsidRDefault="001B7F3C" w14:paraId="7AF84F63" w14:textId="3846F113"/>
          <w:p w:rsidR="001B7F3C" w:rsidP="001B7F3C" w:rsidRDefault="003F6B9F" w14:paraId="230A8C04" w14:textId="45893EFA">
            <w:pPr>
              <w:tabs>
                <w:tab w:val="left" w:pos="4208"/>
              </w:tabs>
            </w:pPr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1A4D31BF" wp14:anchorId="38180B3F">
                      <wp:simplePos x="0" y="0"/>
                      <wp:positionH relativeFrom="column">
                        <wp:posOffset>2651760</wp:posOffset>
                      </wp:positionH>
                      <wp:positionV relativeFrom="paragraph">
                        <wp:posOffset>87630</wp:posOffset>
                      </wp:positionV>
                      <wp:extent cx="1400175" cy="828675"/>
                      <wp:effectExtent l="0" t="0" r="28575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828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3F6B9F" w:rsidR="001B7F3C" w:rsidP="001B7F3C" w:rsidRDefault="001B7F3C" w14:paraId="609A5B55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F6B9F">
                                    <w:rPr>
                                      <w:sz w:val="20"/>
                                      <w:szCs w:val="20"/>
                                    </w:rPr>
                                    <w:t>Evrakların tamamlanması istenir.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style="position:absolute;margin-left:208.8pt;margin-top:6.9pt;width:110.25pt;height:6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12]" strokecolor="#0d0d0d [3069]" strokeweight="1pt" w14:anchorId="38180B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">
                      <v:stroke joinstyle="miter"/>
                      <v:textbox>
                        <w:txbxContent>
                          <w:p w:rsidRPr="003F6B9F" w:rsidR="001B7F3C" w:rsidP="001B7F3C" w:rsidRDefault="001B7F3C" w14:paraId="609A5B55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F6B9F">
                              <w:rPr>
                                <w:sz w:val="20"/>
                                <w:szCs w:val="20"/>
                              </w:rPr>
                              <w:t>Evrakların tamamlanması istenir.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B7F3C" w:rsidP="00FF4E83" w:rsidRDefault="003F6B9F" w14:paraId="66AA4374" w14:textId="3D41E7CF">
            <w:pPr>
              <w:tabs>
                <w:tab w:val="left" w:pos="4208"/>
              </w:tabs>
              <w:jc w:val="center"/>
            </w:pPr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0D0A3C63" wp14:anchorId="4B1BD134">
                      <wp:simplePos x="0" y="0"/>
                      <wp:positionH relativeFrom="page">
                        <wp:posOffset>711835</wp:posOffset>
                      </wp:positionH>
                      <wp:positionV relativeFrom="paragraph">
                        <wp:posOffset>22225</wp:posOffset>
                      </wp:positionV>
                      <wp:extent cx="1166495" cy="733425"/>
                      <wp:effectExtent l="0" t="0" r="14605" b="28575"/>
                      <wp:wrapNone/>
                      <wp:docPr id="21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6495" cy="7334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3F6B9F" w:rsidR="001B7F3C" w:rsidP="003F6B9F" w:rsidRDefault="001B7F3C" w14:paraId="1AD26858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F6B9F">
                                    <w:rPr>
                                      <w:sz w:val="20"/>
                                      <w:szCs w:val="20"/>
                                    </w:rPr>
                                    <w:t>Kişi borcu bordrosu ve ekleri oluşturulur.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4B1BD134">
                      <v:stroke joinstyle="miter"/>
                      <v:path gradientshapeok="t" o:connecttype="rect"/>
                    </v:shapetype>
                    <v:shape id="Akış Çizelgesi: İşlem 48" style="position:absolute;left:0;text-align:left;margin-left:56.05pt;margin-top:1.75pt;width:91.85pt;height:57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9" fillcolor="white [3212]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">
                      <v:textbox>
                        <w:txbxContent>
                          <w:p w:rsidRPr="003F6B9F" w:rsidR="001B7F3C" w:rsidP="003F6B9F" w:rsidRDefault="001B7F3C" w14:paraId="1AD26858" w14:textId="77777777">
                            <w:pPr>
                              <w:pStyle w:val="stBilg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F6B9F">
                              <w:rPr>
                                <w:sz w:val="20"/>
                                <w:szCs w:val="20"/>
                              </w:rPr>
                              <w:t>Kişi borcu bordrosu ve ekleri oluşturulur.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Pr="00FF4E83" w:rsidR="001B7F3C" w:rsidP="00FF4E83" w:rsidRDefault="00FF4E83" w14:paraId="2CEA965A" w14:textId="0778D724">
            <w:pPr>
              <w:tabs>
                <w:tab w:val="left" w:pos="2835"/>
              </w:tabs>
              <w:rPr>
                <w:b/>
                <w:bCs/>
              </w:rPr>
            </w:pPr>
            <w:r>
              <w:tab/>
              <w:t xml:space="preserve">     </w:t>
            </w:r>
          </w:p>
          <w:p w:rsidR="001B7F3C" w:rsidP="001B7F3C" w:rsidRDefault="00B77402" w14:paraId="3E96D309" w14:textId="336B5B38">
            <w:pPr>
              <w:tabs>
                <w:tab w:val="center" w:pos="3245"/>
                <w:tab w:val="left" w:pos="576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editId="3CB4742B" wp14:anchorId="3897391A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10795</wp:posOffset>
                      </wp:positionV>
                      <wp:extent cx="809625" cy="9525"/>
                      <wp:effectExtent l="19050" t="57150" r="0" b="85725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96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type id="_x0000_t32" coordsize="21600,21600" o:oned="t" filled="f" o:spt="32" path="m,l21600,21600e" w14:anchorId="275093CD">
                      <v:path fillok="f" arrowok="t" o:connecttype="none"/>
                      <o:lock v:ext="edit" shapetype="t"/>
                    </v:shapetype>
                    <v:shape id="Düz Ok Bağlayıcısı 1" style="position:absolute;margin-left:145.05pt;margin-top:.85pt;width:63.75pt;height:.75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">
                      <v:stroke joinstyle="miter" endarrow="block"/>
                    </v:shape>
                  </w:pict>
                </mc:Fallback>
              </mc:AlternateContent>
            </w:r>
          </w:p>
          <w:p w:rsidR="001B7F3C" w:rsidP="001B7F3C" w:rsidRDefault="001B7F3C" w14:paraId="3B2AE007" w14:textId="3BA6521C"/>
          <w:p w:rsidRPr="00FF4E83" w:rsidR="001B7F3C" w:rsidP="001B7F3C" w:rsidRDefault="003F6B9F" w14:paraId="76E14BA0" w14:textId="46D97009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editId="22352125" wp14:anchorId="1EABE6A2">
                      <wp:simplePos x="0" y="0"/>
                      <wp:positionH relativeFrom="column">
                        <wp:posOffset>1194436</wp:posOffset>
                      </wp:positionH>
                      <wp:positionV relativeFrom="paragraph">
                        <wp:posOffset>108586</wp:posOffset>
                      </wp:positionV>
                      <wp:extent cx="647700" cy="476250"/>
                      <wp:effectExtent l="0" t="0" r="76200" b="57150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476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id="Düz Ok Bağlayıcısı 17" style="position:absolute;margin-left:94.05pt;margin-top:8.55pt;width:51pt;height:3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" w14:anchorId="09B505BF">
                      <v:stroke joinstyle="miter" endarrow="block"/>
                    </v:shape>
                  </w:pict>
                </mc:Fallback>
              </mc:AlternateContent>
            </w:r>
            <w:r w:rsidR="00FF4E83">
              <w:t xml:space="preserve">                                  </w:t>
            </w:r>
          </w:p>
          <w:p w:rsidR="001B7F3C" w:rsidP="00FF4E83" w:rsidRDefault="00FF4E83" w14:paraId="3C1F2639" w14:textId="49D62D0A">
            <w:pPr>
              <w:tabs>
                <w:tab w:val="left" w:pos="1875"/>
              </w:tabs>
            </w:pPr>
            <w:r>
              <w:tab/>
            </w:r>
          </w:p>
          <w:p w:rsidR="001B7F3C" w:rsidP="001B7F3C" w:rsidRDefault="001B7F3C" w14:paraId="120A1E2B" w14:textId="71409427">
            <w:pPr>
              <w:tabs>
                <w:tab w:val="left" w:pos="2095"/>
              </w:tabs>
            </w:pPr>
          </w:p>
          <w:p w:rsidR="001B7F3C" w:rsidP="001B7F3C" w:rsidRDefault="003F6B9F" w14:paraId="293419B6" w14:textId="5580951A">
            <w:pPr>
              <w:tabs>
                <w:tab w:val="left" w:pos="4918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editId="157B0072" wp14:anchorId="4BC52817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122556</wp:posOffset>
                      </wp:positionV>
                      <wp:extent cx="2343150" cy="742950"/>
                      <wp:effectExtent l="0" t="0" r="19050" b="19050"/>
                      <wp:wrapNone/>
                      <wp:docPr id="13" name="Akış Çizelgesi: Doğrudan Erişimli Depolam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742950"/>
                              </a:xfrm>
                              <a:prstGeom prst="flowChartMagneticDrum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3F6B9F" w:rsidR="003F6B9F" w:rsidP="003F6B9F" w:rsidRDefault="003F6B9F" w14:paraId="6BB8C2D7" w14:textId="498FA35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F6B9F">
                                    <w:rPr>
                                      <w:sz w:val="20"/>
                                      <w:szCs w:val="20"/>
                                    </w:rPr>
                                    <w:t>Kişi borcu bordrosu ve ekleri Birime gönderilir</w:t>
                                  </w:r>
                                  <w:r w:rsidR="00813068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3" coordsize="21600,21600" o:spt="133" path="m21600,10800qy18019,21600l3581,21600qx,10800,3581,l18019,qx21600,10800xem18019,21600nfqx14438,10800,18019,e" w14:anchorId="4BC52817">
                      <v:path textboxrect="3581,0,14438,21600" gradientshapeok="t" o:connecttype="custom" o:connectlocs="10800,0;0,10800;10800,21600;14438,10800;21600,10800" o:connectangles="270,180,90,0,0" o:extrusionok="f"/>
                    </v:shapetype>
                    <v:shape id="Akış Çizelgesi: Doğrudan Erişimli Depolama 13" style="position:absolute;margin-left:56.55pt;margin-top:9.65pt;width:184.5pt;height:5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12]" strokecolor="black [3213]" strokeweight="1pt" type="#_x0000_t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">
                      <v:stroke joinstyle="miter"/>
                      <v:textbox>
                        <w:txbxContent>
                          <w:p w:rsidRPr="003F6B9F" w:rsidR="003F6B9F" w:rsidP="003F6B9F" w:rsidRDefault="003F6B9F" w14:paraId="6BB8C2D7" w14:textId="498FA3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F6B9F">
                              <w:rPr>
                                <w:sz w:val="20"/>
                                <w:szCs w:val="20"/>
                              </w:rPr>
                              <w:t>Kişi borcu bordrosu ve ekleri Birime gönderilir</w:t>
                            </w:r>
                            <w:r w:rsidR="0081306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B7F3C" w:rsidP="001B7F3C" w:rsidRDefault="001B7F3C" w14:paraId="4ECB1689" w14:textId="71BB3E01"/>
          <w:p w:rsidR="001B7F3C" w:rsidP="001B7F3C" w:rsidRDefault="001B7F3C" w14:paraId="602C612E" w14:textId="69EEBABF"/>
          <w:p w:rsidRPr="00D20616" w:rsidR="007B349F" w:rsidP="00F259A3" w:rsidRDefault="00D47AAC" w14:paraId="219912A1" w14:textId="307176F0">
            <w:pPr>
              <w:rPr>
                <w:sz w:val="20"/>
                <w:szCs w:val="20"/>
              </w:rPr>
            </w:pPr>
            <w:r w:rsidRPr="005231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73E8A566" wp14:anchorId="30D33413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107950</wp:posOffset>
                      </wp:positionV>
                      <wp:extent cx="276225" cy="287020"/>
                      <wp:effectExtent l="0" t="0" r="9525" b="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D47AAC" w:rsidP="00D47AAC" w:rsidRDefault="00D47AAC" w14:paraId="67AD5321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30D33413">
                      <v:stroke joinstyle="miter"/>
                      <v:path gradientshapeok="t" o:connecttype="rect"/>
                    </v:shapetype>
                    <v:shape id="Metin Kutusu 4" style="position:absolute;margin-left:45.35pt;margin-top:8.5pt;width:21.75pt;height:2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">
                      <v:textbox>
                        <w:txbxContent>
                          <w:p w:rsidRPr="00780320" w:rsidR="00D47AAC" w:rsidP="00D47AAC" w:rsidRDefault="00D47AAC" w14:paraId="67AD5321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0616" w:rsidR="007B349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00B46013" wp14:anchorId="54529F41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73660</wp:posOffset>
                      </wp:positionV>
                      <wp:extent cx="0" cy="0"/>
                      <wp:effectExtent l="9525" t="13335" r="9525" b="5715"/>
                      <wp:wrapNone/>
                      <wp:docPr id="34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id="AutoShape 94" style="position:absolute;margin-left:216.95pt;margin-top:5.8pt;width:0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" w14:anchorId="542730E4"/>
                  </w:pict>
                </mc:Fallback>
              </mc:AlternateContent>
            </w:r>
          </w:p>
        </w:tc>
        <w:tc>
          <w:tcPr>
            <w:tcW w:w="1567" w:type="dxa"/>
          </w:tcPr>
          <w:p w:rsidRPr="002B3356" w:rsidR="007B349F" w:rsidP="00AC663B" w:rsidRDefault="007B349F" w14:paraId="086C7A11" w14:textId="77777777">
            <w:pPr>
              <w:ind w:left="-57" w:right="-57"/>
              <w:rPr>
                <w:sz w:val="20"/>
                <w:szCs w:val="20"/>
              </w:rPr>
            </w:pPr>
          </w:p>
          <w:p w:rsidRPr="002B3356" w:rsidR="00F259A3" w:rsidP="00AC663B" w:rsidRDefault="00F259A3" w14:paraId="44938DE8" w14:textId="77777777">
            <w:pPr>
              <w:ind w:left="-57" w:right="-57"/>
              <w:rPr>
                <w:sz w:val="20"/>
                <w:szCs w:val="20"/>
              </w:rPr>
            </w:pPr>
          </w:p>
          <w:p w:rsidRPr="002B3356" w:rsidR="001B7F3C" w:rsidP="004F766D" w:rsidRDefault="001B7F3C" w14:paraId="3296E1CD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  <w:r w:rsidRPr="002B3356">
              <w:rPr>
                <w:sz w:val="20"/>
                <w:szCs w:val="20"/>
              </w:rPr>
              <w:t>İlgili Birim</w:t>
            </w:r>
          </w:p>
          <w:p w:rsidRPr="002B3356" w:rsidR="001B7F3C" w:rsidP="004F766D" w:rsidRDefault="001B7F3C" w14:paraId="61613875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Pr="002B3356" w:rsidR="001B7F3C" w:rsidP="004F766D" w:rsidRDefault="001B7F3C" w14:paraId="69BFC92D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Pr="002B3356" w:rsidR="001B7F3C" w:rsidP="004F766D" w:rsidRDefault="001B7F3C" w14:paraId="7D95BA08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Pr="002B3356" w:rsidR="001B7F3C" w:rsidP="004F766D" w:rsidRDefault="001B7F3C" w14:paraId="740EBA51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Pr="002B3356" w:rsidR="001B7F3C" w:rsidP="004F766D" w:rsidRDefault="001B7F3C" w14:paraId="740EA78A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Pr="002B3356" w:rsidR="001B7F3C" w:rsidP="004F766D" w:rsidRDefault="001B7F3C" w14:paraId="713E4B8C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2B3356" w:rsidP="004F766D" w:rsidRDefault="002B3356" w14:paraId="06E2616D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2B3356" w:rsidP="004F766D" w:rsidRDefault="002B3356" w14:paraId="2E7D9F5B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8662AB" w:rsidP="004F766D" w:rsidRDefault="008662AB" w14:paraId="10A6016B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Pr="002B3356" w:rsidR="001B7F3C" w:rsidP="004F766D" w:rsidRDefault="001B7F3C" w14:paraId="7DE521C8" w14:textId="78D14D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2B3356">
              <w:rPr>
                <w:sz w:val="20"/>
                <w:szCs w:val="20"/>
              </w:rPr>
              <w:t>Personel Daire Başkanlığı</w:t>
            </w:r>
          </w:p>
          <w:p w:rsidRPr="002B3356" w:rsidR="001B7F3C" w:rsidP="004F766D" w:rsidRDefault="001B7F3C" w14:paraId="5A4DF376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Pr="002B3356" w:rsidR="001B7F3C" w:rsidP="004F766D" w:rsidRDefault="001B7F3C" w14:paraId="7B81CECE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Pr="002B3356" w:rsidR="001B7F3C" w:rsidP="004F766D" w:rsidRDefault="001B7F3C" w14:paraId="3DE7A5FA" w14:textId="2BDBC10A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Pr="002B3356" w:rsidR="003F6B9F" w:rsidP="004F766D" w:rsidRDefault="003F6B9F" w14:paraId="28896D68" w14:textId="3B37014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Pr="002B3356" w:rsidR="003F6B9F" w:rsidP="004F766D" w:rsidRDefault="003F6B9F" w14:paraId="48D2EAD6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Pr="002B3356" w:rsidR="001B7F3C" w:rsidP="004F766D" w:rsidRDefault="001B7F3C" w14:paraId="7AD74C72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8662AB" w:rsidP="004F766D" w:rsidRDefault="008662AB" w14:paraId="17C8858B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Pr="002B3356" w:rsidR="001B7F3C" w:rsidP="004F766D" w:rsidRDefault="00153467" w14:paraId="309CAF72" w14:textId="4B911467">
            <w:pPr>
              <w:ind w:left="-57" w:right="-57"/>
              <w:jc w:val="center"/>
              <w:rPr>
                <w:sz w:val="20"/>
                <w:szCs w:val="20"/>
              </w:rPr>
            </w:pPr>
            <w:r w:rsidRPr="002B3356">
              <w:rPr>
                <w:sz w:val="20"/>
                <w:szCs w:val="20"/>
              </w:rPr>
              <w:t xml:space="preserve">İlgili </w:t>
            </w:r>
            <w:r w:rsidR="00033CDE">
              <w:rPr>
                <w:sz w:val="20"/>
                <w:szCs w:val="20"/>
              </w:rPr>
              <w:t>Birim</w:t>
            </w:r>
          </w:p>
          <w:p w:rsidRPr="002B3356" w:rsidR="001B7F3C" w:rsidP="004F766D" w:rsidRDefault="001B7F3C" w14:paraId="06036FF9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Pr="002B3356" w:rsidR="001B7F3C" w:rsidP="004F766D" w:rsidRDefault="001B7F3C" w14:paraId="4CEB68D7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Pr="002B3356" w:rsidR="001B7F3C" w:rsidP="004F766D" w:rsidRDefault="001B7F3C" w14:paraId="7E21E195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Pr="002B3356" w:rsidR="001B7F3C" w:rsidP="004F766D" w:rsidRDefault="001B7F3C" w14:paraId="74D81D64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Pr="002B3356" w:rsidR="001B7F3C" w:rsidP="004F766D" w:rsidRDefault="001B7F3C" w14:paraId="21EC86BB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Pr="002B3356" w:rsidR="001B7F3C" w:rsidP="004F766D" w:rsidRDefault="001B7F3C" w14:paraId="09F98216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Pr="002B3356" w:rsidR="001B7F3C" w:rsidP="004F766D" w:rsidRDefault="001B7F3C" w14:paraId="44004AC7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Pr="002B3356" w:rsidR="001B7F3C" w:rsidP="00575913" w:rsidRDefault="00575913" w14:paraId="579BA87C" w14:textId="64714B9F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Daire Başkanlığı ve İlgili Birim</w:t>
            </w:r>
          </w:p>
          <w:p w:rsidRPr="002B3356" w:rsidR="001B7F3C" w:rsidP="00AC663B" w:rsidRDefault="001B7F3C" w14:paraId="099B88A6" w14:textId="7777777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Pr="002B3356" w:rsidR="007B349F" w:rsidP="00AC663B" w:rsidRDefault="007B349F" w14:paraId="2ED5F57D" w14:textId="77777777">
            <w:pPr>
              <w:jc w:val="center"/>
              <w:rPr>
                <w:sz w:val="20"/>
                <w:szCs w:val="20"/>
              </w:rPr>
            </w:pPr>
          </w:p>
          <w:p w:rsidRPr="002B3356" w:rsidR="001B7F3C" w:rsidP="00AC663B" w:rsidRDefault="001B7F3C" w14:paraId="61378431" w14:textId="77777777">
            <w:pPr>
              <w:jc w:val="center"/>
              <w:rPr>
                <w:sz w:val="20"/>
                <w:szCs w:val="20"/>
              </w:rPr>
            </w:pPr>
          </w:p>
          <w:p w:rsidRPr="002B3356" w:rsidR="001B7F3C" w:rsidP="00AC663B" w:rsidRDefault="002B3356" w14:paraId="658DA9FB" w14:textId="00F0C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Kişi </w:t>
            </w:r>
            <w:r w:rsidR="00813068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orcuna </w:t>
            </w:r>
            <w:r w:rsidR="00813068">
              <w:rPr>
                <w:sz w:val="20"/>
                <w:szCs w:val="20"/>
              </w:rPr>
              <w:t>İ</w:t>
            </w:r>
            <w:r>
              <w:rPr>
                <w:sz w:val="20"/>
                <w:szCs w:val="20"/>
              </w:rPr>
              <w:t xml:space="preserve">lişkin </w:t>
            </w:r>
            <w:r w:rsidR="00813068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 xml:space="preserve">anıtlayıcı </w:t>
            </w:r>
            <w:r w:rsidR="00813068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vraklar</w:t>
            </w:r>
          </w:p>
          <w:p w:rsidRPr="002B3356" w:rsidR="0056175C" w:rsidP="00AC663B" w:rsidRDefault="0056175C" w14:paraId="06BEF906" w14:textId="77777777">
            <w:pPr>
              <w:jc w:val="center"/>
              <w:rPr>
                <w:sz w:val="20"/>
                <w:szCs w:val="20"/>
              </w:rPr>
            </w:pPr>
          </w:p>
          <w:p w:rsidRPr="002B3356" w:rsidR="0056175C" w:rsidP="00AC663B" w:rsidRDefault="0056175C" w14:paraId="676411CD" w14:textId="77777777">
            <w:pPr>
              <w:jc w:val="center"/>
              <w:rPr>
                <w:sz w:val="20"/>
                <w:szCs w:val="20"/>
              </w:rPr>
            </w:pPr>
          </w:p>
          <w:p w:rsidRPr="002B3356" w:rsidR="0056175C" w:rsidP="00AC663B" w:rsidRDefault="0056175C" w14:paraId="050BCF46" w14:textId="77777777">
            <w:pPr>
              <w:jc w:val="center"/>
              <w:rPr>
                <w:sz w:val="20"/>
                <w:szCs w:val="20"/>
              </w:rPr>
            </w:pPr>
          </w:p>
          <w:p w:rsidRPr="002B3356" w:rsidR="0056175C" w:rsidP="00AC663B" w:rsidRDefault="0056175C" w14:paraId="311B7630" w14:textId="77777777">
            <w:pPr>
              <w:jc w:val="center"/>
              <w:rPr>
                <w:sz w:val="20"/>
                <w:szCs w:val="20"/>
              </w:rPr>
            </w:pPr>
          </w:p>
          <w:p w:rsidRPr="002B3356" w:rsidR="0056175C" w:rsidP="00AC663B" w:rsidRDefault="0056175C" w14:paraId="4A4D335A" w14:textId="77777777">
            <w:pPr>
              <w:jc w:val="center"/>
              <w:rPr>
                <w:sz w:val="20"/>
                <w:szCs w:val="20"/>
              </w:rPr>
            </w:pPr>
          </w:p>
          <w:p w:rsidRPr="002B3356" w:rsidR="0056175C" w:rsidP="00AC663B" w:rsidRDefault="0056175C" w14:paraId="0EB7E09C" w14:textId="77777777">
            <w:pPr>
              <w:jc w:val="center"/>
              <w:rPr>
                <w:sz w:val="20"/>
                <w:szCs w:val="20"/>
              </w:rPr>
            </w:pPr>
          </w:p>
          <w:p w:rsidRPr="002B3356" w:rsidR="0056175C" w:rsidP="00AC663B" w:rsidRDefault="0056175C" w14:paraId="3F307D24" w14:textId="77777777">
            <w:pPr>
              <w:jc w:val="center"/>
              <w:rPr>
                <w:sz w:val="20"/>
                <w:szCs w:val="20"/>
              </w:rPr>
            </w:pPr>
          </w:p>
          <w:p w:rsidRPr="002B3356" w:rsidR="0056175C" w:rsidP="00AC663B" w:rsidRDefault="0056175C" w14:paraId="423D97F5" w14:textId="77777777">
            <w:pPr>
              <w:jc w:val="center"/>
              <w:rPr>
                <w:sz w:val="20"/>
                <w:szCs w:val="20"/>
              </w:rPr>
            </w:pPr>
          </w:p>
          <w:p w:rsidRPr="002B3356" w:rsidR="0056175C" w:rsidP="00BE3465" w:rsidRDefault="0056175C" w14:paraId="4FFB6F97" w14:textId="5E87DF58">
            <w:pPr>
              <w:rPr>
                <w:sz w:val="20"/>
                <w:szCs w:val="20"/>
              </w:rPr>
            </w:pPr>
          </w:p>
          <w:p w:rsidR="003F6B9F" w:rsidP="00BE3465" w:rsidRDefault="003F6B9F" w14:paraId="1D901760" w14:textId="0681F94B">
            <w:pPr>
              <w:rPr>
                <w:sz w:val="20"/>
                <w:szCs w:val="20"/>
              </w:rPr>
            </w:pPr>
          </w:p>
          <w:p w:rsidRPr="002B3356" w:rsidR="00575913" w:rsidP="00BE3465" w:rsidRDefault="00575913" w14:paraId="43456C8A" w14:textId="77777777">
            <w:pPr>
              <w:rPr>
                <w:sz w:val="20"/>
                <w:szCs w:val="20"/>
              </w:rPr>
            </w:pPr>
          </w:p>
          <w:p w:rsidRPr="002B3356" w:rsidR="003F6B9F" w:rsidP="00BE3465" w:rsidRDefault="003F6B9F" w14:paraId="480CABB9" w14:textId="77777777">
            <w:pPr>
              <w:rPr>
                <w:sz w:val="20"/>
                <w:szCs w:val="20"/>
              </w:rPr>
            </w:pPr>
          </w:p>
          <w:p w:rsidRPr="002B3356" w:rsidR="00FF4E83" w:rsidP="00BE3465" w:rsidRDefault="00FF4E83" w14:paraId="3B324F1D" w14:textId="77777777">
            <w:pPr>
              <w:jc w:val="center"/>
              <w:rPr>
                <w:sz w:val="20"/>
                <w:szCs w:val="20"/>
              </w:rPr>
            </w:pPr>
          </w:p>
          <w:p w:rsidR="008662AB" w:rsidP="00BE3465" w:rsidRDefault="008662AB" w14:paraId="627E94F4" w14:textId="77777777">
            <w:pPr>
              <w:jc w:val="center"/>
              <w:rPr>
                <w:sz w:val="20"/>
                <w:szCs w:val="20"/>
              </w:rPr>
            </w:pPr>
          </w:p>
          <w:p w:rsidR="008662AB" w:rsidP="00BE3465" w:rsidRDefault="008662AB" w14:paraId="0A6E9F95" w14:textId="77777777">
            <w:pPr>
              <w:jc w:val="center"/>
              <w:rPr>
                <w:sz w:val="20"/>
                <w:szCs w:val="20"/>
              </w:rPr>
            </w:pPr>
          </w:p>
          <w:p w:rsidRPr="002B3356" w:rsidR="0056175C" w:rsidP="00BE3465" w:rsidRDefault="0056175C" w14:paraId="7BF4C8AC" w14:textId="2D254902">
            <w:pPr>
              <w:jc w:val="center"/>
              <w:rPr>
                <w:sz w:val="20"/>
                <w:szCs w:val="20"/>
              </w:rPr>
            </w:pPr>
            <w:r w:rsidRPr="002B3356">
              <w:rPr>
                <w:sz w:val="20"/>
                <w:szCs w:val="20"/>
              </w:rPr>
              <w:t>Kişi Borcu Hesaplama Cetveli,</w:t>
            </w:r>
            <w:r w:rsidRPr="002B3356" w:rsidR="00BE3465">
              <w:rPr>
                <w:sz w:val="20"/>
                <w:szCs w:val="20"/>
              </w:rPr>
              <w:t xml:space="preserve"> Kişi Borcu Bildirim Belgesi, Personel Bordrosu</w:t>
            </w:r>
          </w:p>
          <w:p w:rsidRPr="002B3356" w:rsidR="001B7F3C" w:rsidP="00AC663B" w:rsidRDefault="001B7F3C" w14:paraId="78C35FFF" w14:textId="77777777">
            <w:pPr>
              <w:jc w:val="center"/>
              <w:rPr>
                <w:sz w:val="20"/>
                <w:szCs w:val="20"/>
              </w:rPr>
            </w:pPr>
          </w:p>
          <w:p w:rsidRPr="002B3356" w:rsidR="001B7F3C" w:rsidP="00AC663B" w:rsidRDefault="008662AB" w14:paraId="7A46C107" w14:textId="58C34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Üst Yazı</w:t>
            </w:r>
          </w:p>
          <w:p w:rsidRPr="002B3356" w:rsidR="001B7F3C" w:rsidP="00AC663B" w:rsidRDefault="001B7F3C" w14:paraId="07683271" w14:textId="77777777">
            <w:pPr>
              <w:jc w:val="center"/>
              <w:rPr>
                <w:sz w:val="20"/>
                <w:szCs w:val="20"/>
              </w:rPr>
            </w:pPr>
          </w:p>
          <w:p w:rsidRPr="002B3356" w:rsidR="001B7F3C" w:rsidP="00AC663B" w:rsidRDefault="001B7F3C" w14:paraId="4363C722" w14:textId="77777777">
            <w:pPr>
              <w:jc w:val="center"/>
              <w:rPr>
                <w:sz w:val="20"/>
                <w:szCs w:val="20"/>
              </w:rPr>
            </w:pPr>
          </w:p>
          <w:p w:rsidRPr="002B3356" w:rsidR="001B7F3C" w:rsidP="00AC663B" w:rsidRDefault="001B7F3C" w14:paraId="65DB3206" w14:textId="77777777">
            <w:pPr>
              <w:jc w:val="center"/>
              <w:rPr>
                <w:sz w:val="20"/>
                <w:szCs w:val="20"/>
              </w:rPr>
            </w:pPr>
          </w:p>
          <w:p w:rsidRPr="002B3356" w:rsidR="001B7F3C" w:rsidP="00AC663B" w:rsidRDefault="001B7F3C" w14:paraId="251B05BF" w14:textId="77777777">
            <w:pPr>
              <w:jc w:val="center"/>
              <w:rPr>
                <w:sz w:val="20"/>
                <w:szCs w:val="20"/>
              </w:rPr>
            </w:pPr>
          </w:p>
          <w:p w:rsidRPr="002B3356" w:rsidR="001B7F3C" w:rsidP="00AC663B" w:rsidRDefault="001B7F3C" w14:paraId="18B823A4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Pr="00923ECC" w:rsidR="007A2926" w:rsidP="001B4140" w:rsidRDefault="007A2926" w14:paraId="78F2A0B8" w14:textId="77777777"/>
    <w:sectPr w:rsidRPr="00923ECC" w:rsidR="007A2926" w:rsidSect="00224FD7">
      <w:footerReference r:id="R506e9676d68d4e00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087DF" w14:textId="77777777" w:rsidR="00A57A9C" w:rsidRDefault="00A57A9C">
      <w:r>
        <w:separator/>
      </w:r>
    </w:p>
  </w:endnote>
  <w:endnote w:type="continuationSeparator" w:id="0">
    <w:p w14:paraId="1CECA2D3" w14:textId="77777777" w:rsidR="00A57A9C" w:rsidRDefault="00A57A9C">
      <w:r>
        <w:continuationSeparator/>
      </w:r>
    </w:p>
  </w:endnote>
  <w:endnote w:type="continuationNotice" w:id="1">
    <w:p w14:paraId="5788AAF8" w14:textId="77777777" w:rsidR="00A57A9C" w:rsidRDefault="00A57A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0634E299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5FEE4" w14:textId="77777777" w:rsidR="00A57A9C" w:rsidRDefault="00A57A9C">
      <w:r>
        <w:separator/>
      </w:r>
    </w:p>
  </w:footnote>
  <w:footnote w:type="continuationSeparator" w:id="0">
    <w:p w14:paraId="0A90E7DC" w14:textId="77777777" w:rsidR="00A57A9C" w:rsidRDefault="00A57A9C">
      <w:r>
        <w:continuationSeparator/>
      </w:r>
    </w:p>
  </w:footnote>
  <w:footnote w:type="continuationNotice" w:id="1">
    <w:p w14:paraId="6051A524" w14:textId="77777777" w:rsidR="00A57A9C" w:rsidRDefault="00A57A9C"/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3663EEF2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07E7977E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3BB31207" wp14:anchorId="4095538D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5AAB61B6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7BD07202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06B2B05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1023A59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42945D3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50C9964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6097B0BB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618792D9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2D27ACE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FBDEFDA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KİŞİ BORCU İŞLEMLERİ İŞ AKIŞ KARTI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44A74ED1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İA/PDB/14</w:t>
          </w:r>
        </w:p>
      </w:tc>
    </w:tr>
    <w:tr w:rsidRPr="006A0EAB" w:rsidR="00F91F41" w:rsidTr="00763440" w14:paraId="26EAEBD9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9197064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4FF972D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2FB752A9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28.09.2022</w:t>
          </w:r>
        </w:p>
      </w:tc>
    </w:tr>
    <w:tr w:rsidRPr="006A0EAB" w:rsidR="00F91F41" w:rsidTr="00763440" w14:paraId="25A16A99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1D669E21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04CD179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4B0F50F3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763440" w14:paraId="691E6FE3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C832DC6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0F7FD5A1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36334D04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4FB744B6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6D"/>
    <w:rsid w:val="000023FC"/>
    <w:rsid w:val="0001677A"/>
    <w:rsid w:val="000300DC"/>
    <w:rsid w:val="00033CDE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5C1C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52FAC"/>
    <w:rsid w:val="00153467"/>
    <w:rsid w:val="0016136F"/>
    <w:rsid w:val="00171F7D"/>
    <w:rsid w:val="0017239E"/>
    <w:rsid w:val="001764FD"/>
    <w:rsid w:val="00183531"/>
    <w:rsid w:val="001842F2"/>
    <w:rsid w:val="00187BC9"/>
    <w:rsid w:val="00191CBC"/>
    <w:rsid w:val="001B4140"/>
    <w:rsid w:val="001B565D"/>
    <w:rsid w:val="001B7F3C"/>
    <w:rsid w:val="001C4693"/>
    <w:rsid w:val="001D2D12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1701"/>
    <w:rsid w:val="00235BFE"/>
    <w:rsid w:val="00237835"/>
    <w:rsid w:val="002535FA"/>
    <w:rsid w:val="00260278"/>
    <w:rsid w:val="00261232"/>
    <w:rsid w:val="00285AD3"/>
    <w:rsid w:val="002A26C7"/>
    <w:rsid w:val="002B01C0"/>
    <w:rsid w:val="002B272D"/>
    <w:rsid w:val="002B3356"/>
    <w:rsid w:val="002B7DA2"/>
    <w:rsid w:val="002C65FE"/>
    <w:rsid w:val="002D511D"/>
    <w:rsid w:val="002F1C2F"/>
    <w:rsid w:val="002F6E5F"/>
    <w:rsid w:val="0030397E"/>
    <w:rsid w:val="00325D62"/>
    <w:rsid w:val="00342B8F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C1BD8"/>
    <w:rsid w:val="003E3954"/>
    <w:rsid w:val="003E3BA1"/>
    <w:rsid w:val="003E68C9"/>
    <w:rsid w:val="003E78A7"/>
    <w:rsid w:val="003F6507"/>
    <w:rsid w:val="003F6B9F"/>
    <w:rsid w:val="00400C7D"/>
    <w:rsid w:val="00411D18"/>
    <w:rsid w:val="0041270E"/>
    <w:rsid w:val="0041297C"/>
    <w:rsid w:val="00423718"/>
    <w:rsid w:val="004273F7"/>
    <w:rsid w:val="00431A80"/>
    <w:rsid w:val="00434264"/>
    <w:rsid w:val="004422F3"/>
    <w:rsid w:val="0045319F"/>
    <w:rsid w:val="0045716E"/>
    <w:rsid w:val="00472D4B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4F766D"/>
    <w:rsid w:val="0050417B"/>
    <w:rsid w:val="00510DE4"/>
    <w:rsid w:val="00525D79"/>
    <w:rsid w:val="00533A92"/>
    <w:rsid w:val="00540626"/>
    <w:rsid w:val="00545D00"/>
    <w:rsid w:val="0056175C"/>
    <w:rsid w:val="00575913"/>
    <w:rsid w:val="00582A3A"/>
    <w:rsid w:val="0058733F"/>
    <w:rsid w:val="0059594B"/>
    <w:rsid w:val="00596834"/>
    <w:rsid w:val="005A2DA1"/>
    <w:rsid w:val="005A2E04"/>
    <w:rsid w:val="005B33F4"/>
    <w:rsid w:val="005B4F45"/>
    <w:rsid w:val="005C1F15"/>
    <w:rsid w:val="005F006B"/>
    <w:rsid w:val="005F3AEE"/>
    <w:rsid w:val="005F54B2"/>
    <w:rsid w:val="005F6305"/>
    <w:rsid w:val="00605A0B"/>
    <w:rsid w:val="00605E05"/>
    <w:rsid w:val="00614381"/>
    <w:rsid w:val="00614806"/>
    <w:rsid w:val="00614BA2"/>
    <w:rsid w:val="006169D1"/>
    <w:rsid w:val="006219A5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9737C"/>
    <w:rsid w:val="006A0067"/>
    <w:rsid w:val="006A5DA8"/>
    <w:rsid w:val="006B0B91"/>
    <w:rsid w:val="006B32F6"/>
    <w:rsid w:val="006B7F9B"/>
    <w:rsid w:val="006D0ED8"/>
    <w:rsid w:val="006D4483"/>
    <w:rsid w:val="006D6E4F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21A"/>
    <w:rsid w:val="007707C6"/>
    <w:rsid w:val="00771B2C"/>
    <w:rsid w:val="0077416B"/>
    <w:rsid w:val="00777CD9"/>
    <w:rsid w:val="00792B6C"/>
    <w:rsid w:val="007A0B42"/>
    <w:rsid w:val="007A2926"/>
    <w:rsid w:val="007B349F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13068"/>
    <w:rsid w:val="00820235"/>
    <w:rsid w:val="0082057C"/>
    <w:rsid w:val="00846159"/>
    <w:rsid w:val="0084788F"/>
    <w:rsid w:val="008500E1"/>
    <w:rsid w:val="00863429"/>
    <w:rsid w:val="008652F2"/>
    <w:rsid w:val="008662AB"/>
    <w:rsid w:val="00873BCF"/>
    <w:rsid w:val="00886B88"/>
    <w:rsid w:val="00892D7F"/>
    <w:rsid w:val="008A06EF"/>
    <w:rsid w:val="008A45DE"/>
    <w:rsid w:val="008A5919"/>
    <w:rsid w:val="008A5F9F"/>
    <w:rsid w:val="008B08B1"/>
    <w:rsid w:val="008B7FD1"/>
    <w:rsid w:val="008C23DD"/>
    <w:rsid w:val="008C53C8"/>
    <w:rsid w:val="008D315B"/>
    <w:rsid w:val="008E3E1F"/>
    <w:rsid w:val="008F7763"/>
    <w:rsid w:val="00905D19"/>
    <w:rsid w:val="009154B6"/>
    <w:rsid w:val="00917FCC"/>
    <w:rsid w:val="00923ECC"/>
    <w:rsid w:val="009305C9"/>
    <w:rsid w:val="009367E7"/>
    <w:rsid w:val="00951FAA"/>
    <w:rsid w:val="00961005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C6BC8"/>
    <w:rsid w:val="009D14EC"/>
    <w:rsid w:val="009D2FF6"/>
    <w:rsid w:val="009D51A8"/>
    <w:rsid w:val="009D5A95"/>
    <w:rsid w:val="009E2116"/>
    <w:rsid w:val="009E647F"/>
    <w:rsid w:val="009F4623"/>
    <w:rsid w:val="00A115A8"/>
    <w:rsid w:val="00A35DC0"/>
    <w:rsid w:val="00A40877"/>
    <w:rsid w:val="00A45819"/>
    <w:rsid w:val="00A510A0"/>
    <w:rsid w:val="00A57573"/>
    <w:rsid w:val="00A575EC"/>
    <w:rsid w:val="00A57A9C"/>
    <w:rsid w:val="00A6507F"/>
    <w:rsid w:val="00A77709"/>
    <w:rsid w:val="00A809A6"/>
    <w:rsid w:val="00A84055"/>
    <w:rsid w:val="00AB048E"/>
    <w:rsid w:val="00AC1A01"/>
    <w:rsid w:val="00AC5E08"/>
    <w:rsid w:val="00AD74A9"/>
    <w:rsid w:val="00AD75D5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504F"/>
    <w:rsid w:val="00B5060E"/>
    <w:rsid w:val="00B6187A"/>
    <w:rsid w:val="00B62E1D"/>
    <w:rsid w:val="00B640DA"/>
    <w:rsid w:val="00B64FF0"/>
    <w:rsid w:val="00B65B51"/>
    <w:rsid w:val="00B73E1B"/>
    <w:rsid w:val="00B7587B"/>
    <w:rsid w:val="00B77402"/>
    <w:rsid w:val="00B80733"/>
    <w:rsid w:val="00B8657B"/>
    <w:rsid w:val="00B909D0"/>
    <w:rsid w:val="00B9367C"/>
    <w:rsid w:val="00B953F2"/>
    <w:rsid w:val="00BA11EE"/>
    <w:rsid w:val="00BA21A0"/>
    <w:rsid w:val="00BB4329"/>
    <w:rsid w:val="00BB4DAD"/>
    <w:rsid w:val="00BB5C6D"/>
    <w:rsid w:val="00BC4AE5"/>
    <w:rsid w:val="00BC73CD"/>
    <w:rsid w:val="00BD360C"/>
    <w:rsid w:val="00BD5FC0"/>
    <w:rsid w:val="00BE2811"/>
    <w:rsid w:val="00BE3465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0616"/>
    <w:rsid w:val="00D255DA"/>
    <w:rsid w:val="00D25AD6"/>
    <w:rsid w:val="00D3282F"/>
    <w:rsid w:val="00D37604"/>
    <w:rsid w:val="00D378B1"/>
    <w:rsid w:val="00D47AAC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0FDE"/>
    <w:rsid w:val="00E43891"/>
    <w:rsid w:val="00E46C65"/>
    <w:rsid w:val="00E5752B"/>
    <w:rsid w:val="00E64E64"/>
    <w:rsid w:val="00E7107C"/>
    <w:rsid w:val="00E71B83"/>
    <w:rsid w:val="00E76A94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35EF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59A3"/>
    <w:rsid w:val="00F325F3"/>
    <w:rsid w:val="00F415A9"/>
    <w:rsid w:val="00F417E4"/>
    <w:rsid w:val="00F42F72"/>
    <w:rsid w:val="00F46C3B"/>
    <w:rsid w:val="00F5201B"/>
    <w:rsid w:val="00F60794"/>
    <w:rsid w:val="00F62029"/>
    <w:rsid w:val="00F65D16"/>
    <w:rsid w:val="00F73CB5"/>
    <w:rsid w:val="00F74F4F"/>
    <w:rsid w:val="00F82207"/>
    <w:rsid w:val="00F833D9"/>
    <w:rsid w:val="00F83A88"/>
    <w:rsid w:val="00F84518"/>
    <w:rsid w:val="00F85EF9"/>
    <w:rsid w:val="00F864A2"/>
    <w:rsid w:val="00F87627"/>
    <w:rsid w:val="00F87C2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4E83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B5F3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AralkYok">
    <w:name w:val="No Spacing"/>
    <w:link w:val="AralkYokChar"/>
    <w:uiPriority w:val="1"/>
    <w:qFormat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DzTablo1">
    <w:name w:val="Plain Table 1"/>
    <w:basedOn w:val="NormalTablo"/>
    <w:uiPriority w:val="41"/>
    <w:rsid w:val="00E40FD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BilgiChar">
    <w:name w:val="Üst Bilgi Char"/>
    <w:basedOn w:val="VarsaylanParagrafYazTipi"/>
    <w:link w:val="stBilgi"/>
    <w:uiPriority w:val="99"/>
    <w:rsid w:val="00D47AAC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506e9676d68d4e0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Kişi Borcu İşlemleri</Template>
  <TotalTime>0</TotalTime>
  <Pages>1</Pages>
  <Words>38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Mehmet ALTUN</dc:creator>
  <cp:keywords/>
  <cp:lastModifiedBy>İsmail Hilmi TEZ</cp:lastModifiedBy>
  <cp:revision>2</cp:revision>
  <cp:lastPrinted>2018-09-24T23:03:00Z</cp:lastPrinted>
  <dcterms:created xsi:type="dcterms:W3CDTF">2022-09-27T08:01:00Z</dcterms:created>
  <dcterms:modified xsi:type="dcterms:W3CDTF">2022-09-27T08:01:00Z</dcterms:modified>
</cp:coreProperties>
</file>