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1D21A827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2F3C92D2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79"/>
        <w:gridCol w:w="1567"/>
        <w:gridCol w:w="1568"/>
      </w:tblGrid>
      <w:tr w:rsidRPr="00D20616" w:rsidR="007B349F" w:rsidTr="009D5A95" w14:paraId="379EF0CA" w14:textId="77777777">
        <w:trPr>
          <w:trHeight w:val="547"/>
        </w:trPr>
        <w:tc>
          <w:tcPr>
            <w:tcW w:w="6979" w:type="dxa"/>
            <w:vAlign w:val="center"/>
          </w:tcPr>
          <w:p w:rsidRPr="00D20616" w:rsidR="007B349F" w:rsidP="00AC663B" w:rsidRDefault="007B349F" w14:paraId="41D95409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67" w:type="dxa"/>
            <w:vAlign w:val="center"/>
          </w:tcPr>
          <w:p w:rsidRPr="00D20616" w:rsidR="007B349F" w:rsidP="00AC663B" w:rsidRDefault="007B349F" w14:paraId="4979BDA1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68" w:type="dxa"/>
            <w:vAlign w:val="center"/>
          </w:tcPr>
          <w:p w:rsidRPr="00D20616" w:rsidR="007B349F" w:rsidP="00AC663B" w:rsidRDefault="007B349F" w14:paraId="5E6C9397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0666FA5A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9D5A95" w14:paraId="3156EBDD" w14:textId="77777777">
        <w:trPr>
          <w:trHeight w:val="11152"/>
        </w:trPr>
        <w:tc>
          <w:tcPr>
            <w:tcW w:w="6979" w:type="dxa"/>
          </w:tcPr>
          <w:p w:rsidR="00F259A3" w:rsidP="00F259A3" w:rsidRDefault="00F259A3" w14:paraId="678841A8" w14:textId="77777777"/>
          <w:p w:rsidR="000444B2" w:rsidP="000444B2" w:rsidRDefault="008D72B7" w14:paraId="714BC6C9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editId="7889B934" wp14:anchorId="08A33736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9525</wp:posOffset>
                      </wp:positionV>
                      <wp:extent cx="3989705" cy="485775"/>
                      <wp:effectExtent l="0" t="0" r="10795" b="28575"/>
                      <wp:wrapNone/>
                      <wp:docPr id="38" name="Akış Çizelgesi: Sonlandırıc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9705" cy="4857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E0D7A" w:rsidR="005E0D7A" w:rsidP="005E0D7A" w:rsidRDefault="005E0D7A" w14:paraId="7D82C23E" w14:textId="777777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İdari Personel KPSS ve EKPSS duyuruları kapsamında atama İşlemleri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08A33736">
                      <v:stroke joinstyle="miter"/>
                      <v:path textboxrect="1018,3163,20582,18437" gradientshapeok="t" o:connecttype="rect"/>
                    </v:shapetype>
                    <v:shape id="Akış Çizelgesi: Sonlandırıcı 38" style="position:absolute;margin-left:12.3pt;margin-top:.75pt;width:314.15pt;height:38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">
                      <v:textbox>
                        <w:txbxContent>
                          <w:p w:rsidRPr="005E0D7A" w:rsidR="005E0D7A" w:rsidP="005E0D7A" w:rsidRDefault="005E0D7A" w14:paraId="7D82C23E" w14:textId="77777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İdari Personel KPSS ve EKPSS duyuruları kapsamında atama İşlemleri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44B2" w:rsidP="000444B2" w:rsidRDefault="000444B2" w14:paraId="0315F76C" w14:textId="77777777"/>
          <w:p w:rsidRPr="007E38B8" w:rsidR="000444B2" w:rsidP="000444B2" w:rsidRDefault="000444B2" w14:paraId="7CC19B02" w14:textId="77777777"/>
          <w:p w:rsidR="000444B2" w:rsidP="000444B2" w:rsidRDefault="005153D6" w14:paraId="2A64A573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editId="5DD9A8AC" wp14:anchorId="5692EEA2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13970</wp:posOffset>
                      </wp:positionV>
                      <wp:extent cx="0" cy="20002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2DFC2C2">
                      <v:path fillok="f" arrowok="t" o:connecttype="none"/>
                      <o:lock v:ext="edit" shapetype="t"/>
                    </v:shapetype>
                    <v:shape id="Düz Ok Bağlayıcısı 2" style="position:absolute;margin-left:169.8pt;margin-top:1.1pt;width:0;height:15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">
                      <v:stroke joinstyle="miter" endarrow="block"/>
                    </v:shape>
                  </w:pict>
                </mc:Fallback>
              </mc:AlternateContent>
            </w:r>
          </w:p>
          <w:p w:rsidR="000444B2" w:rsidP="000444B2" w:rsidRDefault="00E95F66" w14:paraId="722BF1C9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editId="6EFED09A" wp14:anchorId="0228B6F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53340</wp:posOffset>
                      </wp:positionV>
                      <wp:extent cx="4057650" cy="419100"/>
                      <wp:effectExtent l="0" t="0" r="19050" b="19050"/>
                      <wp:wrapNone/>
                      <wp:docPr id="5" name="Akış Çizelgesi: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444B2" w:rsidR="000444B2" w:rsidP="000444B2" w:rsidRDefault="000444B2" w14:paraId="152A596C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KPSS </w:t>
                                  </w:r>
                                  <w:r w:rsidR="00332FE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ile Personel yerleştirme talebi</w:t>
                                  </w:r>
                                  <w:r w:rsidR="00BE7E1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Cumhurbaşkanlığı Personel ve Prensipler</w:t>
                                  </w:r>
                                  <w:r w:rsidR="00E95F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Genel</w:t>
                                  </w:r>
                                  <w:r w:rsidR="00BE7E1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Müdürlüğünün Kamu e-uygulama</w:t>
                                  </w:r>
                                  <w:r w:rsidR="00E95F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sistemine girilir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228B6F0">
                      <v:stroke joinstyle="miter"/>
                      <v:path gradientshapeok="t" o:connecttype="rect"/>
                    </v:shapetype>
                    <v:shape id="Akış Çizelgesi: İşlem 5" style="position:absolute;margin-left:9.3pt;margin-top:4.2pt;width:319.5pt;height:3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">
                      <v:textbox>
                        <w:txbxContent>
                          <w:p w:rsidRPr="000444B2" w:rsidR="000444B2" w:rsidP="000444B2" w:rsidRDefault="000444B2" w14:paraId="152A596C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KPSS </w:t>
                            </w:r>
                            <w:r w:rsidR="00332FE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ile Personel yerleştirme talebi</w:t>
                            </w:r>
                            <w:r w:rsidR="00BE7E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Cumhurbaşkanlığı Personel ve Prensipler</w:t>
                            </w:r>
                            <w:r w:rsidR="00E95F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Genel</w:t>
                            </w:r>
                            <w:r w:rsidR="00BE7E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Müdürlüğünün Kamu e-uygulama</w:t>
                            </w:r>
                            <w:r w:rsidR="00E95F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sistemine girilir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E38B8" w:rsidR="000444B2" w:rsidP="000444B2" w:rsidRDefault="000444B2" w14:paraId="1AE79107" w14:textId="77777777"/>
          <w:p w:rsidR="000444B2" w:rsidP="000444B2" w:rsidRDefault="005153D6" w14:paraId="40B36753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editId="48038BD7" wp14:anchorId="4095A5B9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151130</wp:posOffset>
                      </wp:positionV>
                      <wp:extent cx="0" cy="25717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9" style="position:absolute;margin-left:169.8pt;margin-top:11.9pt;width:0;height:20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" w14:anchorId="534BBA22">
                      <v:stroke joinstyle="miter" endarrow="block"/>
                    </v:shape>
                  </w:pict>
                </mc:Fallback>
              </mc:AlternateContent>
            </w:r>
          </w:p>
          <w:p w:rsidR="000444B2" w:rsidP="000444B2" w:rsidRDefault="000444B2" w14:paraId="3D8FB451" w14:textId="77777777"/>
          <w:p w:rsidR="000444B2" w:rsidP="000444B2" w:rsidRDefault="00E95F66" w14:paraId="4D05671C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editId="06A31AEE" wp14:anchorId="4B18849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86995</wp:posOffset>
                      </wp:positionV>
                      <wp:extent cx="4057650" cy="444500"/>
                      <wp:effectExtent l="0" t="0" r="19050" b="12700"/>
                      <wp:wrapNone/>
                      <wp:docPr id="7" name="Akış Çizelgesi: İşl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444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444B2" w:rsidR="000444B2" w:rsidP="000444B2" w:rsidRDefault="000444B2" w14:paraId="08CD9FC8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ÖSYM'den Gelen Yerleştirme Sonuçlarına Göre Web </w:t>
                                  </w:r>
                                  <w:r w:rsidR="00E95F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ayfasında </w:t>
                                  </w:r>
                                  <w:r w:rsidR="00E95F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öreve </w:t>
                                  </w:r>
                                  <w:r w:rsidR="00E95F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aşlama</w:t>
                                  </w:r>
                                  <w:r w:rsidR="00E95F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duyurusu ve</w:t>
                                  </w:r>
                                  <w:r w:rsidRP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Başvuru </w:t>
                                  </w:r>
                                  <w:r w:rsidR="00E95F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vrakları </w:t>
                                  </w:r>
                                  <w:r w:rsidR="00E95F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lan </w:t>
                                  </w:r>
                                  <w:r w:rsidR="00E95F66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7" style="position:absolute;margin-left:8.55pt;margin-top:6.85pt;width:319.5pt;height: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" w14:anchorId="4B188495">
                      <v:textbox>
                        <w:txbxContent>
                          <w:p w:rsidRPr="000444B2" w:rsidR="000444B2" w:rsidP="000444B2" w:rsidRDefault="000444B2" w14:paraId="08CD9FC8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ÖSYM'den Gelen Yerleştirme Sonuçlarına Göre Web </w:t>
                            </w:r>
                            <w:r w:rsidR="00E95F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ayfasında </w:t>
                            </w:r>
                            <w:r w:rsidR="00E95F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</w:t>
                            </w:r>
                            <w:r w:rsidRP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öreve </w:t>
                            </w:r>
                            <w:r w:rsidR="00E95F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P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aşlama</w:t>
                            </w:r>
                            <w:r w:rsidR="00E95F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duyurusu ve</w:t>
                            </w:r>
                            <w:r w:rsidRP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Başvuru </w:t>
                            </w:r>
                            <w:r w:rsidR="00E95F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vrakları </w:t>
                            </w:r>
                            <w:r w:rsidR="00E95F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lan </w:t>
                            </w:r>
                            <w:r w:rsidR="00E95F6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44B2" w:rsidP="000444B2" w:rsidRDefault="000444B2" w14:paraId="63517549" w14:textId="77777777"/>
          <w:p w:rsidR="000444B2" w:rsidP="000444B2" w:rsidRDefault="000444B2" w14:paraId="470D62BC" w14:textId="77777777">
            <w:pPr>
              <w:tabs>
                <w:tab w:val="left" w:pos="420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editId="2E2B6EDF" wp14:anchorId="3A4CC4EC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107950</wp:posOffset>
                      </wp:positionV>
                      <wp:extent cx="276225" cy="287020"/>
                      <wp:effectExtent l="0" t="0" r="9525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0444B2" w:rsidP="000444B2" w:rsidRDefault="000444B2" w14:paraId="29118FF7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A4CC4EC">
                      <v:stroke joinstyle="miter"/>
                      <v:path gradientshapeok="t" o:connecttype="rect"/>
                    </v:shapetype>
                    <v:shape id="Metin Kutusu 6" style="position:absolute;margin-left:45.35pt;margin-top:8.5pt;width:21.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">
                      <v:textbox>
                        <w:txbxContent>
                          <w:p w:rsidRPr="00780320" w:rsidR="000444B2" w:rsidP="000444B2" w:rsidRDefault="000444B2" w14:paraId="29118FF7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44B2" w:rsidP="000444B2" w:rsidRDefault="005153D6" w14:paraId="6791B1BE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editId="3A1EBD7B" wp14:anchorId="53493262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49530</wp:posOffset>
                      </wp:positionV>
                      <wp:extent cx="0" cy="185420"/>
                      <wp:effectExtent l="76200" t="0" r="57150" b="622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5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1" style="position:absolute;margin-left:169.8pt;margin-top:3.9pt;width:0;height:14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" w14:anchorId="7B26C85C">
                      <v:stroke joinstyle="miter" endarrow="block"/>
                    </v:shape>
                  </w:pict>
                </mc:Fallback>
              </mc:AlternateContent>
            </w:r>
          </w:p>
          <w:p w:rsidR="000444B2" w:rsidP="000444B2" w:rsidRDefault="00E95F66" w14:paraId="5B5CB1FE" w14:textId="77777777">
            <w:pPr>
              <w:tabs>
                <w:tab w:val="center" w:pos="3245"/>
                <w:tab w:val="left" w:pos="57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editId="71944AF1" wp14:anchorId="4857F665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74295</wp:posOffset>
                      </wp:positionV>
                      <wp:extent cx="4048125" cy="463550"/>
                      <wp:effectExtent l="0" t="0" r="28575" b="12700"/>
                      <wp:wrapNone/>
                      <wp:docPr id="8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25" cy="463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444B2" w:rsidR="000444B2" w:rsidP="000444B2" w:rsidRDefault="000444B2" w14:paraId="44769BBE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Başvuru Evrakları Kontrol Edildikten Sonra Evrakları Tam Olanların Güvenlik Soruşturması ve Arşiv Araştırması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style="position:absolute;margin-left:9.05pt;margin-top:5.85pt;width:318.75pt;height:3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" w14:anchorId="4857F665">
                      <v:textbox>
                        <w:txbxContent>
                          <w:p w:rsidRPr="000444B2" w:rsidR="000444B2" w:rsidP="000444B2" w:rsidRDefault="000444B2" w14:paraId="44769BBE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Başvuru Evrakları Kontrol Edildikten Sonra Evrakları Tam Olanların Güvenlik Soruşturması ve Arşiv Araştırması Yapılır.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44B2" w:rsidP="000444B2" w:rsidRDefault="000444B2" w14:paraId="0E2553AA" w14:textId="77777777"/>
          <w:p w:rsidR="000444B2" w:rsidP="000444B2" w:rsidRDefault="000444B2" w14:paraId="490753EF" w14:textId="77777777"/>
          <w:p w:rsidR="000444B2" w:rsidP="000444B2" w:rsidRDefault="005153D6" w14:paraId="392BD3FD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editId="2468008D" wp14:anchorId="610BFFFA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54610</wp:posOffset>
                      </wp:positionV>
                      <wp:extent cx="0" cy="241300"/>
                      <wp:effectExtent l="76200" t="0" r="57150" b="6350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5" style="position:absolute;margin-left:169.8pt;margin-top:4.3pt;width:0;height:19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" w14:anchorId="3A705B7F">
                      <v:stroke joinstyle="miter" endarrow="block"/>
                    </v:shape>
                  </w:pict>
                </mc:Fallback>
              </mc:AlternateContent>
            </w:r>
          </w:p>
          <w:p w:rsidR="000444B2" w:rsidP="000444B2" w:rsidRDefault="005E0D7A" w14:paraId="6170546B" w14:textId="77777777">
            <w:pPr>
              <w:tabs>
                <w:tab w:val="left" w:pos="2095"/>
              </w:tabs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editId="59BCC6C2" wp14:anchorId="44E9D5D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135255</wp:posOffset>
                      </wp:positionV>
                      <wp:extent cx="3989705" cy="923925"/>
                      <wp:effectExtent l="38100" t="19050" r="0" b="47625"/>
                      <wp:wrapNone/>
                      <wp:docPr id="16" name="Akış Çizelgesi: Kar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9705" cy="9239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444B2" w:rsidR="000444B2" w:rsidP="000444B2" w:rsidRDefault="000444B2" w14:paraId="13FF3509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Güvenlik soruşturması ve arşiv araştırması sonucu olumlu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4E9D5D3">
                      <v:stroke joinstyle="miter"/>
                      <v:path textboxrect="5400,5400,16200,16200" gradientshapeok="t" o:connecttype="rect"/>
                    </v:shapetype>
                    <v:shape id="Akış Çizelgesi: Karar 16" style="position:absolute;margin-left:12.4pt;margin-top:10.65pt;width:314.15pt;height:7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">
                      <v:textbox>
                        <w:txbxContent>
                          <w:p w:rsidRPr="000444B2" w:rsidR="000444B2" w:rsidP="000444B2" w:rsidRDefault="000444B2" w14:paraId="13FF3509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Güvenlik soruşturması ve arşiv araştırması sonucu olumlu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44B2" w:rsidP="000444B2" w:rsidRDefault="000444B2" w14:paraId="2D637FF6" w14:textId="77777777">
            <w:pPr>
              <w:tabs>
                <w:tab w:val="left" w:pos="4918"/>
              </w:tabs>
            </w:pPr>
          </w:p>
          <w:p w:rsidR="000444B2" w:rsidP="000444B2" w:rsidRDefault="000444B2" w14:paraId="5D30DA34" w14:textId="77777777"/>
          <w:p w:rsidR="000444B2" w:rsidP="000444B2" w:rsidRDefault="000444B2" w14:paraId="362FF4ED" w14:textId="77777777"/>
          <w:p w:rsidR="000444B2" w:rsidP="000444B2" w:rsidRDefault="005E0D7A" w14:paraId="68D4017C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editId="41EBEE23" wp14:anchorId="3A21E8C7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130810</wp:posOffset>
                      </wp:positionV>
                      <wp:extent cx="0" cy="504825"/>
                      <wp:effectExtent l="76200" t="0" r="57150" b="476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1" style="position:absolute;margin-left:271.05pt;margin-top:10.3pt;width:0;height:39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" w14:anchorId="2DEC26AA">
                      <v:stroke joinstyle="miter" endarrow="block"/>
                    </v:shape>
                  </w:pict>
                </mc:Fallback>
              </mc:AlternateContent>
            </w:r>
          </w:p>
          <w:p w:rsidR="000444B2" w:rsidP="000444B2" w:rsidRDefault="005E0D7A" w14:paraId="2849E6A3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editId="24B13E51" wp14:anchorId="131B985F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27305</wp:posOffset>
                      </wp:positionV>
                      <wp:extent cx="0" cy="447675"/>
                      <wp:effectExtent l="76200" t="0" r="57150" b="4762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0" style="position:absolute;margin-left:88.8pt;margin-top:2.15pt;width:0;height:35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" w14:anchorId="27771FA4">
                      <v:stroke joinstyle="miter" endarrow="block"/>
                    </v:shape>
                  </w:pict>
                </mc:Fallback>
              </mc:AlternateContent>
            </w:r>
          </w:p>
          <w:p w:rsidR="000444B2" w:rsidP="00732865" w:rsidRDefault="001A0A6A" w14:paraId="3621C6F8" w14:textId="531047E5">
            <w:pPr>
              <w:tabs>
                <w:tab w:val="left" w:pos="1245"/>
                <w:tab w:val="left" w:pos="1485"/>
                <w:tab w:val="left" w:pos="5535"/>
              </w:tabs>
            </w:pPr>
            <w:r>
              <w:tab/>
            </w:r>
            <w:r w:rsidR="003D7B97">
              <w:rPr>
                <w:sz w:val="20"/>
                <w:szCs w:val="20"/>
              </w:rPr>
              <w:t>Hayır</w:t>
            </w:r>
            <w:r>
              <w:tab/>
            </w:r>
            <w:proofErr w:type="gramStart"/>
            <w:r w:rsidR="003D7B97">
              <w:rPr>
                <w:sz w:val="20"/>
                <w:szCs w:val="20"/>
              </w:rPr>
              <w:t>Evet</w:t>
            </w:r>
            <w:proofErr w:type="gramEnd"/>
            <w:r w:rsidR="00732865">
              <w:tab/>
            </w:r>
          </w:p>
          <w:p w:rsidR="000444B2" w:rsidP="000444B2" w:rsidRDefault="003D7B97" w14:paraId="48DAE412" w14:textId="3E9D88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editId="25197623" wp14:anchorId="1D3D07F8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159386</wp:posOffset>
                      </wp:positionV>
                      <wp:extent cx="2124075" cy="800100"/>
                      <wp:effectExtent l="0" t="0" r="28575" b="19050"/>
                      <wp:wrapNone/>
                      <wp:docPr id="14" name="Akış Çizelgesi: İşle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800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444B2" w:rsidR="000444B2" w:rsidP="000444B2" w:rsidRDefault="001A0A6A" w14:paraId="3119744C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Personel Hareketleri Onayı </w:t>
                                  </w:r>
                                  <w:r w:rsidRPr="000444B2" w:rsid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düzenlenerek birime gönderilir ve ilgiliye göreve başlaması hususu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nda</w:t>
                                  </w:r>
                                  <w:r w:rsidRPr="000444B2" w:rsidR="000444B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yazı ile tebliğ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14" style="position:absolute;margin-left:170.55pt;margin-top:12.55pt;width:167.2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" w14:anchorId="1D3D07F8">
                      <v:textbox>
                        <w:txbxContent>
                          <w:p w:rsidRPr="000444B2" w:rsidR="000444B2" w:rsidP="000444B2" w:rsidRDefault="001A0A6A" w14:paraId="3119744C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Personel Hareketleri Onayı </w:t>
                            </w:r>
                            <w:r w:rsidRPr="000444B2" w:rsid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düzenlenerek birime gönderilir ve ilgiliye göreve başlaması hususu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nda</w:t>
                            </w:r>
                            <w:r w:rsidRPr="000444B2" w:rsidR="000444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yazı ile tebliğ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44B2" w:rsidP="000444B2" w:rsidRDefault="003D7B97" w14:paraId="106C676D" w14:textId="3C8E90E7">
            <w:pPr>
              <w:tabs>
                <w:tab w:val="left" w:pos="4133"/>
              </w:tabs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editId="1FE50EE5" wp14:anchorId="3EB0800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8890</wp:posOffset>
                      </wp:positionV>
                      <wp:extent cx="1933575" cy="790575"/>
                      <wp:effectExtent l="0" t="0" r="28575" b="28575"/>
                      <wp:wrapNone/>
                      <wp:docPr id="13" name="Akış Çizelgesi: Sonlandır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7905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11017" w:rsidR="00E11017" w:rsidP="00E11017" w:rsidRDefault="00332808" w14:paraId="2E37026E" w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İlgiliye atamasının yapılamadığına dair bilgi verilir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3" style="position:absolute;margin-left:9.3pt;margin-top:.7pt;width:152.25pt;height:6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" w14:anchorId="3EB0800B">
                      <v:textbox>
                        <w:txbxContent>
                          <w:p w:rsidRPr="00E11017" w:rsidR="00E11017" w:rsidP="00E11017" w:rsidRDefault="00332808" w14:paraId="2E37026E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İlgiliye atamasının yapılamadığına dair bilgi verilir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E38B8" w:rsidR="000444B2" w:rsidP="000444B2" w:rsidRDefault="000444B2" w14:paraId="29C86EC1" w14:textId="77777777">
            <w:pPr>
              <w:tabs>
                <w:tab w:val="left" w:pos="1905"/>
                <w:tab w:val="left" w:pos="2599"/>
                <w:tab w:val="left" w:pos="4133"/>
              </w:tabs>
            </w:pPr>
          </w:p>
          <w:p w:rsidRPr="007E38B8" w:rsidR="000444B2" w:rsidP="000444B2" w:rsidRDefault="000444B2" w14:paraId="094DB7C3" w14:textId="77777777"/>
          <w:p w:rsidRPr="007E38B8" w:rsidR="000444B2" w:rsidP="000444B2" w:rsidRDefault="00BD60E5" w14:paraId="058F588F" w14:textId="77777777">
            <w:pPr>
              <w:tabs>
                <w:tab w:val="left" w:pos="1665"/>
              </w:tabs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editId="5A362DFB" wp14:anchorId="20BBA859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26670</wp:posOffset>
                      </wp:positionV>
                      <wp:extent cx="0" cy="704850"/>
                      <wp:effectExtent l="76200" t="0" r="57150" b="5715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5" style="position:absolute;margin-left:85.05pt;margin-top:2.1pt;width:0;height:55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" w14:anchorId="2145537C">
                      <v:stroke joinstyle="miter" endarrow="block"/>
                    </v:shape>
                  </w:pict>
                </mc:Fallback>
              </mc:AlternateContent>
            </w:r>
          </w:p>
          <w:p w:rsidR="000444B2" w:rsidP="000444B2" w:rsidRDefault="000444B2" w14:paraId="67451993" w14:textId="77777777">
            <w:pPr>
              <w:rPr>
                <w:sz w:val="20"/>
                <w:szCs w:val="20"/>
              </w:rPr>
            </w:pPr>
          </w:p>
          <w:p w:rsidR="000444B2" w:rsidP="000444B2" w:rsidRDefault="003D7B97" w14:paraId="60F2FC02" w14:textId="66E6439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editId="51B49E42" wp14:anchorId="2ABCD33A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10160</wp:posOffset>
                      </wp:positionV>
                      <wp:extent cx="0" cy="390525"/>
                      <wp:effectExtent l="76200" t="0" r="5715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9" style="position:absolute;margin-left:262.8pt;margin-top:.8pt;width:0;height:30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" w14:anchorId="7D0A5730">
                      <v:stroke joinstyle="miter" endarrow="block"/>
                    </v:shape>
                  </w:pict>
                </mc:Fallback>
              </mc:AlternateContent>
            </w:r>
          </w:p>
          <w:p w:rsidR="000444B2" w:rsidP="000444B2" w:rsidRDefault="000444B2" w14:paraId="64BAD03C" w14:textId="22908FD8">
            <w:pPr>
              <w:rPr>
                <w:sz w:val="16"/>
                <w:szCs w:val="16"/>
              </w:rPr>
            </w:pPr>
          </w:p>
          <w:p w:rsidR="000444B2" w:rsidP="000444B2" w:rsidRDefault="000444B2" w14:paraId="6DD38322" w14:textId="15427B02">
            <w:pPr>
              <w:rPr>
                <w:sz w:val="16"/>
                <w:szCs w:val="16"/>
              </w:rPr>
            </w:pPr>
          </w:p>
          <w:p w:rsidR="000444B2" w:rsidP="00524B6C" w:rsidRDefault="003D7B97" w14:paraId="665A9A6C" w14:textId="735800E4">
            <w:pPr>
              <w:tabs>
                <w:tab w:val="left" w:pos="178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editId="3499E6EF" wp14:anchorId="10D818F6">
                      <wp:simplePos x="0" y="0"/>
                      <wp:positionH relativeFrom="column">
                        <wp:posOffset>2522220</wp:posOffset>
                      </wp:positionH>
                      <wp:positionV relativeFrom="paragraph">
                        <wp:posOffset>45720</wp:posOffset>
                      </wp:positionV>
                      <wp:extent cx="1619250" cy="793750"/>
                      <wp:effectExtent l="19050" t="19050" r="19050" b="44450"/>
                      <wp:wrapNone/>
                      <wp:docPr id="23" name="Akış Çizelgesi: Kara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937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1E7DCF" w:rsidR="000444B2" w:rsidP="000444B2" w:rsidRDefault="000444B2" w14:paraId="005B598B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E7DC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Göreve Başladı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23" style="position:absolute;margin-left:198.6pt;margin-top:3.6pt;width:127.5pt;height:6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" w14:anchorId="10D818F6">
                      <v:textbox>
                        <w:txbxContent>
                          <w:p w:rsidRPr="001E7DCF" w:rsidR="000444B2" w:rsidP="000444B2" w:rsidRDefault="000444B2" w14:paraId="005B598B" w14:textId="7777777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7DC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Göreve Başladı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editId="6906AA19" wp14:anchorId="6B8ED33E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50800</wp:posOffset>
                      </wp:positionV>
                      <wp:extent cx="1866900" cy="752475"/>
                      <wp:effectExtent l="0" t="0" r="19050" b="28575"/>
                      <wp:wrapNone/>
                      <wp:docPr id="12" name="Akış Çizelgesi: Sonlandır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752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11017" w:rsidR="00E11017" w:rsidP="00E11017" w:rsidRDefault="00E11017" w14:paraId="6B199E4E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11017">
                                    <w:rPr>
                                      <w:sz w:val="18"/>
                                      <w:szCs w:val="18"/>
                                    </w:rPr>
                                    <w:t>Göreve Başlamayanların Atamaları iptal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2" style="position:absolute;margin-left:12.3pt;margin-top:4pt;width:147pt;height:5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" w14:anchorId="6B8ED33E">
                      <v:textbox>
                        <w:txbxContent>
                          <w:p w:rsidRPr="00E11017" w:rsidR="00E11017" w:rsidP="00E11017" w:rsidRDefault="00E11017" w14:paraId="6B199E4E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1017">
                              <w:rPr>
                                <w:sz w:val="18"/>
                                <w:szCs w:val="18"/>
                              </w:rPr>
                              <w:t>Göreve Başlamayanların Atamaları iptal edilir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4B6C">
              <w:rPr>
                <w:sz w:val="16"/>
                <w:szCs w:val="16"/>
              </w:rPr>
              <w:tab/>
            </w:r>
          </w:p>
          <w:p w:rsidR="000444B2" w:rsidP="000444B2" w:rsidRDefault="000444B2" w14:paraId="3CE310CE" w14:textId="47792646">
            <w:pPr>
              <w:rPr>
                <w:sz w:val="16"/>
                <w:szCs w:val="16"/>
              </w:rPr>
            </w:pPr>
          </w:p>
          <w:p w:rsidRPr="00FA3109" w:rsidR="000444B2" w:rsidP="000444B2" w:rsidRDefault="000444B2" w14:paraId="6E087411" w14:textId="66B6A3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</w:t>
            </w:r>
            <w:r w:rsidR="003D7B97">
              <w:rPr>
                <w:sz w:val="16"/>
                <w:szCs w:val="16"/>
              </w:rPr>
              <w:t>Hayır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</w:p>
          <w:p w:rsidR="000444B2" w:rsidP="003D7B97" w:rsidRDefault="003D7B97" w14:paraId="6BDED5D9" w14:textId="051BE789">
            <w:pPr>
              <w:tabs>
                <w:tab w:val="left" w:pos="2505"/>
                <w:tab w:val="center" w:pos="3381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editId="5578FC0A" wp14:anchorId="0AA80AC8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99695</wp:posOffset>
                      </wp:positionV>
                      <wp:extent cx="466725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" style="position:absolute;margin-left:161.55pt;margin-top:7.85pt;width:36.75pt;height:0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" w14:anchorId="44FC9807">
                      <v:stroke joinstyle="miter" endarrow="block"/>
                    </v:shape>
                  </w:pict>
                </mc:Fallback>
              </mc:AlternateContent>
            </w:r>
            <w:r w:rsidR="005E0D7A">
              <w:rPr>
                <w:sz w:val="16"/>
                <w:szCs w:val="16"/>
              </w:rPr>
              <w:tab/>
            </w:r>
          </w:p>
          <w:p w:rsidR="007B349F" w:rsidP="000444B2" w:rsidRDefault="000444B2" w14:paraId="4C2533F9" w14:textId="6007CB08">
            <w:pPr>
              <w:rPr>
                <w:sz w:val="20"/>
                <w:szCs w:val="20"/>
              </w:rPr>
            </w:pPr>
            <w:r w:rsidRPr="00B109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editId="5EA0B49D" wp14:anchorId="0539285D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7946390</wp:posOffset>
                      </wp:positionV>
                      <wp:extent cx="228600" cy="0"/>
                      <wp:effectExtent l="0" t="0" r="19050" b="19050"/>
                      <wp:wrapNone/>
                      <wp:docPr id="47" name="Düz Bağlayıc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7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0.45pt,625.7pt" to="48.45pt,625.7pt" w14:anchorId="24F0E5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"/>
                  </w:pict>
                </mc:Fallback>
              </mc:AlternateContent>
            </w:r>
            <w:r w:rsidRPr="00851133"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editId="0DE86573" wp14:anchorId="0C615AE3">
                  <wp:simplePos x="0" y="0"/>
                  <wp:positionH relativeFrom="page">
                    <wp:posOffset>1831975</wp:posOffset>
                  </wp:positionH>
                  <wp:positionV relativeFrom="paragraph">
                    <wp:posOffset>8369300</wp:posOffset>
                  </wp:positionV>
                  <wp:extent cx="152400" cy="371475"/>
                  <wp:effectExtent l="0" t="0" r="0" b="0"/>
                  <wp:wrapNone/>
                  <wp:docPr id="198" name="Düz Ok Bağlayıcısı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z Ok Bağlayıcısı 1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9F6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editId="3ED4D6A8" wp14:anchorId="27889BF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5931535</wp:posOffset>
                      </wp:positionV>
                      <wp:extent cx="340995" cy="323850"/>
                      <wp:effectExtent l="0" t="0" r="20955" b="19050"/>
                      <wp:wrapNone/>
                      <wp:docPr id="4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40995" cy="323850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D050"/>
                                  </a:gs>
                                  <a:gs pos="100000">
                                    <a:srgbClr val="92D050">
                                      <a:gamma/>
                                      <a:tint val="93333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72C06" w:rsidR="000444B2" w:rsidP="000444B2" w:rsidRDefault="000444B2" w14:paraId="4FDFB1D8" w14:textId="7777777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  <w:p w:rsidRPr="00A12F7F" w:rsidR="000444B2" w:rsidP="000444B2" w:rsidRDefault="000444B2" w14:paraId="53B68BD3" w14:textId="7777777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 w14:anchorId="27889BFC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9" style="position:absolute;margin-left:-.4pt;margin-top:467.05pt;width:26.85pt;height:25.5pt;rotation:18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#92d050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">
                      <v:fill type="gradientRadial" color2="#99d35c" focus="100%" focussize="" focusposition=".5,.5"/>
                      <v:textbox>
                        <w:txbxContent>
                          <w:p w:rsidRPr="00B72C06" w:rsidR="000444B2" w:rsidP="000444B2" w:rsidRDefault="000444B2" w14:paraId="4FDFB1D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Pr="00A12F7F" w:rsidR="000444B2" w:rsidP="000444B2" w:rsidRDefault="000444B2" w14:paraId="53B68BD3" w14:textId="77777777">
                            <w:pPr>
                              <w:rPr>
                                <w:b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16" w:rsidR="007B349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editId="7F891E66" wp14:anchorId="262956BC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style="position:absolute;margin-left:216.95pt;margin-top:5.8pt;width:0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23DCE229"/>
                  </w:pict>
                </mc:Fallback>
              </mc:AlternateContent>
            </w:r>
          </w:p>
          <w:p w:rsidR="003D7B97" w:rsidP="003D7B97" w:rsidRDefault="003D7B97" w14:paraId="3AA6B9ED" w14:textId="77777777">
            <w:pPr>
              <w:rPr>
                <w:sz w:val="20"/>
                <w:szCs w:val="20"/>
              </w:rPr>
            </w:pPr>
          </w:p>
          <w:p w:rsidR="003D7B97" w:rsidP="003D7B97" w:rsidRDefault="003D7B97" w14:paraId="784AB1A1" w14:textId="4451CE6B">
            <w:pPr>
              <w:tabs>
                <w:tab w:val="left" w:pos="5490"/>
              </w:tabs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editId="48197FF9" wp14:anchorId="440556D8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83185</wp:posOffset>
                      </wp:positionV>
                      <wp:extent cx="0" cy="282575"/>
                      <wp:effectExtent l="76200" t="0" r="57150" b="603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2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" style="position:absolute;margin-left:262.8pt;margin-top:6.55pt;width:0;height:22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" w14:anchorId="628A11BE">
                      <v:stroke joinstyle="miter"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</w:r>
          </w:p>
          <w:p w:rsidRPr="003D7B97" w:rsidR="003D7B97" w:rsidP="003D7B97" w:rsidRDefault="003D7B97" w14:paraId="0FAFB9D7" w14:textId="1168C693">
            <w:pPr>
              <w:tabs>
                <w:tab w:val="left" w:pos="5490"/>
              </w:tabs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editId="27A7359E" wp14:anchorId="312601A9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278130</wp:posOffset>
                      </wp:positionV>
                      <wp:extent cx="2762250" cy="628650"/>
                      <wp:effectExtent l="0" t="0" r="19050" b="19050"/>
                      <wp:wrapNone/>
                      <wp:docPr id="17" name="Akış Çizelgesi: Doğrudan Erişimli Depolam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628650"/>
                              </a:xfrm>
                              <a:prstGeom prst="flowChartMagneticDrum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E11017" w:rsidR="00E11017" w:rsidP="00E11017" w:rsidRDefault="00E11017" w14:paraId="0CA4D2FE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11017">
                                    <w:rPr>
                                      <w:sz w:val="18"/>
                                      <w:szCs w:val="18"/>
                                    </w:rPr>
                                    <w:t>Göreve başlayan personele özlük dosyası açılır ve arşive kaldırılır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 w14:anchorId="312601A9">
                      <v:path textboxrect="3581,0,14438,21600" gradientshapeok="t" o:connecttype="custom" o:connectlocs="10800,0;0,10800;10800,21600;14438,10800;21600,10800" o:connectangles="270,180,90,0,0" o:extrusionok="f"/>
                    </v:shapetype>
                    <v:shape id="Akış Çizelgesi: Doğrudan Erişimli Depolama 17" style="position:absolute;margin-left:120.3pt;margin-top:21.9pt;width:217.5pt;height:4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01]" strokecolor="black [3200]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">
                      <v:stroke joinstyle="miter"/>
                      <v:textbox>
                        <w:txbxContent>
                          <w:p w:rsidRPr="00E11017" w:rsidR="00E11017" w:rsidP="00E11017" w:rsidRDefault="00E11017" w14:paraId="0CA4D2FE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11017">
                              <w:rPr>
                                <w:sz w:val="18"/>
                                <w:szCs w:val="18"/>
                              </w:rPr>
                              <w:t>Göreve başlayan personele özlük dosyası açılır ve arşive kaldırılır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ab/>
              <w:t>Evet</w:t>
            </w:r>
          </w:p>
        </w:tc>
        <w:tc>
          <w:tcPr>
            <w:tcW w:w="1567" w:type="dxa"/>
          </w:tcPr>
          <w:p w:rsidR="007B349F" w:rsidP="00AC663B" w:rsidRDefault="007B349F" w14:paraId="637931D0" w14:textId="77777777">
            <w:pPr>
              <w:ind w:left="-57" w:right="-57"/>
              <w:rPr>
                <w:sz w:val="20"/>
                <w:szCs w:val="20"/>
              </w:rPr>
            </w:pPr>
          </w:p>
          <w:p w:rsidR="00F259A3" w:rsidP="00AC663B" w:rsidRDefault="00F259A3" w14:paraId="3B78E80E" w14:textId="77777777">
            <w:pPr>
              <w:ind w:left="-57" w:right="-57"/>
              <w:rPr>
                <w:sz w:val="20"/>
                <w:szCs w:val="20"/>
              </w:rPr>
            </w:pPr>
          </w:p>
          <w:p w:rsidR="00F259A3" w:rsidP="00AC663B" w:rsidRDefault="005E0D7A" w14:paraId="286B45B7" w14:textId="7777777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</w:t>
            </w:r>
          </w:p>
          <w:p w:rsidR="005E0D7A" w:rsidP="00AC663B" w:rsidRDefault="005E0D7A" w14:paraId="365E5526" w14:textId="77777777">
            <w:pPr>
              <w:ind w:left="-57" w:right="-57"/>
              <w:rPr>
                <w:sz w:val="20"/>
                <w:szCs w:val="20"/>
              </w:rPr>
            </w:pPr>
          </w:p>
          <w:p w:rsidR="005E0D7A" w:rsidP="00AC663B" w:rsidRDefault="005E0D7A" w14:paraId="5BF55A36" w14:textId="19282B3C">
            <w:pPr>
              <w:ind w:left="-57" w:right="-57"/>
              <w:rPr>
                <w:sz w:val="20"/>
                <w:szCs w:val="20"/>
              </w:rPr>
            </w:pPr>
          </w:p>
          <w:p w:rsidR="003D7B97" w:rsidP="00AC663B" w:rsidRDefault="003D7B97" w14:paraId="350F6DCC" w14:textId="77777777">
            <w:pPr>
              <w:ind w:left="-57" w:right="-57"/>
              <w:rPr>
                <w:sz w:val="20"/>
                <w:szCs w:val="20"/>
              </w:rPr>
            </w:pPr>
          </w:p>
          <w:p w:rsidR="005E0D7A" w:rsidP="00AC663B" w:rsidRDefault="005E0D7A" w14:paraId="6E92A76D" w14:textId="77777777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5E0D7A" w:rsidP="00AC663B" w:rsidRDefault="005E0D7A" w14:paraId="0B2DEA53" w14:textId="77777777">
            <w:pPr>
              <w:ind w:left="-57" w:right="-57"/>
              <w:rPr>
                <w:sz w:val="20"/>
                <w:szCs w:val="20"/>
              </w:rPr>
            </w:pPr>
          </w:p>
          <w:p w:rsidR="005E0D7A" w:rsidP="00AC663B" w:rsidRDefault="005E0D7A" w14:paraId="7B833104" w14:textId="77777777">
            <w:pPr>
              <w:ind w:left="-57" w:right="-57"/>
              <w:rPr>
                <w:sz w:val="20"/>
                <w:szCs w:val="20"/>
              </w:rPr>
            </w:pPr>
          </w:p>
          <w:p w:rsidR="005E0D7A" w:rsidP="005E0D7A" w:rsidRDefault="005E0D7A" w14:paraId="6B6CCB21" w14:textId="7777777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  <w:p w:rsidR="005E0D7A" w:rsidP="005E0D7A" w:rsidRDefault="005E0D7A" w14:paraId="47B99B63" w14:textId="0A6C793C">
            <w:pPr>
              <w:ind w:right="-57"/>
              <w:rPr>
                <w:sz w:val="20"/>
                <w:szCs w:val="20"/>
              </w:rPr>
            </w:pPr>
          </w:p>
          <w:p w:rsidR="003D7B97" w:rsidP="005E0D7A" w:rsidRDefault="003D7B97" w14:paraId="7E73A6F2" w14:textId="35D87BF0">
            <w:pPr>
              <w:ind w:right="-57"/>
              <w:rPr>
                <w:sz w:val="20"/>
                <w:szCs w:val="20"/>
              </w:rPr>
            </w:pPr>
          </w:p>
          <w:p w:rsidR="003D7B97" w:rsidP="005E0D7A" w:rsidRDefault="003D7B97" w14:paraId="4D1780ED" w14:textId="77777777">
            <w:pPr>
              <w:ind w:right="-57"/>
              <w:rPr>
                <w:sz w:val="20"/>
                <w:szCs w:val="20"/>
              </w:rPr>
            </w:pPr>
          </w:p>
          <w:p w:rsidR="005E0D7A" w:rsidP="005E0D7A" w:rsidRDefault="005E0D7A" w14:paraId="368AFC1B" w14:textId="77777777">
            <w:pPr>
              <w:ind w:right="-57"/>
              <w:rPr>
                <w:sz w:val="20"/>
                <w:szCs w:val="20"/>
              </w:rPr>
            </w:pPr>
          </w:p>
          <w:p w:rsidR="005E0D7A" w:rsidP="005E0D7A" w:rsidRDefault="005E0D7A" w14:paraId="0CF67B2B" w14:textId="7777777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Başkanlığı, Güvenlik Soruşturması Komisyonu, Genel Sekreterlik</w:t>
            </w:r>
          </w:p>
          <w:p w:rsidR="005E0D7A" w:rsidP="005E0D7A" w:rsidRDefault="005E0D7A" w14:paraId="66DFCE8D" w14:textId="77777777">
            <w:pPr>
              <w:ind w:right="-57"/>
              <w:rPr>
                <w:sz w:val="20"/>
                <w:szCs w:val="20"/>
              </w:rPr>
            </w:pPr>
          </w:p>
          <w:p w:rsidR="005E0D7A" w:rsidP="005E0D7A" w:rsidRDefault="005E0D7A" w14:paraId="3303DE53" w14:textId="77777777">
            <w:pPr>
              <w:ind w:right="-57"/>
              <w:rPr>
                <w:sz w:val="20"/>
                <w:szCs w:val="20"/>
              </w:rPr>
            </w:pPr>
          </w:p>
          <w:p w:rsidR="005E0D7A" w:rsidP="005E0D7A" w:rsidRDefault="005E0D7A" w14:paraId="3674ED98" w14:textId="77777777">
            <w:pPr>
              <w:ind w:right="-57"/>
              <w:rPr>
                <w:sz w:val="20"/>
                <w:szCs w:val="20"/>
              </w:rPr>
            </w:pPr>
          </w:p>
          <w:p w:rsidR="005E0D7A" w:rsidP="005E0D7A" w:rsidRDefault="005E0D7A" w14:paraId="3ECBB916" w14:textId="77777777">
            <w:pPr>
              <w:ind w:right="-57"/>
              <w:rPr>
                <w:sz w:val="20"/>
                <w:szCs w:val="20"/>
              </w:rPr>
            </w:pPr>
          </w:p>
          <w:p w:rsidR="005E0D7A" w:rsidP="005E0D7A" w:rsidRDefault="005E0D7A" w14:paraId="288844CE" w14:textId="19B9DCAA">
            <w:pPr>
              <w:ind w:right="-57"/>
              <w:rPr>
                <w:sz w:val="20"/>
                <w:szCs w:val="20"/>
              </w:rPr>
            </w:pPr>
          </w:p>
          <w:p w:rsidR="003D7B97" w:rsidP="005E0D7A" w:rsidRDefault="003D7B97" w14:paraId="0A533410" w14:textId="77777777">
            <w:pPr>
              <w:ind w:right="-57"/>
              <w:rPr>
                <w:sz w:val="20"/>
                <w:szCs w:val="20"/>
              </w:rPr>
            </w:pPr>
          </w:p>
          <w:p w:rsidR="005E0D7A" w:rsidP="005E0D7A" w:rsidRDefault="005E0D7A" w14:paraId="0EC45513" w14:textId="05A322D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  <w:r w:rsidR="003D7B97">
              <w:rPr>
                <w:sz w:val="20"/>
                <w:szCs w:val="20"/>
              </w:rPr>
              <w:t>,</w:t>
            </w:r>
          </w:p>
          <w:p w:rsidR="003D7B97" w:rsidP="005E0D7A" w:rsidRDefault="003D7B97" w14:paraId="5E7D6D3F" w14:textId="60FCEA58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Sekreterlik,</w:t>
            </w:r>
          </w:p>
          <w:p w:rsidR="003D7B97" w:rsidP="005E0D7A" w:rsidRDefault="003D7B97" w14:paraId="61B70B35" w14:textId="4DCB27E9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Rektörlük</w:t>
            </w:r>
          </w:p>
          <w:p w:rsidR="005E0D7A" w:rsidP="005E0D7A" w:rsidRDefault="005E0D7A" w14:paraId="1D008342" w14:textId="77777777">
            <w:pPr>
              <w:ind w:right="-57"/>
              <w:rPr>
                <w:sz w:val="20"/>
                <w:szCs w:val="20"/>
              </w:rPr>
            </w:pPr>
          </w:p>
          <w:p w:rsidR="005E0D7A" w:rsidP="005E0D7A" w:rsidRDefault="005E0D7A" w14:paraId="37B84E26" w14:textId="77777777">
            <w:pPr>
              <w:ind w:right="-57"/>
              <w:rPr>
                <w:sz w:val="20"/>
                <w:szCs w:val="20"/>
              </w:rPr>
            </w:pPr>
          </w:p>
          <w:p w:rsidR="005E0D7A" w:rsidP="005E0D7A" w:rsidRDefault="005E0D7A" w14:paraId="349AD31C" w14:textId="3500F62C">
            <w:pPr>
              <w:ind w:right="-57"/>
              <w:rPr>
                <w:sz w:val="20"/>
                <w:szCs w:val="20"/>
              </w:rPr>
            </w:pPr>
          </w:p>
          <w:p w:rsidR="003D7B97" w:rsidP="005E0D7A" w:rsidRDefault="003D7B97" w14:paraId="00F0BDD8" w14:textId="77777777">
            <w:pPr>
              <w:ind w:right="-57"/>
              <w:rPr>
                <w:sz w:val="20"/>
                <w:szCs w:val="20"/>
              </w:rPr>
            </w:pPr>
          </w:p>
          <w:p w:rsidR="005E0D7A" w:rsidP="005E0D7A" w:rsidRDefault="005E0D7A" w14:paraId="32A1A1B4" w14:textId="77777777">
            <w:pPr>
              <w:ind w:right="-57"/>
              <w:rPr>
                <w:sz w:val="20"/>
                <w:szCs w:val="20"/>
              </w:rPr>
            </w:pPr>
          </w:p>
          <w:p w:rsidR="005E0D7A" w:rsidP="005E0D7A" w:rsidRDefault="005E0D7A" w14:paraId="342112A7" w14:textId="77777777">
            <w:pPr>
              <w:ind w:right="-57"/>
              <w:rPr>
                <w:sz w:val="20"/>
                <w:szCs w:val="20"/>
              </w:rPr>
            </w:pPr>
          </w:p>
          <w:p w:rsidR="003D7B97" w:rsidP="005E0D7A" w:rsidRDefault="005E0D7A" w14:paraId="27C03AC9" w14:textId="5358042D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  <w:p w:rsidR="003D7B97" w:rsidP="005E0D7A" w:rsidRDefault="003D7B97" w14:paraId="3F5B328D" w14:textId="77777777">
            <w:pPr>
              <w:ind w:right="-57"/>
              <w:rPr>
                <w:sz w:val="20"/>
                <w:szCs w:val="20"/>
              </w:rPr>
            </w:pPr>
          </w:p>
          <w:p w:rsidR="003D7B97" w:rsidP="005E0D7A" w:rsidRDefault="003D7B97" w14:paraId="5F9FB5DE" w14:textId="77777777">
            <w:pPr>
              <w:ind w:right="-57"/>
              <w:rPr>
                <w:sz w:val="20"/>
                <w:szCs w:val="20"/>
              </w:rPr>
            </w:pPr>
          </w:p>
          <w:p w:rsidR="003D7B97" w:rsidP="005E0D7A" w:rsidRDefault="003D7B97" w14:paraId="5D48F9D6" w14:textId="77777777">
            <w:pPr>
              <w:ind w:right="-57"/>
              <w:rPr>
                <w:sz w:val="20"/>
                <w:szCs w:val="20"/>
              </w:rPr>
            </w:pPr>
          </w:p>
          <w:p w:rsidR="003D7B97" w:rsidP="005E0D7A" w:rsidRDefault="003D7B97" w14:paraId="0D6823EC" w14:textId="77777777">
            <w:pPr>
              <w:ind w:right="-57"/>
              <w:rPr>
                <w:sz w:val="20"/>
                <w:szCs w:val="20"/>
              </w:rPr>
            </w:pPr>
          </w:p>
          <w:p w:rsidR="003D7B97" w:rsidP="005E0D7A" w:rsidRDefault="003D7B97" w14:paraId="22C59BA3" w14:textId="77777777">
            <w:pPr>
              <w:ind w:right="-57"/>
              <w:rPr>
                <w:sz w:val="20"/>
                <w:szCs w:val="20"/>
              </w:rPr>
            </w:pPr>
          </w:p>
          <w:p w:rsidRPr="00D20616" w:rsidR="005E0D7A" w:rsidP="005E0D7A" w:rsidRDefault="008D72B7" w14:paraId="73D5572C" w14:textId="6F36C23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</w:tc>
        <w:tc>
          <w:tcPr>
            <w:tcW w:w="1568" w:type="dxa"/>
          </w:tcPr>
          <w:p w:rsidR="005E0D7A" w:rsidP="005E0D7A" w:rsidRDefault="005E0D7A" w14:paraId="5A7E3043" w14:textId="77777777">
            <w:pPr>
              <w:rPr>
                <w:sz w:val="20"/>
                <w:szCs w:val="20"/>
              </w:rPr>
            </w:pPr>
          </w:p>
          <w:p w:rsidR="005E0D7A" w:rsidP="005E0D7A" w:rsidRDefault="005E0D7A" w14:paraId="360E6F27" w14:textId="77777777">
            <w:pPr>
              <w:rPr>
                <w:sz w:val="20"/>
                <w:szCs w:val="20"/>
              </w:rPr>
            </w:pPr>
          </w:p>
          <w:p w:rsidR="005E0D7A" w:rsidP="005E0D7A" w:rsidRDefault="005E0D7A" w14:paraId="62CB0BD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KPSS / EKPSS Duyuruları</w:t>
            </w:r>
          </w:p>
          <w:p w:rsidR="005E0D7A" w:rsidP="005E0D7A" w:rsidRDefault="005E0D7A" w14:paraId="229183A2" w14:textId="77777777">
            <w:pPr>
              <w:rPr>
                <w:sz w:val="20"/>
                <w:szCs w:val="20"/>
              </w:rPr>
            </w:pPr>
          </w:p>
          <w:p w:rsidR="005E0D7A" w:rsidP="005E0D7A" w:rsidRDefault="005E0D7A" w14:paraId="4373997F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10B2D85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 başvuru evrakları</w:t>
            </w:r>
          </w:p>
          <w:p w:rsidR="005E0D7A" w:rsidP="005E0D7A" w:rsidRDefault="005E0D7A" w14:paraId="3822737F" w14:textId="77777777">
            <w:pPr>
              <w:rPr>
                <w:sz w:val="20"/>
                <w:szCs w:val="20"/>
              </w:rPr>
            </w:pPr>
          </w:p>
          <w:p w:rsidR="005E0D7A" w:rsidP="005E0D7A" w:rsidRDefault="005E0D7A" w14:paraId="1CB5AC93" w14:textId="77777777">
            <w:pPr>
              <w:rPr>
                <w:sz w:val="20"/>
                <w:szCs w:val="20"/>
              </w:rPr>
            </w:pPr>
          </w:p>
          <w:p w:rsidR="005E0D7A" w:rsidP="005E0D7A" w:rsidRDefault="005E0D7A" w14:paraId="00AA4A4A" w14:textId="54C0AC37">
            <w:pPr>
              <w:rPr>
                <w:sz w:val="20"/>
                <w:szCs w:val="20"/>
              </w:rPr>
            </w:pPr>
          </w:p>
          <w:p w:rsidR="003D7B97" w:rsidP="005E0D7A" w:rsidRDefault="003D7B97" w14:paraId="7E9B8E32" w14:textId="77777777">
            <w:pPr>
              <w:rPr>
                <w:sz w:val="20"/>
                <w:szCs w:val="20"/>
              </w:rPr>
            </w:pPr>
          </w:p>
          <w:p w:rsidR="005E0D7A" w:rsidP="005E0D7A" w:rsidRDefault="005E0D7A" w14:paraId="1FF0A5EB" w14:textId="77777777">
            <w:pPr>
              <w:rPr>
                <w:sz w:val="20"/>
                <w:szCs w:val="20"/>
              </w:rPr>
            </w:pPr>
          </w:p>
          <w:p w:rsidR="005E0D7A" w:rsidP="005E0D7A" w:rsidRDefault="005E0D7A" w14:paraId="6E19E237" w14:textId="77777777">
            <w:pPr>
              <w:rPr>
                <w:sz w:val="20"/>
                <w:szCs w:val="20"/>
              </w:rPr>
            </w:pPr>
          </w:p>
          <w:p w:rsidR="005E0D7A" w:rsidP="005E0D7A" w:rsidRDefault="005E0D7A" w14:paraId="7208460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Rektörlük onayı,</w:t>
            </w:r>
          </w:p>
          <w:p w:rsidRPr="005E0D7A" w:rsidR="005E0D7A" w:rsidP="005E0D7A" w:rsidRDefault="005E0D7A" w14:paraId="4272C43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Güvenlik Soruşturması Komisyonu Kararı</w:t>
            </w:r>
          </w:p>
          <w:p w:rsidR="005E0D7A" w:rsidP="005E0D7A" w:rsidRDefault="005E0D7A" w14:paraId="47DE7E2C" w14:textId="11708F5E">
            <w:pPr>
              <w:rPr>
                <w:sz w:val="20"/>
                <w:szCs w:val="20"/>
              </w:rPr>
            </w:pPr>
          </w:p>
          <w:p w:rsidRPr="005E0D7A" w:rsidR="003D7B97" w:rsidP="005E0D7A" w:rsidRDefault="003D7B97" w14:paraId="2638CC5C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3D9B320E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05DC1549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67294EF5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36C70B1C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0D01FF8D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3D7B97" w14:paraId="20B5778D" w14:textId="20144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Hareketleri Onayı</w:t>
            </w:r>
          </w:p>
          <w:p w:rsidRPr="005E0D7A" w:rsidR="005E0D7A" w:rsidP="005E0D7A" w:rsidRDefault="005E0D7A" w14:paraId="6CB81FF5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6EAEDBA2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452CC9C4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62453E0A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1569FDAC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1E356283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011109D2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27807931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06B612D2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11FCB774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27169EF8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29DD464E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28DEF4FE" w14:textId="77777777">
            <w:pPr>
              <w:rPr>
                <w:sz w:val="20"/>
                <w:szCs w:val="20"/>
              </w:rPr>
            </w:pPr>
          </w:p>
          <w:p w:rsidR="005E0D7A" w:rsidP="005E0D7A" w:rsidRDefault="005E0D7A" w14:paraId="0C697D85" w14:textId="77777777">
            <w:pPr>
              <w:rPr>
                <w:sz w:val="20"/>
                <w:szCs w:val="20"/>
              </w:rPr>
            </w:pPr>
          </w:p>
          <w:p w:rsidRPr="005E0D7A" w:rsidR="005E0D7A" w:rsidP="005E0D7A" w:rsidRDefault="005E0D7A" w14:paraId="46010CDA" w14:textId="77777777">
            <w:pPr>
              <w:rPr>
                <w:sz w:val="20"/>
                <w:szCs w:val="20"/>
              </w:rPr>
            </w:pPr>
          </w:p>
        </w:tc>
      </w:tr>
    </w:tbl>
    <w:p w:rsidRPr="00923ECC" w:rsidR="007A2926" w:rsidP="001B4140" w:rsidRDefault="007A2926" w14:paraId="6EA34537" w14:textId="77777777"/>
    <w:sectPr w:rsidRPr="00923ECC" w:rsidR="007A2926" w:rsidSect="00224FD7">
      <w:footerReference r:id="R6acd8f4f5cee4229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4444" w14:textId="77777777" w:rsidR="0010084C" w:rsidRDefault="0010084C">
      <w:r>
        <w:separator/>
      </w:r>
    </w:p>
  </w:endnote>
  <w:endnote w:type="continuationSeparator" w:id="0">
    <w:p w14:paraId="61986078" w14:textId="77777777" w:rsidR="0010084C" w:rsidRDefault="0010084C">
      <w:r>
        <w:continuationSeparator/>
      </w:r>
    </w:p>
  </w:endnote>
  <w:endnote w:type="continuationNotice" w:id="1">
    <w:p w14:paraId="4D5D3C5A" w14:textId="77777777" w:rsidR="0010084C" w:rsidRDefault="00100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C3E766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19363" w14:textId="77777777" w:rsidR="0010084C" w:rsidRDefault="0010084C">
      <w:r>
        <w:separator/>
      </w:r>
    </w:p>
  </w:footnote>
  <w:footnote w:type="continuationSeparator" w:id="0">
    <w:p w14:paraId="3DC41032" w14:textId="77777777" w:rsidR="0010084C" w:rsidRDefault="0010084C">
      <w:r>
        <w:continuationSeparator/>
      </w:r>
    </w:p>
  </w:footnote>
  <w:footnote w:type="continuationNotice" w:id="1">
    <w:p w14:paraId="2230C358" w14:textId="77777777" w:rsidR="0010084C" w:rsidRDefault="0010084C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374447D0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56743C48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78A56E3B" wp14:anchorId="6BB0CC95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44398AE5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6E924CE1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D9C3DD5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DFD1C5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2365C6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A849B70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C4BE9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058D866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83C4DD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7242502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KPSS-EKPSS BAŞVURU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0AC8595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İA/PDB/08</w:t>
          </w:r>
        </w:p>
      </w:tc>
    </w:tr>
    <w:tr w:rsidRPr="006A0EAB" w:rsidR="00F91F41" w:rsidTr="00763440" w14:paraId="422208B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16954F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0ED48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A0D7A8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26.09.2022</w:t>
          </w:r>
        </w:p>
      </w:tc>
    </w:tr>
    <w:tr w:rsidRPr="006A0EAB" w:rsidR="00F91F41" w:rsidTr="00763440" w14:paraId="674DBC6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EB4805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DAC3DC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33C9FF2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0EE9D0B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C40A6D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74D322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78A479A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AF7BF96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97"/>
    <w:rsid w:val="000023FC"/>
    <w:rsid w:val="0001677A"/>
    <w:rsid w:val="000300DC"/>
    <w:rsid w:val="000412C1"/>
    <w:rsid w:val="000444B2"/>
    <w:rsid w:val="00053E2F"/>
    <w:rsid w:val="00060910"/>
    <w:rsid w:val="00063FC3"/>
    <w:rsid w:val="0006410D"/>
    <w:rsid w:val="0006481B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84C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A0A6A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32808"/>
    <w:rsid w:val="00332FE3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D7B97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153D6"/>
    <w:rsid w:val="00524B6C"/>
    <w:rsid w:val="00525D79"/>
    <w:rsid w:val="00533A92"/>
    <w:rsid w:val="00540626"/>
    <w:rsid w:val="00545D00"/>
    <w:rsid w:val="00565882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E0D7A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32865"/>
    <w:rsid w:val="0074267C"/>
    <w:rsid w:val="00743DC3"/>
    <w:rsid w:val="00753F03"/>
    <w:rsid w:val="00753F69"/>
    <w:rsid w:val="00760DB3"/>
    <w:rsid w:val="00763440"/>
    <w:rsid w:val="00763D8B"/>
    <w:rsid w:val="0076717B"/>
    <w:rsid w:val="0077021A"/>
    <w:rsid w:val="007707C6"/>
    <w:rsid w:val="00771B2C"/>
    <w:rsid w:val="0077416B"/>
    <w:rsid w:val="00777CD9"/>
    <w:rsid w:val="00792B6C"/>
    <w:rsid w:val="007A0B42"/>
    <w:rsid w:val="007A2926"/>
    <w:rsid w:val="007A7510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D72B7"/>
    <w:rsid w:val="008E3E1F"/>
    <w:rsid w:val="008F7763"/>
    <w:rsid w:val="00905D19"/>
    <w:rsid w:val="00914916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D5A95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D60E5"/>
    <w:rsid w:val="00BE2811"/>
    <w:rsid w:val="00BE37B9"/>
    <w:rsid w:val="00BE3A7A"/>
    <w:rsid w:val="00BE3BB1"/>
    <w:rsid w:val="00BE5F05"/>
    <w:rsid w:val="00BE7E1D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47AAC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1017"/>
    <w:rsid w:val="00E13A36"/>
    <w:rsid w:val="00E144C5"/>
    <w:rsid w:val="00E15091"/>
    <w:rsid w:val="00E15B6E"/>
    <w:rsid w:val="00E3001E"/>
    <w:rsid w:val="00E40FDE"/>
    <w:rsid w:val="00E43891"/>
    <w:rsid w:val="00E46C65"/>
    <w:rsid w:val="00E5064D"/>
    <w:rsid w:val="00E5752B"/>
    <w:rsid w:val="00E64E64"/>
    <w:rsid w:val="00E71B83"/>
    <w:rsid w:val="00E76A94"/>
    <w:rsid w:val="00E80B5E"/>
    <w:rsid w:val="00E95F66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59A3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E8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D47AA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6acd8f4f5cee422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 KPSS-EKPSS Başvuru İş Akış Kartı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İsmail Hilmi TEZ</dc:creator>
  <cp:keywords/>
  <cp:lastModifiedBy>İsmail Hilmi TEZ</cp:lastModifiedBy>
  <cp:revision>1</cp:revision>
  <cp:lastPrinted>2018-09-24T23:03:00Z</cp:lastPrinted>
  <dcterms:created xsi:type="dcterms:W3CDTF">2022-09-22T11:36:00Z</dcterms:created>
  <dcterms:modified xsi:type="dcterms:W3CDTF">2022-09-22T11:41:00Z</dcterms:modified>
</cp:coreProperties>
</file>