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oel="http://schemas.microsoft.com/office/2019/extlst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8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4B36EB" w:rsidTr="004B36EB" w14:paraId="6432A590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4B36EB" w:rsidP="004B36EB" w:rsidRDefault="004B36EB" w14:paraId="3EB2099D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4B36EB" w:rsidP="004B36EB" w:rsidRDefault="004B36EB" w14:paraId="4F27B070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4B36EB" w:rsidP="004B36EB" w:rsidRDefault="004B36EB" w14:paraId="40A8A1D0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4B36EB" w:rsidP="004B36EB" w:rsidRDefault="004B36EB" w14:paraId="20547C56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4B36EB" w:rsidTr="004B36EB" w14:paraId="67246875" w14:textId="77777777">
        <w:trPr>
          <w:trHeight w:val="9313"/>
        </w:trPr>
        <w:tc>
          <w:tcPr>
            <w:tcW w:w="6990" w:type="dxa"/>
          </w:tcPr>
          <w:p w:rsidRPr="00D20616" w:rsidR="004B36EB" w:rsidP="004B36EB" w:rsidRDefault="004B36EB" w14:paraId="0606799B" w14:textId="77777777">
            <w:pPr>
              <w:rPr>
                <w:sz w:val="20"/>
                <w:szCs w:val="20"/>
              </w:rPr>
            </w:pPr>
          </w:p>
          <w:p w:rsidRPr="00D20616" w:rsidR="004B36EB" w:rsidP="004B36EB" w:rsidRDefault="00536683" w14:paraId="4173DF30" w14:textId="76BB19EC">
            <w:pPr>
              <w:rPr>
                <w:sz w:val="20"/>
                <w:szCs w:val="20"/>
              </w:rPr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73413FC3" wp14:anchorId="73D11074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33656</wp:posOffset>
                      </wp:positionV>
                      <wp:extent cx="2752725" cy="704850"/>
                      <wp:effectExtent l="0" t="0" r="28575" b="1905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704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36683" w:rsidR="004B36EB" w:rsidP="00536683" w:rsidRDefault="004B36EB" w14:paraId="6DD3D357" w14:textId="73709272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36683">
                                    <w:rPr>
                                      <w:sz w:val="20"/>
                                      <w:szCs w:val="20"/>
                                    </w:rPr>
                                    <w:t>Evraklar Özlük Hakları ve Tahakkuk Şube Müdürlüğe gelir.</w:t>
                                  </w:r>
                                </w:p>
                                <w:p w:rsidRPr="00536683" w:rsidR="004B36EB" w:rsidP="00536683" w:rsidRDefault="004B36EB" w14:paraId="725F8F9D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style="position:absolute;margin-left:61.15pt;margin-top:2.65pt;width:216.7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73D1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">
                      <v:stroke joinstyle="miter"/>
                      <v:textbox>
                        <w:txbxContent>
                          <w:p w:rsidRPr="00536683" w:rsidR="004B36EB" w:rsidP="00536683" w:rsidRDefault="004B36EB" w14:paraId="6DD3D357" w14:textId="73709272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6683">
                              <w:rPr>
                                <w:sz w:val="20"/>
                                <w:szCs w:val="20"/>
                              </w:rPr>
                              <w:t>Evraklar Özlük Hakları ve Tahakkuk Şube Müdürlüğe gelir.</w:t>
                            </w:r>
                          </w:p>
                          <w:p w:rsidRPr="00536683" w:rsidR="004B36EB" w:rsidP="00536683" w:rsidRDefault="004B36EB" w14:paraId="725F8F9D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B36EB" w:rsidP="004B36EB" w:rsidRDefault="004B36EB" w14:paraId="154610E7" w14:textId="1842E86B"/>
          <w:p w:rsidR="004B36EB" w:rsidP="004B36EB" w:rsidRDefault="004B36EB" w14:paraId="3C0326F0" w14:textId="05FEE966"/>
          <w:p w:rsidR="004B36EB" w:rsidP="004B36EB" w:rsidRDefault="004B36EB" w14:paraId="5FF9A7CB" w14:textId="179DBF8C"/>
          <w:p w:rsidR="004B36EB" w:rsidP="004B36EB" w:rsidRDefault="00536683" w14:paraId="07A6F216" w14:textId="62594E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22C09F9E" wp14:anchorId="171462A1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110490</wp:posOffset>
                      </wp:positionV>
                      <wp:extent cx="0" cy="2667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id="_x0000_t32" coordsize="21600,21600" o:oned="t" filled="f" o:spt="32" path="m,l21600,21600e" w14:anchorId="7E1B1AE7">
                      <v:path fillok="f" arrowok="t" o:connecttype="none"/>
                      <o:lock v:ext="edit" shapetype="t"/>
                    </v:shapetype>
                    <v:shape id="Düz Ok Bağlayıcısı 16" style="position:absolute;margin-left:163.9pt;margin-top:8.7pt;width:0;height:2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">
                      <v:stroke joinstyle="miter" endarrow="block"/>
                    </v:shape>
                  </w:pict>
                </mc:Fallback>
              </mc:AlternateContent>
            </w:r>
          </w:p>
          <w:p w:rsidR="004B36EB" w:rsidP="004B36EB" w:rsidRDefault="004B36EB" w14:paraId="2AA1F994" w14:textId="4C31E097"/>
          <w:p w:rsidR="004B36EB" w:rsidP="004B36EB" w:rsidRDefault="00536683" w14:paraId="22F07676" w14:textId="27A6FB01"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editId="08F5E990" wp14:anchorId="7790B23D">
                      <wp:simplePos x="0" y="0"/>
                      <wp:positionH relativeFrom="margin">
                        <wp:posOffset>1205230</wp:posOffset>
                      </wp:positionH>
                      <wp:positionV relativeFrom="paragraph">
                        <wp:posOffset>55880</wp:posOffset>
                      </wp:positionV>
                      <wp:extent cx="1771650" cy="1190625"/>
                      <wp:effectExtent l="19050" t="19050" r="38100" b="47625"/>
                      <wp:wrapNone/>
                      <wp:docPr id="3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1906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36683" w:rsidR="004B36EB" w:rsidP="00536683" w:rsidRDefault="004B36EB" w14:paraId="6A16F4E9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36683">
                                    <w:rPr>
                                      <w:sz w:val="20"/>
                                      <w:szCs w:val="20"/>
                                    </w:rPr>
                                    <w:t>Evraklar tamam mı?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7790B23D">
                      <v:stroke joinstyle="miter"/>
                      <v:path textboxrect="5400,5400,16200,16200" gradientshapeok="t" o:connecttype="rect"/>
                    </v:shapetype>
                    <v:shape id="Akış Çizelgesi: Karar 2" style="position:absolute;margin-left:94.9pt;margin-top:4.4pt;width:139.5pt;height:93.7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white [3212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">
                      <v:textbox>
                        <w:txbxContent>
                          <w:p w:rsidRPr="00536683" w:rsidR="004B36EB" w:rsidP="00536683" w:rsidRDefault="004B36EB" w14:paraId="6A16F4E9" w14:textId="77777777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6683">
                              <w:rPr>
                                <w:sz w:val="20"/>
                                <w:szCs w:val="20"/>
                              </w:rPr>
                              <w:t>Evraklar tamam mı?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Pr="007E38B8" w:rsidR="004B36EB" w:rsidP="004B36EB" w:rsidRDefault="004B36EB" w14:paraId="7DFD6295" w14:textId="3EFA6950"/>
          <w:p w:rsidR="004B36EB" w:rsidP="004B36EB" w:rsidRDefault="004B36EB" w14:paraId="7CBBE689" w14:textId="1B6A135F"/>
          <w:p w:rsidR="004B36EB" w:rsidP="004B36EB" w:rsidRDefault="004B36EB" w14:paraId="4F881213" w14:textId="308AA320"/>
          <w:p w:rsidRPr="007E38B8" w:rsidR="004B36EB" w:rsidP="004B36EB" w:rsidRDefault="004B36EB" w14:paraId="322A49EE" w14:textId="03F189B7"/>
          <w:p w:rsidR="004B36EB" w:rsidP="004B36EB" w:rsidRDefault="00B05A60" w14:paraId="1B62FFF0" w14:textId="51A0CC5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0CBB119C" wp14:anchorId="312E823E">
                      <wp:simplePos x="0" y="0"/>
                      <wp:positionH relativeFrom="column">
                        <wp:posOffset>2624456</wp:posOffset>
                      </wp:positionH>
                      <wp:positionV relativeFrom="paragraph">
                        <wp:posOffset>90805</wp:posOffset>
                      </wp:positionV>
                      <wp:extent cx="514350" cy="485775"/>
                      <wp:effectExtent l="0" t="0" r="76200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id="_x0000_t32" coordsize="21600,21600" o:oned="t" filled="f" o:spt="32" path="m,l21600,21600e" w14:anchorId="33DADDDE">
                      <v:path fillok="f" arrowok="t" o:connecttype="none"/>
                      <o:lock v:ext="edit" shapetype="t"/>
                    </v:shapetype>
                    <v:shape id="Düz Ok Bağlayıcısı 19" style="position:absolute;margin-left:206.65pt;margin-top:7.15pt;width:40.5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">
                      <v:stroke joinstyle="miter" endarrow="block"/>
                    </v:shape>
                  </w:pict>
                </mc:Fallback>
              </mc:AlternateContent>
            </w:r>
            <w:r w:rsidR="005366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76735A0C" wp14:anchorId="7E9BFC78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147955</wp:posOffset>
                      </wp:positionV>
                      <wp:extent cx="419100" cy="523875"/>
                      <wp:effectExtent l="38100" t="0" r="19050" b="4762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10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17" style="position:absolute;margin-left:94.9pt;margin-top:11.65pt;width:33pt;height:41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" w14:anchorId="6E66194D">
                      <v:stroke joinstyle="miter" endarrow="block"/>
                    </v:shape>
                  </w:pict>
                </mc:Fallback>
              </mc:AlternateContent>
            </w:r>
          </w:p>
          <w:p w:rsidR="004B36EB" w:rsidP="00536683" w:rsidRDefault="00536683" w14:paraId="400150D0" w14:textId="18928E86">
            <w:pPr>
              <w:tabs>
                <w:tab w:val="left" w:pos="4650"/>
              </w:tabs>
            </w:pPr>
            <w:r>
              <w:tab/>
            </w:r>
            <w:r w:rsidRPr="00536683">
              <w:rPr>
                <w:sz w:val="20"/>
                <w:szCs w:val="20"/>
              </w:rPr>
              <w:t>Hayır</w:t>
            </w:r>
          </w:p>
          <w:p w:rsidR="004B36EB" w:rsidP="00536683" w:rsidRDefault="00536683" w14:paraId="0D85FF00" w14:textId="487D1EFA">
            <w:pPr>
              <w:tabs>
                <w:tab w:val="left" w:pos="1590"/>
              </w:tabs>
            </w:pPr>
            <w:r>
              <w:tab/>
              <w:t xml:space="preserve">  </w:t>
            </w:r>
            <w:r w:rsidRPr="00536683">
              <w:rPr>
                <w:sz w:val="20"/>
                <w:szCs w:val="20"/>
              </w:rPr>
              <w:t>Evet</w:t>
            </w:r>
          </w:p>
          <w:p w:rsidR="004B36EB" w:rsidP="004B36EB" w:rsidRDefault="00B05A60" w14:paraId="689468C2" w14:textId="031A32EB"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2ED9F883" wp14:anchorId="3D1EFBFC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90805</wp:posOffset>
                      </wp:positionV>
                      <wp:extent cx="1609725" cy="79057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36683" w:rsidR="004B36EB" w:rsidP="004B36EB" w:rsidRDefault="004B36EB" w14:paraId="5FE8AA1E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36683">
                                    <w:rPr>
                                      <w:sz w:val="20"/>
                                      <w:szCs w:val="20"/>
                                    </w:rPr>
                                    <w:t>Evrakların tamamlanması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style="position:absolute;margin-left:187.5pt;margin-top:7.15pt;width:126.75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12]" strokecolor="black [3213]" strokeweight="1pt" w14:anchorId="3D1EFB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">
                      <v:stroke joinstyle="miter"/>
                      <v:textbox>
                        <w:txbxContent>
                          <w:p w:rsidRPr="00536683" w:rsidR="004B36EB" w:rsidP="004B36EB" w:rsidRDefault="004B36EB" w14:paraId="5FE8AA1E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6683">
                              <w:rPr>
                                <w:sz w:val="20"/>
                                <w:szCs w:val="20"/>
                              </w:rPr>
                              <w:t>Evrakların tamamlanması istenir.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B36EB" w:rsidP="004B36EB" w:rsidRDefault="00536683" w14:paraId="2083B870" w14:textId="16B5EDE9">
            <w:pPr>
              <w:tabs>
                <w:tab w:val="left" w:pos="4208"/>
              </w:tabs>
            </w:pP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editId="1CE0E7E5" wp14:anchorId="4EBC8FA3">
                      <wp:simplePos x="0" y="0"/>
                      <wp:positionH relativeFrom="page">
                        <wp:posOffset>527050</wp:posOffset>
                      </wp:positionH>
                      <wp:positionV relativeFrom="paragraph">
                        <wp:posOffset>46355</wp:posOffset>
                      </wp:positionV>
                      <wp:extent cx="1471295" cy="790575"/>
                      <wp:effectExtent l="0" t="0" r="14605" b="28575"/>
                      <wp:wrapNone/>
                      <wp:docPr id="21" name="Akış Çizelgesi: İşle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1295" cy="790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36683" w:rsidR="004B36EB" w:rsidP="004B36EB" w:rsidRDefault="004B36EB" w14:paraId="42B3E70F" w14:textId="77777777">
                                  <w:pPr>
                                    <w:pStyle w:val="stBilgi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36683">
                                    <w:rPr>
                                      <w:sz w:val="20"/>
                                      <w:szCs w:val="20"/>
                                    </w:rPr>
                                    <w:t>KBS sistemine evrakların girişi yapılır.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EBC8FA3">
                      <v:stroke joinstyle="miter"/>
                      <v:path gradientshapeok="t" o:connecttype="rect"/>
                    </v:shapetype>
                    <v:shape id="Akış Çizelgesi: İşlem 48" style="position:absolute;margin-left:41.5pt;margin-top:3.65pt;width:115.85pt;height:62.2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9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">
                      <v:textbox>
                        <w:txbxContent>
                          <w:p w:rsidRPr="00536683" w:rsidR="004B36EB" w:rsidP="004B36EB" w:rsidRDefault="004B36EB" w14:paraId="42B3E70F" w14:textId="77777777">
                            <w:pPr>
                              <w:pStyle w:val="stBilgi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6683">
                              <w:rPr>
                                <w:sz w:val="20"/>
                                <w:szCs w:val="20"/>
                              </w:rPr>
                              <w:t>KBS sistemine evrakların girişi yapılır.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4B36EB" w:rsidP="004B36EB" w:rsidRDefault="004B36EB" w14:paraId="784771FB" w14:textId="483613E2">
            <w:pPr>
              <w:tabs>
                <w:tab w:val="left" w:pos="4208"/>
              </w:tabs>
            </w:pPr>
          </w:p>
          <w:p w:rsidR="004B36EB" w:rsidP="004B36EB" w:rsidRDefault="001A2445" w14:paraId="67ECAD75" w14:textId="10C893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23F6A64C" wp14:anchorId="79CE84BC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22860</wp:posOffset>
                      </wp:positionV>
                      <wp:extent cx="443230" cy="0"/>
                      <wp:effectExtent l="38100" t="76200" r="0" b="952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32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id="_x0000_t32" coordsize="21600,21600" o:oned="t" filled="f" o:spt="32" path="m,l21600,21600e" w14:anchorId="536D4A94">
                      <v:path fillok="f" arrowok="t" o:connecttype="none"/>
                      <o:lock v:ext="edit" shapetype="t"/>
                    </v:shapetype>
                    <v:shape id="Düz Ok Bağlayıcısı 1" style="position:absolute;margin-left:152.25pt;margin-top:1.8pt;width:34.9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">
                      <v:stroke joinstyle="miter" endarrow="block"/>
                    </v:shape>
                  </w:pict>
                </mc:Fallback>
              </mc:AlternateContent>
            </w:r>
          </w:p>
          <w:p w:rsidR="004B36EB" w:rsidP="004B36EB" w:rsidRDefault="004B36EB" w14:paraId="7DC74455" w14:textId="413DF0EC">
            <w:pPr>
              <w:tabs>
                <w:tab w:val="center" w:pos="3245"/>
                <w:tab w:val="left" w:pos="5760"/>
              </w:tabs>
            </w:pPr>
          </w:p>
          <w:p w:rsidR="004B36EB" w:rsidP="004B36EB" w:rsidRDefault="004B36EB" w14:paraId="6095611F" w14:textId="77777777"/>
          <w:p w:rsidR="004B36EB" w:rsidP="004B36EB" w:rsidRDefault="00536683" w14:paraId="5DBBBFFF" w14:textId="0905FF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559602CF" wp14:anchorId="4625EC77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16510</wp:posOffset>
                      </wp:positionV>
                      <wp:extent cx="0" cy="361950"/>
                      <wp:effectExtent l="76200" t="0" r="76200" b="571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20" style="position:absolute;margin-left:94.9pt;margin-top:1.3pt;width:0;height:28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" w14:anchorId="797D8AC5">
                      <v:stroke joinstyle="miter" endarrow="block"/>
                    </v:shape>
                  </w:pict>
                </mc:Fallback>
              </mc:AlternateContent>
            </w:r>
          </w:p>
          <w:p w:rsidR="004B36EB" w:rsidP="004B36EB" w:rsidRDefault="004B36EB" w14:paraId="06C17C65" w14:textId="51D6CF66"/>
          <w:p w:rsidR="004B36EB" w:rsidP="004B36EB" w:rsidRDefault="00B05A60" w14:paraId="47CDF19A" w14:textId="38DF50F3">
            <w:pPr>
              <w:tabs>
                <w:tab w:val="left" w:pos="2095"/>
              </w:tabs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2B24EFE5" wp14:anchorId="50120720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57150</wp:posOffset>
                      </wp:positionV>
                      <wp:extent cx="1550988" cy="758190"/>
                      <wp:effectExtent l="0" t="0" r="11430" b="2286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0988" cy="7581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36683" w:rsidR="004B36EB" w:rsidP="004B36EB" w:rsidRDefault="004B36EB" w14:paraId="3803F1D2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36683">
                                    <w:rPr>
                                      <w:sz w:val="20"/>
                                      <w:szCs w:val="20"/>
                                    </w:rPr>
                                    <w:t>Maaşlar birimler düzeyinde hesaplanır.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style="position:absolute;margin-left:36.4pt;margin-top:4.5pt;width:122.15pt;height:5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12]" strokecolor="black [3213]" strokeweight="1pt" w14:anchorId="50120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">
                      <v:stroke joinstyle="miter"/>
                      <v:textbox>
                        <w:txbxContent>
                          <w:p w:rsidRPr="00536683" w:rsidR="004B36EB" w:rsidP="004B36EB" w:rsidRDefault="004B36EB" w14:paraId="3803F1D2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6683">
                              <w:rPr>
                                <w:sz w:val="20"/>
                                <w:szCs w:val="20"/>
                              </w:rPr>
                              <w:t>Maaşlar birimler düzeyinde hesaplanır.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B36EB" w:rsidP="004B36EB" w:rsidRDefault="004B36EB" w14:paraId="42BA82A7" w14:textId="3AC2D5F6">
            <w:pPr>
              <w:tabs>
                <w:tab w:val="left" w:pos="4918"/>
              </w:tabs>
            </w:pPr>
          </w:p>
          <w:p w:rsidR="004B36EB" w:rsidP="004B36EB" w:rsidRDefault="004B36EB" w14:paraId="0833151E" w14:textId="4DC2B551"/>
          <w:p w:rsidR="004B36EB" w:rsidP="004B36EB" w:rsidRDefault="004B36EB" w14:paraId="2ABDC836" w14:textId="19C34203"/>
          <w:p w:rsidR="004B36EB" w:rsidP="004B36EB" w:rsidRDefault="004B36EB" w14:paraId="4DB68ED1" w14:textId="039CB55C"/>
          <w:p w:rsidR="004B36EB" w:rsidP="004B36EB" w:rsidRDefault="00536683" w14:paraId="6F91C18A" w14:textId="3EB1AE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08F9A031" wp14:anchorId="4186202C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17145</wp:posOffset>
                      </wp:positionV>
                      <wp:extent cx="485775" cy="342900"/>
                      <wp:effectExtent l="0" t="0" r="66675" b="5715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id="Düz Ok Bağlayıcısı 36" style="position:absolute;margin-left:100.15pt;margin-top:1.35pt;width:38.2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" w14:anchorId="6879CBC8">
                      <v:stroke joinstyle="miter" endarrow="block"/>
                    </v:shape>
                  </w:pict>
                </mc:Fallback>
              </mc:AlternateContent>
            </w:r>
            <w:r w:rsidRPr="00B837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editId="7625694A" wp14:anchorId="6D3BC328">
                      <wp:simplePos x="0" y="0"/>
                      <wp:positionH relativeFrom="margin">
                        <wp:posOffset>1147445</wp:posOffset>
                      </wp:positionH>
                      <wp:positionV relativeFrom="paragraph">
                        <wp:posOffset>163195</wp:posOffset>
                      </wp:positionV>
                      <wp:extent cx="2143125" cy="1085850"/>
                      <wp:effectExtent l="19050" t="19050" r="47625" b="38100"/>
                      <wp:wrapNone/>
                      <wp:docPr id="27" name="Akış Çizelgesi: Kar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10858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36683" w:rsidR="004B36EB" w:rsidP="004B36EB" w:rsidRDefault="004B36EB" w14:paraId="41C721E0" w14:textId="77777777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36683">
                                    <w:rPr>
                                      <w:sz w:val="20"/>
                                      <w:szCs w:val="20"/>
                                    </w:rPr>
                                    <w:t>Yüzeysel kontrol sonucu hata bulundu mu?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90.35pt;margin-top:12.85pt;width:168.75pt;height:85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white [3212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" w14:anchorId="6D3BC328">
                      <v:textbox>
                        <w:txbxContent>
                          <w:p w:rsidRPr="00536683" w:rsidR="004B36EB" w:rsidP="004B36EB" w:rsidRDefault="004B36EB" w14:paraId="41C721E0" w14:textId="77777777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536683">
                              <w:rPr>
                                <w:sz w:val="20"/>
                                <w:szCs w:val="20"/>
                              </w:rPr>
                              <w:t>Yüzeysel kontrol sonucu hata bulundu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B36EB" w:rsidP="004B36EB" w:rsidRDefault="004B36EB" w14:paraId="45BAAE43" w14:textId="54AB99F8"/>
          <w:p w:rsidR="004B36EB" w:rsidP="00536683" w:rsidRDefault="00536683" w14:paraId="25BC262B" w14:textId="76EBC289">
            <w:pPr>
              <w:tabs>
                <w:tab w:val="center" w:pos="3387"/>
              </w:tabs>
            </w:pPr>
            <w:r>
              <w:tab/>
              <w:t>Evet</w:t>
            </w:r>
          </w:p>
          <w:p w:rsidR="004B36EB" w:rsidP="004B36EB" w:rsidRDefault="004B36EB" w14:paraId="3E1113B1" w14:textId="6F4DB91A">
            <w:pPr>
              <w:tabs>
                <w:tab w:val="left" w:pos="4133"/>
              </w:tabs>
            </w:pPr>
          </w:p>
          <w:p w:rsidRPr="008C3419" w:rsidR="004B36EB" w:rsidP="008C3419" w:rsidRDefault="008C3419" w14:paraId="302D3F80" w14:textId="16BAE674">
            <w:pPr>
              <w:tabs>
                <w:tab w:val="left" w:pos="2670"/>
              </w:tabs>
              <w:rPr>
                <w:b/>
                <w:bCs/>
              </w:rPr>
            </w:pPr>
            <w:r>
              <w:tab/>
              <w:t xml:space="preserve">  </w:t>
            </w:r>
          </w:p>
          <w:p w:rsidRPr="007E38B8" w:rsidR="004B36EB" w:rsidP="004B36EB" w:rsidRDefault="004B36EB" w14:paraId="52E9CEF1" w14:textId="6FC52637">
            <w:pPr>
              <w:tabs>
                <w:tab w:val="left" w:pos="1665"/>
              </w:tabs>
            </w:pPr>
          </w:p>
          <w:p w:rsidR="004B36EB" w:rsidP="004B36EB" w:rsidRDefault="00536683" w14:paraId="6EB4CB4A" w14:textId="487B258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7028E16E" wp14:anchorId="375C8038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43180</wp:posOffset>
                      </wp:positionV>
                      <wp:extent cx="447675" cy="466725"/>
                      <wp:effectExtent l="0" t="0" r="66675" b="47625"/>
                      <wp:wrapNone/>
                      <wp:docPr id="38" name="Düz Ok Bağlayıcısı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38" style="position:absolute;margin-left:211.9pt;margin-top:3.4pt;width:35.25pt;height:3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" w14:anchorId="3DAE85E0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26F1F199" wp14:anchorId="00C84728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43180</wp:posOffset>
                      </wp:positionV>
                      <wp:extent cx="542925" cy="466725"/>
                      <wp:effectExtent l="38100" t="0" r="28575" b="4762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37" style="position:absolute;margin-left:90.4pt;margin-top:3.4pt;width:42.75pt;height:36.7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" w14:anchorId="3615A605">
                      <v:stroke joinstyle="miter" endarrow="block"/>
                    </v:shape>
                  </w:pict>
                </mc:Fallback>
              </mc:AlternateContent>
            </w:r>
          </w:p>
          <w:p w:rsidR="004B36EB" w:rsidP="00536683" w:rsidRDefault="00536683" w14:paraId="28E7CA9F" w14:textId="6D3A10CC">
            <w:pPr>
              <w:tabs>
                <w:tab w:val="left" w:pos="1500"/>
                <w:tab w:val="left" w:pos="47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   </w:t>
            </w:r>
            <w:r w:rsidR="00B05A60">
              <w:rPr>
                <w:sz w:val="20"/>
                <w:szCs w:val="20"/>
              </w:rPr>
              <w:t>Evet</w:t>
            </w:r>
            <w:r>
              <w:rPr>
                <w:sz w:val="20"/>
                <w:szCs w:val="20"/>
              </w:rPr>
              <w:tab/>
            </w:r>
            <w:r w:rsidR="00B05A60">
              <w:rPr>
                <w:sz w:val="20"/>
                <w:szCs w:val="20"/>
              </w:rPr>
              <w:t>Hayır</w:t>
            </w:r>
          </w:p>
          <w:p w:rsidR="004B36EB" w:rsidP="00D44FCC" w:rsidRDefault="00D44FCC" w14:paraId="5F550F99" w14:textId="4C02A2E7">
            <w:pPr>
              <w:tabs>
                <w:tab w:val="left" w:pos="60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4B36EB" w:rsidP="004B36EB" w:rsidRDefault="004B36EB" w14:paraId="5D44589E" w14:textId="0A81920F">
            <w:pPr>
              <w:rPr>
                <w:sz w:val="16"/>
                <w:szCs w:val="16"/>
              </w:rPr>
            </w:pPr>
          </w:p>
          <w:p w:rsidR="004B36EB" w:rsidP="004B36EB" w:rsidRDefault="00536683" w14:paraId="22087ECA" w14:textId="1C305F65">
            <w:pPr>
              <w:rPr>
                <w:sz w:val="16"/>
                <w:szCs w:val="16"/>
              </w:rPr>
            </w:pPr>
            <w:r w:rsidRPr="00916E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1A789614" wp14:anchorId="17831666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12700</wp:posOffset>
                      </wp:positionV>
                      <wp:extent cx="1680845" cy="923925"/>
                      <wp:effectExtent l="0" t="0" r="14605" b="2857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0845" cy="923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536683" w:rsidR="004B36EB" w:rsidP="004B36EB" w:rsidRDefault="004B36EB" w14:paraId="269DF6C0" w14:textId="7777777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36683">
                                    <w:rPr>
                                      <w:sz w:val="20"/>
                                      <w:szCs w:val="20"/>
                                    </w:rPr>
                                    <w:t>Evraklar tekrar incelenip hata giderilir.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style="position:absolute;margin-left:19.85pt;margin-top:1pt;width:132.35pt;height:7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12]" strokecolor="black [3213]" strokeweight="1pt" w14:anchorId="1783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">
                      <v:stroke joinstyle="miter"/>
                      <v:textbox>
                        <w:txbxContent>
                          <w:p w:rsidRPr="00536683" w:rsidR="004B36EB" w:rsidP="004B36EB" w:rsidRDefault="004B36EB" w14:paraId="269DF6C0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6683">
                              <w:rPr>
                                <w:sz w:val="20"/>
                                <w:szCs w:val="20"/>
                              </w:rPr>
                              <w:t>Evraklar tekrar incelenip hata giderilir.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0A47D1CB" wp14:anchorId="18183A1B">
                      <wp:simplePos x="0" y="0"/>
                      <wp:positionH relativeFrom="column">
                        <wp:posOffset>2233295</wp:posOffset>
                      </wp:positionH>
                      <wp:positionV relativeFrom="paragraph">
                        <wp:posOffset>13335</wp:posOffset>
                      </wp:positionV>
                      <wp:extent cx="1971675" cy="1047750"/>
                      <wp:effectExtent l="0" t="0" r="28575" b="19050"/>
                      <wp:wrapNone/>
                      <wp:docPr id="4" name="Akış Çizelgesi: Doğrudan Erişimli Depolam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047750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536683" w:rsidR="00536683" w:rsidP="00536683" w:rsidRDefault="00536683" w14:paraId="31368252" w14:textId="4625408B">
                                  <w:pPr>
                                    <w:pStyle w:val="stBilgi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36683">
                                    <w:rPr>
                                      <w:sz w:val="20"/>
                                      <w:szCs w:val="20"/>
                                    </w:rPr>
                                    <w:t xml:space="preserve">Ödeme Emri </w:t>
                                  </w:r>
                                  <w:r w:rsidR="00F2473F">
                                    <w:rPr>
                                      <w:sz w:val="20"/>
                                      <w:szCs w:val="20"/>
                                    </w:rPr>
                                    <w:t xml:space="preserve">Belgesi </w:t>
                                  </w:r>
                                  <w:r w:rsidRPr="00536683">
                                    <w:rPr>
                                      <w:sz w:val="20"/>
                                      <w:szCs w:val="20"/>
                                    </w:rPr>
                                    <w:t>oluşturulup Gerçekleştirme Görevlilerine gönderilir</w:t>
                                  </w:r>
                                  <w:r w:rsidR="00F2473F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Pr="00536683" w:rsidR="00536683" w:rsidP="00536683" w:rsidRDefault="00536683" w14:paraId="5ACB8FCC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3" coordsize="21600,21600" o:spt="133" path="m21600,10800qy18019,21600l3581,21600qx,10800,3581,l18019,qx21600,10800xem18019,21600nfqx14438,10800,18019,e" w14:anchorId="18183A1B">
                      <v:path textboxrect="3581,0,14438,21600" gradientshapeok="t" o:connecttype="custom" o:connectlocs="10800,0;0,10800;10800,21600;14438,10800;21600,10800" o:connectangles="270,180,90,0,0" o:extrusionok="f"/>
                    </v:shapetype>
                    <v:shape id="Akış Çizelgesi: Doğrudan Erişimli Depolama 4" style="position:absolute;margin-left:175.85pt;margin-top:1.05pt;width:155.25pt;height:8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12]" strokecolor="black [3213]" strokeweight="1pt" type="#_x0000_t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">
                      <v:stroke joinstyle="miter"/>
                      <v:textbox>
                        <w:txbxContent>
                          <w:p w:rsidRPr="00536683" w:rsidR="00536683" w:rsidP="00536683" w:rsidRDefault="00536683" w14:paraId="31368252" w14:textId="4625408B">
                            <w:pPr>
                              <w:pStyle w:val="stBilgi"/>
                              <w:rPr>
                                <w:sz w:val="20"/>
                                <w:szCs w:val="20"/>
                              </w:rPr>
                            </w:pPr>
                            <w:r w:rsidRPr="00536683">
                              <w:rPr>
                                <w:sz w:val="20"/>
                                <w:szCs w:val="20"/>
                              </w:rPr>
                              <w:t xml:space="preserve">Ödeme Emri </w:t>
                            </w:r>
                            <w:r w:rsidR="00F2473F">
                              <w:rPr>
                                <w:sz w:val="20"/>
                                <w:szCs w:val="20"/>
                              </w:rPr>
                              <w:t xml:space="preserve">Belgesi </w:t>
                            </w:r>
                            <w:r w:rsidRPr="00536683">
                              <w:rPr>
                                <w:sz w:val="20"/>
                                <w:szCs w:val="20"/>
                              </w:rPr>
                              <w:t>oluşturulup Gerçekleştirme Görevlilerine gönderilir</w:t>
                            </w:r>
                            <w:r w:rsidR="00F2473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Pr="00536683" w:rsidR="00536683" w:rsidP="00536683" w:rsidRDefault="00536683" w14:paraId="5ACB8FCC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36EB" w:rsidP="00536683" w:rsidRDefault="00536683" w14:paraId="3AF4D99C" w14:textId="07E193CF">
            <w:pPr>
              <w:tabs>
                <w:tab w:val="left" w:pos="24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 xml:space="preserve">      </w:t>
            </w:r>
          </w:p>
          <w:p w:rsidR="004B36EB" w:rsidP="004B36EB" w:rsidRDefault="004B36EB" w14:paraId="5E4D016C" w14:textId="1F52EE80">
            <w:pPr>
              <w:rPr>
                <w:sz w:val="16"/>
                <w:szCs w:val="16"/>
              </w:rPr>
            </w:pPr>
          </w:p>
          <w:p w:rsidR="004B36EB" w:rsidP="004B36EB" w:rsidRDefault="004B36EB" w14:paraId="4B3C7E93" w14:textId="6BCF9CD2">
            <w:pPr>
              <w:tabs>
                <w:tab w:val="left" w:pos="2655"/>
              </w:tabs>
              <w:rPr>
                <w:sz w:val="16"/>
                <w:szCs w:val="16"/>
              </w:rPr>
            </w:pPr>
          </w:p>
          <w:p w:rsidR="004B36EB" w:rsidP="004B36EB" w:rsidRDefault="00CB211A" w14:paraId="6AD0AE48" w14:textId="20B80CFF">
            <w:pPr>
              <w:tabs>
                <w:tab w:val="left" w:pos="265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6153BF93" wp14:anchorId="4FD74540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41275</wp:posOffset>
                      </wp:positionV>
                      <wp:extent cx="314325" cy="0"/>
                      <wp:effectExtent l="0" t="76200" r="9525" b="952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id="Düz Ok Bağlayıcısı 5" style="position:absolute;margin-left:151.9pt;margin-top:3.25pt;width:24.7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" w14:anchorId="45DA84D3">
                      <v:stroke joinstyle="miter" endarrow="block"/>
                    </v:shape>
                  </w:pict>
                </mc:Fallback>
              </mc:AlternateContent>
            </w:r>
          </w:p>
          <w:p w:rsidR="004B36EB" w:rsidP="004B36EB" w:rsidRDefault="004B36EB" w14:paraId="62BAFB09" w14:textId="5B2EAA87">
            <w:pPr>
              <w:tabs>
                <w:tab w:val="left" w:pos="2655"/>
              </w:tabs>
              <w:rPr>
                <w:sz w:val="16"/>
                <w:szCs w:val="16"/>
              </w:rPr>
            </w:pPr>
          </w:p>
          <w:p w:rsidR="004B36EB" w:rsidP="004B36EB" w:rsidRDefault="004B36EB" w14:paraId="3A3D8447" w14:textId="1B279E26">
            <w:pPr>
              <w:tabs>
                <w:tab w:val="left" w:pos="2655"/>
              </w:tabs>
              <w:rPr>
                <w:sz w:val="16"/>
                <w:szCs w:val="16"/>
              </w:rPr>
            </w:pPr>
          </w:p>
          <w:p w:rsidR="004B36EB" w:rsidP="004B36EB" w:rsidRDefault="004B36EB" w14:paraId="650862DF" w14:textId="30787696">
            <w:pPr>
              <w:tabs>
                <w:tab w:val="left" w:pos="2655"/>
              </w:tabs>
              <w:rPr>
                <w:sz w:val="16"/>
                <w:szCs w:val="16"/>
              </w:rPr>
            </w:pPr>
          </w:p>
          <w:p w:rsidR="004B36EB" w:rsidP="004B36EB" w:rsidRDefault="004B36EB" w14:paraId="0DC5DF01" w14:textId="77777777">
            <w:pPr>
              <w:rPr>
                <w:sz w:val="20"/>
                <w:szCs w:val="20"/>
              </w:rPr>
            </w:pPr>
            <w:r w:rsidRPr="00D206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6051BA04" wp14:anchorId="1CBB8107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id="AutoShape 94" style="position:absolute;margin-left:216.95pt;margin-top:5.8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 w14:anchorId="127674CD"/>
                  </w:pict>
                </mc:Fallback>
              </mc:AlternateContent>
            </w:r>
            <w:r w:rsidRPr="00D20616">
              <w:rPr>
                <w:sz w:val="20"/>
                <w:szCs w:val="20"/>
              </w:rPr>
              <w:t xml:space="preserve">    </w:t>
            </w:r>
          </w:p>
          <w:p w:rsidRPr="00D20616" w:rsidR="004B36EB" w:rsidP="004B36EB" w:rsidRDefault="004B36EB" w14:paraId="7B08E29B" w14:textId="7777777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4B36EB" w:rsidP="00540837" w:rsidRDefault="004B36EB" w14:paraId="1EEA4BD2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1D6B865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10D834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Birim</w:t>
            </w:r>
          </w:p>
          <w:p w:rsidR="003912D4" w:rsidP="00540837" w:rsidRDefault="003912D4" w14:paraId="3E724C8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1EEBC0C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7EB0EC8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646DEA07" w14:textId="38F574EB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536683" w:rsidP="00540837" w:rsidRDefault="00536683" w14:paraId="3B932939" w14:textId="32768F75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B05A60" w:rsidP="00540837" w:rsidRDefault="00B05A60" w14:paraId="096A36C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536683" w:rsidP="00540837" w:rsidRDefault="00536683" w14:paraId="1FFA03C5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67B7EE6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3912D4" w:rsidP="00540837" w:rsidRDefault="003912D4" w14:paraId="1640BEEE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CE97312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32F065BD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B7BC23A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DF3B15" w:rsidP="00DF3B15" w:rsidRDefault="00DF3B15" w14:paraId="60EE84AF" w14:textId="77777777">
            <w:pPr>
              <w:ind w:right="-57"/>
              <w:rPr>
                <w:sz w:val="20"/>
                <w:szCs w:val="20"/>
              </w:rPr>
            </w:pPr>
          </w:p>
          <w:p w:rsidR="003912D4" w:rsidP="00540837" w:rsidRDefault="003912D4" w14:paraId="514AF99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4F1FDD" w:rsidP="004F1FDD" w:rsidRDefault="004F1FDD" w14:paraId="1EA9153C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3912D4" w:rsidP="00540837" w:rsidRDefault="004F1FDD" w14:paraId="7F515260" w14:textId="590E342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ve </w:t>
            </w:r>
            <w:r w:rsidR="00537F57">
              <w:rPr>
                <w:sz w:val="20"/>
                <w:szCs w:val="20"/>
              </w:rPr>
              <w:t xml:space="preserve">İlgili </w:t>
            </w:r>
            <w:r>
              <w:rPr>
                <w:sz w:val="20"/>
                <w:szCs w:val="20"/>
              </w:rPr>
              <w:t xml:space="preserve"> Birim </w:t>
            </w:r>
          </w:p>
          <w:p w:rsidR="003912D4" w:rsidP="00540837" w:rsidRDefault="003912D4" w14:paraId="6DD226C8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3226B4E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11F5D6B6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1F3AB5B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2A5A3720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B05A60" w:rsidP="00B05A60" w:rsidRDefault="00B05A60" w14:paraId="4AC41768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3912D4" w:rsidP="00540837" w:rsidRDefault="003912D4" w14:paraId="620193F3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7195BC7F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186D5192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34DF0437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6AB171F8" w14:textId="22B74ADB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260578" w:rsidP="00540837" w:rsidRDefault="00260578" w14:paraId="6CBF708C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260578" w14:paraId="346E1594" w14:textId="30FADB2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3912D4" w:rsidP="00540837" w:rsidRDefault="003912D4" w14:paraId="7E3EAA79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51EF0BF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F06B4EA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4F575391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3912D4" w:rsidP="00540837" w:rsidRDefault="003912D4" w14:paraId="642DC45B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536683" w:rsidP="00540837" w:rsidRDefault="00536683" w14:paraId="3B4A19B1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536683" w:rsidP="00540837" w:rsidRDefault="00536683" w14:paraId="3829046D" w14:textId="77777777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Pr="00D20616" w:rsidR="003912D4" w:rsidP="00540837" w:rsidRDefault="00260578" w14:paraId="4AD2B95D" w14:textId="31AB2290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 Giriş Görevlisi / G</w:t>
            </w:r>
            <w:r w:rsidR="003912D4">
              <w:rPr>
                <w:sz w:val="20"/>
                <w:szCs w:val="20"/>
              </w:rPr>
              <w:t>erçekleştirme Görevlisi</w:t>
            </w:r>
          </w:p>
        </w:tc>
        <w:tc>
          <w:tcPr>
            <w:tcW w:w="1571" w:type="dxa"/>
          </w:tcPr>
          <w:p w:rsidR="00CD082B" w:rsidP="00CD082B" w:rsidRDefault="00CD082B" w14:paraId="55BBC1B7" w14:textId="77777777">
            <w:pPr>
              <w:rPr>
                <w:sz w:val="20"/>
                <w:szCs w:val="20"/>
              </w:rPr>
            </w:pPr>
          </w:p>
          <w:p w:rsidR="00CD082B" w:rsidP="00CD082B" w:rsidRDefault="00CD082B" w14:paraId="63EB8595" w14:textId="77777777">
            <w:pPr>
              <w:rPr>
                <w:sz w:val="20"/>
                <w:szCs w:val="20"/>
              </w:rPr>
            </w:pPr>
          </w:p>
          <w:p w:rsidR="00F236C6" w:rsidP="00CD082B" w:rsidRDefault="00F236C6" w14:paraId="1BAD79C0" w14:textId="06C7D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Göreve Başlama Yazısı</w:t>
            </w:r>
            <w:r w:rsidR="00CD082B">
              <w:rPr>
                <w:sz w:val="20"/>
                <w:szCs w:val="20"/>
              </w:rPr>
              <w:t>,</w:t>
            </w:r>
            <w:r w:rsidR="00C5376A">
              <w:rPr>
                <w:sz w:val="20"/>
                <w:szCs w:val="20"/>
              </w:rPr>
              <w:t xml:space="preserve"> Ekleri</w:t>
            </w:r>
            <w:r w:rsidR="00CD082B">
              <w:rPr>
                <w:sz w:val="20"/>
                <w:szCs w:val="20"/>
              </w:rPr>
              <w:t xml:space="preserve"> ve Diğer Özlük Hakları Güncelleme Evrakları</w:t>
            </w:r>
          </w:p>
          <w:p w:rsidR="00F236C6" w:rsidP="004B36EB" w:rsidRDefault="00F236C6" w14:paraId="616B58D0" w14:textId="189B90DB">
            <w:pPr>
              <w:jc w:val="center"/>
              <w:rPr>
                <w:sz w:val="20"/>
                <w:szCs w:val="20"/>
              </w:rPr>
            </w:pPr>
          </w:p>
          <w:p w:rsidR="00536683" w:rsidP="004B36EB" w:rsidRDefault="00536683" w14:paraId="2310F16F" w14:textId="5C0AFAED">
            <w:pPr>
              <w:jc w:val="center"/>
              <w:rPr>
                <w:sz w:val="20"/>
                <w:szCs w:val="20"/>
              </w:rPr>
            </w:pPr>
          </w:p>
          <w:p w:rsidR="00536683" w:rsidP="004B36EB" w:rsidRDefault="00536683" w14:paraId="2C493A81" w14:textId="105629A1">
            <w:pPr>
              <w:jc w:val="center"/>
              <w:rPr>
                <w:sz w:val="20"/>
                <w:szCs w:val="20"/>
              </w:rPr>
            </w:pPr>
          </w:p>
          <w:p w:rsidR="00536683" w:rsidP="00536683" w:rsidRDefault="00536683" w14:paraId="56F4A0AA" w14:textId="77777777">
            <w:pPr>
              <w:rPr>
                <w:sz w:val="20"/>
                <w:szCs w:val="20"/>
              </w:rPr>
            </w:pPr>
          </w:p>
          <w:p w:rsidR="00F236C6" w:rsidP="004B36EB" w:rsidRDefault="00F236C6" w14:paraId="6D482E57" w14:textId="77777777">
            <w:pPr>
              <w:jc w:val="center"/>
              <w:rPr>
                <w:sz w:val="20"/>
                <w:szCs w:val="20"/>
              </w:rPr>
            </w:pPr>
          </w:p>
          <w:p w:rsidR="00F236C6" w:rsidP="004B36EB" w:rsidRDefault="00F236C6" w14:paraId="36EA645E" w14:textId="4D510790">
            <w:pPr>
              <w:jc w:val="center"/>
              <w:rPr>
                <w:sz w:val="20"/>
                <w:szCs w:val="20"/>
              </w:rPr>
            </w:pPr>
          </w:p>
          <w:p w:rsidR="004F1FDD" w:rsidP="004B36EB" w:rsidRDefault="004F1FDD" w14:paraId="389BF2DC" w14:textId="51C0A9B4">
            <w:pPr>
              <w:jc w:val="center"/>
              <w:rPr>
                <w:sz w:val="20"/>
                <w:szCs w:val="20"/>
              </w:rPr>
            </w:pPr>
          </w:p>
          <w:p w:rsidR="004F1FDD" w:rsidP="004B36EB" w:rsidRDefault="004F1FDD" w14:paraId="673B38AD" w14:textId="65FA4054">
            <w:pPr>
              <w:jc w:val="center"/>
              <w:rPr>
                <w:sz w:val="20"/>
                <w:szCs w:val="20"/>
              </w:rPr>
            </w:pPr>
          </w:p>
          <w:p w:rsidR="004F1FDD" w:rsidP="004F1FDD" w:rsidRDefault="004F1FDD" w14:paraId="7B6EF6EE" w14:textId="4F60D545">
            <w:pPr>
              <w:rPr>
                <w:sz w:val="20"/>
                <w:szCs w:val="20"/>
              </w:rPr>
            </w:pPr>
          </w:p>
          <w:p w:rsidR="00B05A60" w:rsidP="004F1FDD" w:rsidRDefault="00B05A60" w14:paraId="50E28FCF" w14:textId="1EB3C694">
            <w:pPr>
              <w:rPr>
                <w:sz w:val="20"/>
                <w:szCs w:val="20"/>
              </w:rPr>
            </w:pPr>
          </w:p>
          <w:p w:rsidR="00B05A60" w:rsidP="004F1FDD" w:rsidRDefault="00B05A60" w14:paraId="71D5CF17" w14:textId="77777777">
            <w:pPr>
              <w:rPr>
                <w:sz w:val="20"/>
                <w:szCs w:val="20"/>
              </w:rPr>
            </w:pPr>
          </w:p>
          <w:p w:rsidR="00F236C6" w:rsidP="004B36EB" w:rsidRDefault="00F236C6" w14:paraId="35E55A07" w14:textId="77777777">
            <w:pPr>
              <w:jc w:val="center"/>
              <w:rPr>
                <w:sz w:val="20"/>
                <w:szCs w:val="20"/>
              </w:rPr>
            </w:pPr>
          </w:p>
          <w:p w:rsidR="00F236C6" w:rsidP="004B36EB" w:rsidRDefault="00F236C6" w14:paraId="6D40B3E0" w14:textId="769E8556">
            <w:pPr>
              <w:jc w:val="center"/>
              <w:rPr>
                <w:sz w:val="20"/>
                <w:szCs w:val="20"/>
              </w:rPr>
            </w:pPr>
          </w:p>
          <w:p w:rsidR="00260578" w:rsidP="004B36EB" w:rsidRDefault="00260578" w14:paraId="3A6E3951" w14:textId="3199A2AE">
            <w:pPr>
              <w:jc w:val="center"/>
              <w:rPr>
                <w:sz w:val="20"/>
                <w:szCs w:val="20"/>
              </w:rPr>
            </w:pPr>
          </w:p>
          <w:p w:rsidR="00260578" w:rsidP="004B36EB" w:rsidRDefault="00260578" w14:paraId="6E02C746" w14:textId="77777777">
            <w:pPr>
              <w:jc w:val="center"/>
              <w:rPr>
                <w:sz w:val="20"/>
                <w:szCs w:val="20"/>
              </w:rPr>
            </w:pPr>
          </w:p>
          <w:p w:rsidR="00F236C6" w:rsidP="004B36EB" w:rsidRDefault="00F236C6" w14:paraId="7B28B2B9" w14:textId="77777777">
            <w:pPr>
              <w:jc w:val="center"/>
              <w:rPr>
                <w:sz w:val="20"/>
                <w:szCs w:val="20"/>
              </w:rPr>
            </w:pPr>
          </w:p>
          <w:p w:rsidR="00F236C6" w:rsidP="004B36EB" w:rsidRDefault="00F236C6" w14:paraId="0EBEBBDC" w14:textId="77777777">
            <w:pPr>
              <w:jc w:val="center"/>
              <w:rPr>
                <w:sz w:val="20"/>
                <w:szCs w:val="20"/>
              </w:rPr>
            </w:pPr>
          </w:p>
          <w:p w:rsidR="00F236C6" w:rsidP="004B36EB" w:rsidRDefault="00F236C6" w14:paraId="2CFE948B" w14:textId="515E6A41">
            <w:pPr>
              <w:jc w:val="center"/>
              <w:rPr>
                <w:sz w:val="20"/>
                <w:szCs w:val="20"/>
              </w:rPr>
            </w:pPr>
          </w:p>
          <w:p w:rsidR="00536683" w:rsidP="004B36EB" w:rsidRDefault="00536683" w14:paraId="5B61C692" w14:textId="2AC81712">
            <w:pPr>
              <w:jc w:val="center"/>
              <w:rPr>
                <w:sz w:val="20"/>
                <w:szCs w:val="20"/>
              </w:rPr>
            </w:pPr>
          </w:p>
          <w:p w:rsidR="00C02DC2" w:rsidP="004B36EB" w:rsidRDefault="00C02DC2" w14:paraId="5929DEAF" w14:textId="77777777">
            <w:pPr>
              <w:jc w:val="center"/>
              <w:rPr>
                <w:sz w:val="20"/>
                <w:szCs w:val="20"/>
              </w:rPr>
            </w:pPr>
          </w:p>
          <w:p w:rsidR="00536683" w:rsidP="004B36EB" w:rsidRDefault="00536683" w14:paraId="4C2E99CD" w14:textId="76B95C0D">
            <w:pPr>
              <w:jc w:val="center"/>
              <w:rPr>
                <w:sz w:val="20"/>
                <w:szCs w:val="20"/>
              </w:rPr>
            </w:pPr>
          </w:p>
          <w:p w:rsidR="00C02DC2" w:rsidP="004B36EB" w:rsidRDefault="00C02DC2" w14:paraId="400D5A34" w14:textId="5B4A63EA">
            <w:pPr>
              <w:jc w:val="center"/>
              <w:rPr>
                <w:sz w:val="20"/>
                <w:szCs w:val="20"/>
              </w:rPr>
            </w:pPr>
          </w:p>
          <w:p w:rsidR="00C02DC2" w:rsidP="004B36EB" w:rsidRDefault="00C02DC2" w14:paraId="4FE7FED8" w14:textId="12288175">
            <w:pPr>
              <w:jc w:val="center"/>
              <w:rPr>
                <w:sz w:val="20"/>
                <w:szCs w:val="20"/>
              </w:rPr>
            </w:pPr>
          </w:p>
          <w:p w:rsidR="00C02DC2" w:rsidP="004B36EB" w:rsidRDefault="00C02DC2" w14:paraId="36FB28F1" w14:textId="77777777">
            <w:pPr>
              <w:jc w:val="center"/>
              <w:rPr>
                <w:sz w:val="20"/>
                <w:szCs w:val="20"/>
              </w:rPr>
            </w:pPr>
          </w:p>
          <w:p w:rsidR="00536683" w:rsidP="004B36EB" w:rsidRDefault="00536683" w14:paraId="4EF9072F" w14:textId="75E8908B">
            <w:pPr>
              <w:jc w:val="center"/>
              <w:rPr>
                <w:sz w:val="20"/>
                <w:szCs w:val="20"/>
              </w:rPr>
            </w:pPr>
          </w:p>
          <w:p w:rsidR="00B05A60" w:rsidP="004B36EB" w:rsidRDefault="00B05A60" w14:paraId="75FE2226" w14:textId="77777777">
            <w:pPr>
              <w:jc w:val="center"/>
              <w:rPr>
                <w:sz w:val="20"/>
                <w:szCs w:val="20"/>
              </w:rPr>
            </w:pPr>
          </w:p>
          <w:p w:rsidR="00F236C6" w:rsidP="00F236C6" w:rsidRDefault="00C02DC2" w14:paraId="3D956E84" w14:textId="41626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 Raporları</w:t>
            </w:r>
          </w:p>
          <w:p w:rsidR="00F236C6" w:rsidP="004B36EB" w:rsidRDefault="00F236C6" w14:paraId="7D2822B6" w14:textId="77777777">
            <w:pPr>
              <w:jc w:val="center"/>
              <w:rPr>
                <w:sz w:val="20"/>
                <w:szCs w:val="20"/>
              </w:rPr>
            </w:pPr>
          </w:p>
          <w:p w:rsidR="00F236C6" w:rsidP="004B36EB" w:rsidRDefault="00F236C6" w14:paraId="35BE5275" w14:textId="77777777">
            <w:pPr>
              <w:jc w:val="center"/>
              <w:rPr>
                <w:sz w:val="20"/>
                <w:szCs w:val="20"/>
              </w:rPr>
            </w:pPr>
          </w:p>
          <w:p w:rsidR="00536683" w:rsidP="004B36EB" w:rsidRDefault="00536683" w14:paraId="26D6EBE0" w14:textId="1E23AEDE">
            <w:pPr>
              <w:jc w:val="center"/>
              <w:rPr>
                <w:sz w:val="20"/>
                <w:szCs w:val="20"/>
              </w:rPr>
            </w:pPr>
          </w:p>
          <w:p w:rsidR="00F236C6" w:rsidP="004B36EB" w:rsidRDefault="00F236C6" w14:paraId="51CBFF58" w14:textId="01C47001">
            <w:pPr>
              <w:jc w:val="center"/>
              <w:rPr>
                <w:sz w:val="20"/>
                <w:szCs w:val="20"/>
              </w:rPr>
            </w:pPr>
          </w:p>
          <w:p w:rsidR="00536683" w:rsidP="004B36EB" w:rsidRDefault="00536683" w14:paraId="68098C76" w14:textId="77777777">
            <w:pPr>
              <w:jc w:val="center"/>
              <w:rPr>
                <w:sz w:val="20"/>
                <w:szCs w:val="20"/>
              </w:rPr>
            </w:pPr>
          </w:p>
          <w:p w:rsidRPr="00D20616" w:rsidR="00F236C6" w:rsidP="004B36EB" w:rsidRDefault="00F236C6" w14:paraId="21DAEF8B" w14:textId="5C5E6B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0FDE" w:rsidP="00E40FDE" w:rsidRDefault="00E40FDE" w14:paraId="7AC83CD9" w14:textId="77777777">
      <w:pPr>
        <w:pStyle w:val="AralkYok"/>
        <w:rPr>
          <w:rFonts w:ascii="Cambria" w:hAnsi="Cambria"/>
          <w:sz w:val="10"/>
          <w:szCs w:val="10"/>
        </w:rPr>
      </w:pPr>
    </w:p>
    <w:sectPr w:rsidR="00E40FDE" w:rsidSect="00224FD7">
      <w:footerReference r:id="R759bae1253604dc4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8675" w14:textId="77777777" w:rsidR="00A84BD1" w:rsidRDefault="00A84BD1">
      <w:r>
        <w:separator/>
      </w:r>
    </w:p>
  </w:endnote>
  <w:endnote w:type="continuationSeparator" w:id="0">
    <w:p w14:paraId="104CB9D9" w14:textId="77777777" w:rsidR="00A84BD1" w:rsidRDefault="00A84BD1">
      <w:r>
        <w:continuationSeparator/>
      </w:r>
    </w:p>
  </w:endnote>
  <w:endnote w:type="continuationNotice" w:id="1">
    <w:p w14:paraId="29EFF2A1" w14:textId="77777777" w:rsidR="00A84BD1" w:rsidRDefault="00A84B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0BE46C5F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3788" w14:textId="77777777" w:rsidR="00A84BD1" w:rsidRDefault="00A84BD1">
      <w:r>
        <w:separator/>
      </w:r>
    </w:p>
  </w:footnote>
  <w:footnote w:type="continuationSeparator" w:id="0">
    <w:p w14:paraId="4198F226" w14:textId="77777777" w:rsidR="00A84BD1" w:rsidRDefault="00A84BD1">
      <w:r>
        <w:continuationSeparator/>
      </w:r>
    </w:p>
  </w:footnote>
  <w:footnote w:type="continuationNotice" w:id="1">
    <w:p w14:paraId="28F9A6FF" w14:textId="77777777" w:rsidR="00A84BD1" w:rsidRDefault="00A84BD1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30C4512F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206822BB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4A0B412A" wp14:anchorId="25F52EA5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560927B7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384571C5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B2A67AF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04D88B9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0270636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2CA2DCDC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EFFA75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271457F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66B4D1D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D7A57F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MEMUR MAAŞ İŞLEMLERİ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298D26C0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İA/PDB/15</w:t>
          </w:r>
        </w:p>
      </w:tc>
    </w:tr>
    <w:tr w:rsidRPr="006A0EAB" w:rsidR="00F91F41" w:rsidTr="00763440" w14:paraId="6AE6665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27E50E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2F2890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3D7FCCF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28.09.2022</w:t>
          </w:r>
        </w:p>
      </w:tc>
    </w:tr>
    <w:tr w:rsidRPr="006A0EAB" w:rsidR="00F91F41" w:rsidTr="00763440" w14:paraId="0E4116B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3F0C5D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6E27F6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1A3F6CE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77AAA88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210FA3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05BEF5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31FAA578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9107598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5"/>
    <w:rsid w:val="000023FC"/>
    <w:rsid w:val="0001677A"/>
    <w:rsid w:val="000300DC"/>
    <w:rsid w:val="000412C1"/>
    <w:rsid w:val="00053E2F"/>
    <w:rsid w:val="000564ED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17E45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A2445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1701"/>
    <w:rsid w:val="00235BFE"/>
    <w:rsid w:val="00237835"/>
    <w:rsid w:val="002535FA"/>
    <w:rsid w:val="00260278"/>
    <w:rsid w:val="00260578"/>
    <w:rsid w:val="00261232"/>
    <w:rsid w:val="00285AD3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12D4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0129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36EB"/>
    <w:rsid w:val="004B5C60"/>
    <w:rsid w:val="004C39E8"/>
    <w:rsid w:val="004D59B1"/>
    <w:rsid w:val="004D750A"/>
    <w:rsid w:val="004E65BC"/>
    <w:rsid w:val="004F131F"/>
    <w:rsid w:val="004F1FDD"/>
    <w:rsid w:val="0050417B"/>
    <w:rsid w:val="00510DE4"/>
    <w:rsid w:val="00525D79"/>
    <w:rsid w:val="00533A92"/>
    <w:rsid w:val="00536683"/>
    <w:rsid w:val="00537F57"/>
    <w:rsid w:val="00540626"/>
    <w:rsid w:val="00540837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26FE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82F68"/>
    <w:rsid w:val="00792B6C"/>
    <w:rsid w:val="007A0B42"/>
    <w:rsid w:val="007A2926"/>
    <w:rsid w:val="007B349F"/>
    <w:rsid w:val="007B5569"/>
    <w:rsid w:val="007B586A"/>
    <w:rsid w:val="007B69D5"/>
    <w:rsid w:val="007C0415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777C3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3419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4507F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1692"/>
    <w:rsid w:val="009D2FF6"/>
    <w:rsid w:val="009E2116"/>
    <w:rsid w:val="009E647F"/>
    <w:rsid w:val="009F4623"/>
    <w:rsid w:val="00A115A8"/>
    <w:rsid w:val="00A24188"/>
    <w:rsid w:val="00A35DC0"/>
    <w:rsid w:val="00A40877"/>
    <w:rsid w:val="00A45819"/>
    <w:rsid w:val="00A57573"/>
    <w:rsid w:val="00A575EC"/>
    <w:rsid w:val="00A6507F"/>
    <w:rsid w:val="00A75C3C"/>
    <w:rsid w:val="00A77709"/>
    <w:rsid w:val="00A809A6"/>
    <w:rsid w:val="00A84055"/>
    <w:rsid w:val="00A84BD1"/>
    <w:rsid w:val="00AB048E"/>
    <w:rsid w:val="00AC5E08"/>
    <w:rsid w:val="00AE4D5B"/>
    <w:rsid w:val="00B02767"/>
    <w:rsid w:val="00B03356"/>
    <w:rsid w:val="00B05A60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677F0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DC2"/>
    <w:rsid w:val="00C057C0"/>
    <w:rsid w:val="00C2077C"/>
    <w:rsid w:val="00C21536"/>
    <w:rsid w:val="00C25687"/>
    <w:rsid w:val="00C417BE"/>
    <w:rsid w:val="00C42B24"/>
    <w:rsid w:val="00C5376A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11A"/>
    <w:rsid w:val="00CB2355"/>
    <w:rsid w:val="00CB36DD"/>
    <w:rsid w:val="00CC0188"/>
    <w:rsid w:val="00CC12C8"/>
    <w:rsid w:val="00CC510F"/>
    <w:rsid w:val="00CD082B"/>
    <w:rsid w:val="00CE45DE"/>
    <w:rsid w:val="00D051F3"/>
    <w:rsid w:val="00D06EBE"/>
    <w:rsid w:val="00D147CD"/>
    <w:rsid w:val="00D20616"/>
    <w:rsid w:val="00D255DA"/>
    <w:rsid w:val="00D25AD6"/>
    <w:rsid w:val="00D3282F"/>
    <w:rsid w:val="00D367B0"/>
    <w:rsid w:val="00D37604"/>
    <w:rsid w:val="00D378B1"/>
    <w:rsid w:val="00D44FCC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ADC"/>
    <w:rsid w:val="00DD2E2A"/>
    <w:rsid w:val="00DD32E5"/>
    <w:rsid w:val="00DD3B4F"/>
    <w:rsid w:val="00DE67C6"/>
    <w:rsid w:val="00DE6EF0"/>
    <w:rsid w:val="00DF3B15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E6A8F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6C6"/>
    <w:rsid w:val="00F23934"/>
    <w:rsid w:val="00F24081"/>
    <w:rsid w:val="00F2473F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B7915"/>
    <w:rsid w:val="00FC6ECE"/>
    <w:rsid w:val="00FD391A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84C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4B36EB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759bae1253604dc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Memur Maaş İşlemleri son</Template>
  <TotalTime>0</TotalTime>
  <Pages>1</Pages>
  <Words>46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Mehmet ALTUN</dc:creator>
  <cp:keywords/>
  <cp:lastModifiedBy>İsmail Hilmi TEZ</cp:lastModifiedBy>
  <cp:revision>2</cp:revision>
  <cp:lastPrinted>2018-09-24T23:03:00Z</cp:lastPrinted>
  <dcterms:created xsi:type="dcterms:W3CDTF">2022-09-27T08:01:00Z</dcterms:created>
  <dcterms:modified xsi:type="dcterms:W3CDTF">2022-09-27T08:01:00Z</dcterms:modified>
</cp:coreProperties>
</file>