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oel="http://schemas.microsoft.com/office/2019/extlst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8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4B36EB" w:rsidTr="004B36EB" w14:paraId="6432A590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4B36EB" w:rsidP="004B36EB" w:rsidRDefault="004B36EB" w14:paraId="3EB2099D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4B36EB" w:rsidP="004B36EB" w:rsidRDefault="004B36EB" w14:paraId="4F27B070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4B36EB" w:rsidP="004B36EB" w:rsidRDefault="004B36EB" w14:paraId="40A8A1D0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4B36EB" w:rsidP="004B36EB" w:rsidRDefault="004B36EB" w14:paraId="20547C56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4B36EB" w:rsidTr="004B36EB" w14:paraId="67246875" w14:textId="77777777">
        <w:trPr>
          <w:trHeight w:val="9313"/>
        </w:trPr>
        <w:tc>
          <w:tcPr>
            <w:tcW w:w="6990" w:type="dxa"/>
          </w:tcPr>
          <w:p w:rsidR="007F5A57" w:rsidP="007F5A57" w:rsidRDefault="002E26E7" w14:paraId="4B917603" w14:textId="69BD9AFC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C303272" wp14:anchorId="7B89172E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151130</wp:posOffset>
                      </wp:positionV>
                      <wp:extent cx="2352675" cy="895350"/>
                      <wp:effectExtent l="0" t="0" r="28575" b="1905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895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E26E7" w:rsidR="007F5A57" w:rsidP="002E26E7" w:rsidRDefault="007F5A57" w14:paraId="33C02F9C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E26E7">
                                    <w:rPr>
                                      <w:sz w:val="20"/>
                                      <w:szCs w:val="20"/>
                                    </w:rPr>
                                    <w:t>Evraklar Özlük Hakları ve Tahakkuk Şube Müdürlüğüne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75.75pt;margin-top:11.9pt;width:185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B8917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">
                      <v:stroke joinstyle="miter"/>
                      <v:textbox>
                        <w:txbxContent>
                          <w:p w:rsidRPr="002E26E7" w:rsidR="007F5A57" w:rsidP="002E26E7" w:rsidRDefault="007F5A57" w14:paraId="33C02F9C" w14:textId="77777777">
                            <w:pPr>
                              <w:pStyle w:val="stBilgi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26E7">
                              <w:rPr>
                                <w:sz w:val="20"/>
                                <w:szCs w:val="20"/>
                              </w:rPr>
                              <w:t>Evraklar Özlük Hakları ve Tahakkuk Şube Müdürlüğüne gelir.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F5A57" w:rsidP="007F5A57" w:rsidRDefault="007F5A57" w14:paraId="26692D1B" w14:textId="60615569"/>
          <w:p w:rsidR="007F5A57" w:rsidP="007F5A57" w:rsidRDefault="007F5A57" w14:paraId="2BF41A62" w14:textId="582CC56B"/>
          <w:p w:rsidR="007F5A57" w:rsidP="007F5A57" w:rsidRDefault="007F5A57" w14:paraId="4EA4F692" w14:textId="66C68A89"/>
          <w:p w:rsidR="007F5A57" w:rsidP="007F5A57" w:rsidRDefault="007F5A57" w14:paraId="29941821" w14:textId="200C94FA"/>
          <w:p w:rsidR="007F5A57" w:rsidP="007F5A57" w:rsidRDefault="007F5A57" w14:paraId="316E82B4" w14:textId="77777777"/>
          <w:p w:rsidRPr="007E38B8" w:rsidR="007F5A57" w:rsidP="007F5A57" w:rsidRDefault="002E26E7" w14:paraId="77990FA0" w14:textId="5A1793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4D556F6B" wp14:anchorId="5572B24B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82550</wp:posOffset>
                      </wp:positionV>
                      <wp:extent cx="0" cy="228600"/>
                      <wp:effectExtent l="76200" t="0" r="57150" b="571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id="_x0000_t32" coordsize="21600,21600" o:oned="t" filled="f" o:spt="32" path="m,l21600,21600e" w14:anchorId="3542B431">
                      <v:path fillok="f" arrowok="t" o:connecttype="none"/>
                      <o:lock v:ext="edit" shapetype="t"/>
                    </v:shapetype>
                    <v:shape id="Düz Ok Bağlayıcısı 33" style="position:absolute;margin-left:165.4pt;margin-top:6.5pt;width:0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">
                      <v:stroke joinstyle="miter" endarrow="block"/>
                    </v:shape>
                  </w:pict>
                </mc:Fallback>
              </mc:AlternateContent>
            </w:r>
          </w:p>
          <w:p w:rsidR="007F5A57" w:rsidP="007F5A57" w:rsidRDefault="002E26E7" w14:paraId="45F95DF8" w14:textId="2F06C06C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130F0180" wp14:anchorId="6EF65B48">
                      <wp:simplePos x="0" y="0"/>
                      <wp:positionH relativeFrom="margin">
                        <wp:posOffset>1300480</wp:posOffset>
                      </wp:positionH>
                      <wp:positionV relativeFrom="paragraph">
                        <wp:posOffset>150495</wp:posOffset>
                      </wp:positionV>
                      <wp:extent cx="1619250" cy="995362"/>
                      <wp:effectExtent l="19050" t="19050" r="19050" b="33655"/>
                      <wp:wrapNone/>
                      <wp:docPr id="3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995362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E26E7" w:rsidR="007F5A57" w:rsidP="007F5A57" w:rsidRDefault="007F5A57" w14:paraId="69643B77" w14:textId="77777777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26E7">
                                    <w:rPr>
                                      <w:sz w:val="20"/>
                                      <w:szCs w:val="20"/>
                                    </w:rPr>
                                    <w:t>Evraklar tamam mı?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6EF65B48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102.4pt;margin-top:11.85pt;width:127.5pt;height:78.3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white [3212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">
                      <v:textbox>
                        <w:txbxContent>
                          <w:p w:rsidRPr="002E26E7" w:rsidR="007F5A57" w:rsidP="007F5A57" w:rsidRDefault="007F5A57" w14:paraId="69643B77" w14:textId="77777777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2E26E7">
                              <w:rPr>
                                <w:sz w:val="20"/>
                                <w:szCs w:val="20"/>
                              </w:rPr>
                              <w:t>Evraklar tamam mı?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F5A57" w:rsidP="007F5A57" w:rsidRDefault="007F5A57" w14:paraId="0A96BBDA" w14:textId="1FD44FD1"/>
          <w:p w:rsidRPr="007E38B8" w:rsidR="007F5A57" w:rsidP="007F5A57" w:rsidRDefault="007F5A57" w14:paraId="53B15BFB" w14:textId="1C4880C3"/>
          <w:p w:rsidR="007F5A57" w:rsidP="007F5A57" w:rsidRDefault="007F5A57" w14:paraId="56229874" w14:textId="78755730"/>
          <w:p w:rsidR="007F5A57" w:rsidP="007F5A57" w:rsidRDefault="007F5A57" w14:paraId="083F860B" w14:textId="289799FB"/>
          <w:p w:rsidR="007F5A57" w:rsidP="007F5A57" w:rsidRDefault="002E26E7" w14:paraId="0805F6B1" w14:textId="317944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27072A2D" wp14:anchorId="1433F31A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42545</wp:posOffset>
                      </wp:positionV>
                      <wp:extent cx="676275" cy="476250"/>
                      <wp:effectExtent l="0" t="0" r="66675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4" style="position:absolute;margin-left:201.4pt;margin-top:3.35pt;width:53.25pt;height:3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" w14:anchorId="5FF258E8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255D6EDE" wp14:anchorId="5C51FDD6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42545</wp:posOffset>
                      </wp:positionV>
                      <wp:extent cx="600075" cy="476250"/>
                      <wp:effectExtent l="38100" t="0" r="28575" b="571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0075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1" style="position:absolute;margin-left:78.4pt;margin-top:3.35pt;width:47.25pt;height:37.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" w14:anchorId="409392D0">
                      <v:stroke joinstyle="miter" endarrow="block"/>
                    </v:shape>
                  </w:pict>
                </mc:Fallback>
              </mc:AlternateContent>
            </w:r>
          </w:p>
          <w:p w:rsidR="007F5A57" w:rsidP="009B3DC3" w:rsidRDefault="009B3DC3" w14:paraId="67D59B99" w14:textId="1E999A82">
            <w:pPr>
              <w:tabs>
                <w:tab w:val="left" w:pos="1455"/>
                <w:tab w:val="left" w:pos="4740"/>
              </w:tabs>
            </w:pPr>
            <w:r>
              <w:tab/>
            </w:r>
            <w:r w:rsidRPr="009B3DC3">
              <w:rPr>
                <w:sz w:val="20"/>
                <w:szCs w:val="20"/>
              </w:rPr>
              <w:t>Evet</w:t>
            </w:r>
            <w:r>
              <w:tab/>
            </w:r>
            <w:r w:rsidRPr="009B3DC3">
              <w:rPr>
                <w:sz w:val="20"/>
                <w:szCs w:val="20"/>
              </w:rPr>
              <w:t>Hayır</w:t>
            </w:r>
          </w:p>
          <w:p w:rsidR="007F5A57" w:rsidP="007F5A57" w:rsidRDefault="007F5A57" w14:paraId="08BF185F" w14:textId="1E7D96BB">
            <w:pPr>
              <w:tabs>
                <w:tab w:val="left" w:pos="4208"/>
              </w:tabs>
            </w:pPr>
          </w:p>
          <w:p w:rsidR="007F5A57" w:rsidP="007F5A57" w:rsidRDefault="002E26E7" w14:paraId="2616BB8C" w14:textId="429959B5">
            <w:pPr>
              <w:tabs>
                <w:tab w:val="left" w:pos="4208"/>
              </w:tabs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4132F9A" wp14:anchorId="439AD7A5">
                      <wp:simplePos x="0" y="0"/>
                      <wp:positionH relativeFrom="page">
                        <wp:posOffset>344805</wp:posOffset>
                      </wp:positionH>
                      <wp:positionV relativeFrom="paragraph">
                        <wp:posOffset>45720</wp:posOffset>
                      </wp:positionV>
                      <wp:extent cx="1537970" cy="771525"/>
                      <wp:effectExtent l="0" t="0" r="24130" b="28575"/>
                      <wp:wrapNone/>
                      <wp:docPr id="21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970" cy="7715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E26E7" w:rsidR="007F5A57" w:rsidP="00D300FF" w:rsidRDefault="007F5A57" w14:paraId="2EB5A3DB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26E7">
                                    <w:rPr>
                                      <w:sz w:val="20"/>
                                      <w:szCs w:val="20"/>
                                    </w:rPr>
                                    <w:t>Ücret güncellemeleri yapılır.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39AD7A5">
                      <v:stroke joinstyle="miter"/>
                      <v:path gradientshapeok="t" o:connecttype="rect"/>
                    </v:shapetype>
                    <v:shape id="Akış Çizelgesi: İşlem 48" style="position:absolute;margin-left:27.15pt;margin-top:3.6pt;width:121.1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8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">
                      <v:textbox>
                        <w:txbxContent>
                          <w:p w:rsidRPr="002E26E7" w:rsidR="007F5A57" w:rsidP="00D300FF" w:rsidRDefault="007F5A57" w14:paraId="2EB5A3DB" w14:textId="77777777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26E7">
                              <w:rPr>
                                <w:sz w:val="20"/>
                                <w:szCs w:val="20"/>
                              </w:rPr>
                              <w:t>Ücret güncellemeleri yapılır.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0CAC894" wp14:anchorId="1F4350A4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36830</wp:posOffset>
                      </wp:positionV>
                      <wp:extent cx="1661795" cy="866775"/>
                      <wp:effectExtent l="0" t="0" r="1460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1795" cy="8667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E26E7" w:rsidR="007F5A57" w:rsidP="007F5A57" w:rsidRDefault="007F5A57" w14:paraId="6EEF3229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26E7">
                                    <w:rPr>
                                      <w:sz w:val="20"/>
                                      <w:szCs w:val="20"/>
                                    </w:rPr>
                                    <w:t>Evrakların tamamlanması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style="position:absolute;margin-left:191.65pt;margin-top:2.9pt;width:130.8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ed="f" strokecolor="black [3213]" strokeweight="1pt" w14:anchorId="1F4350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">
                      <v:stroke joinstyle="miter"/>
                      <v:textbox>
                        <w:txbxContent>
                          <w:p w:rsidRPr="002E26E7" w:rsidR="007F5A57" w:rsidP="007F5A57" w:rsidRDefault="007F5A57" w14:paraId="6EEF3229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26E7">
                              <w:rPr>
                                <w:sz w:val="20"/>
                                <w:szCs w:val="20"/>
                              </w:rPr>
                              <w:t>Evrakların tamamlanması istenir.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F5A57" w:rsidP="007F5A57" w:rsidRDefault="007F5A57" w14:paraId="5125A4D4" w14:textId="475FD5C9"/>
          <w:p w:rsidR="007F5A57" w:rsidP="007F5A57" w:rsidRDefault="007F5A57" w14:paraId="2C3130FC" w14:textId="50677650">
            <w:pPr>
              <w:tabs>
                <w:tab w:val="center" w:pos="3245"/>
                <w:tab w:val="left" w:pos="5760"/>
              </w:tabs>
            </w:pPr>
          </w:p>
          <w:p w:rsidR="007F5A57" w:rsidP="007F5A57" w:rsidRDefault="002E26E7" w14:paraId="7630F076" w14:textId="7A4FDA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1B894D2F" wp14:anchorId="647A5CAF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12065</wp:posOffset>
                      </wp:positionV>
                      <wp:extent cx="614680" cy="0"/>
                      <wp:effectExtent l="38100" t="76200" r="0" b="952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18" style="position:absolute;margin-left:143.25pt;margin-top:.95pt;width:48.4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" w14:anchorId="2F26AD23">
                      <v:stroke joinstyle="miter" endarrow="block"/>
                    </v:shape>
                  </w:pict>
                </mc:Fallback>
              </mc:AlternateContent>
            </w:r>
          </w:p>
          <w:p w:rsidR="007F5A57" w:rsidP="007F5A57" w:rsidRDefault="007F5A57" w14:paraId="4E85D28E" w14:textId="10135EDB"/>
          <w:p w:rsidR="007F5A57" w:rsidP="007F5A57" w:rsidRDefault="002E26E7" w14:paraId="7EEB7CCE" w14:textId="59BED6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093FD604" wp14:anchorId="46057F58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5080</wp:posOffset>
                      </wp:positionV>
                      <wp:extent cx="0" cy="219075"/>
                      <wp:effectExtent l="76200" t="0" r="57150" b="4762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id="_x0000_t32" coordsize="21600,21600" o:oned="t" filled="f" o:spt="32" path="m,l21600,21600e" w14:anchorId="1317F4BA">
                      <v:path fillok="f" arrowok="t" o:connecttype="none"/>
                      <o:lock v:ext="edit" shapetype="t"/>
                    </v:shapetype>
                    <v:shape id="Düz Ok Bağlayıcısı 20" style="position:absolute;margin-left:82.15pt;margin-top:.4pt;width:0;height:17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">
                      <v:stroke joinstyle="miter" endarrow="block"/>
                    </v:shape>
                  </w:pict>
                </mc:Fallback>
              </mc:AlternateContent>
            </w:r>
          </w:p>
          <w:p w:rsidR="007F5A57" w:rsidP="007F5A57" w:rsidRDefault="002E26E7" w14:paraId="2B1FE844" w14:textId="08C7B5E1">
            <w:pPr>
              <w:tabs>
                <w:tab w:val="left" w:pos="2095"/>
              </w:tabs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341C0746" wp14:anchorId="23197BD3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61595</wp:posOffset>
                      </wp:positionV>
                      <wp:extent cx="1684338" cy="762000"/>
                      <wp:effectExtent l="0" t="0" r="11430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338" cy="76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E26E7" w:rsidR="007F5A57" w:rsidP="007F5A57" w:rsidRDefault="007F5A57" w14:paraId="095BD6A3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26E7">
                                    <w:rPr>
                                      <w:sz w:val="20"/>
                                      <w:szCs w:val="20"/>
                                    </w:rPr>
                                    <w:t>Ücret bordroları ve diğer ekler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style="position:absolute;margin-left:18.55pt;margin-top:4.85pt;width:132.65pt;height:6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ed="f" strokecolor="black [3213]" strokeweight="1pt" w14:anchorId="23197B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">
                      <v:stroke joinstyle="miter"/>
                      <v:textbox>
                        <w:txbxContent>
                          <w:p w:rsidRPr="002E26E7" w:rsidR="007F5A57" w:rsidP="007F5A57" w:rsidRDefault="007F5A57" w14:paraId="095BD6A3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26E7">
                              <w:rPr>
                                <w:sz w:val="20"/>
                                <w:szCs w:val="20"/>
                              </w:rPr>
                              <w:t>Ücret bordroları ve diğer ekler oluşturulur.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F5A57" w:rsidP="007F5A57" w:rsidRDefault="007F5A57" w14:paraId="021E553E" w14:textId="567CB20E">
            <w:pPr>
              <w:tabs>
                <w:tab w:val="left" w:pos="4918"/>
              </w:tabs>
            </w:pPr>
          </w:p>
          <w:p w:rsidR="007F5A57" w:rsidP="007F5A57" w:rsidRDefault="007F5A57" w14:paraId="60B8EB83" w14:textId="08C76094"/>
          <w:p w:rsidR="007F5A57" w:rsidP="007F5A57" w:rsidRDefault="007F5A57" w14:paraId="312FDF14" w14:textId="77777777"/>
          <w:p w:rsidR="007F5A57" w:rsidP="007F5A57" w:rsidRDefault="007F5A57" w14:paraId="148DCE9F" w14:textId="6E9F27FE"/>
          <w:p w:rsidR="007F5A57" w:rsidP="007F5A57" w:rsidRDefault="002E26E7" w14:paraId="1F3C60C3" w14:textId="1E169F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26120F83" wp14:anchorId="64E87400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22860</wp:posOffset>
                      </wp:positionV>
                      <wp:extent cx="0" cy="228600"/>
                      <wp:effectExtent l="76200" t="0" r="57150" b="571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22" style="position:absolute;margin-left:85.9pt;margin-top:1.8pt;width:0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" w14:anchorId="64DDF6C3">
                      <v:stroke joinstyle="miter" endarrow="block"/>
                    </v:shape>
                  </w:pict>
                </mc:Fallback>
              </mc:AlternateContent>
            </w:r>
          </w:p>
          <w:p w:rsidR="007F5A57" w:rsidP="007F5A57" w:rsidRDefault="002E26E7" w14:paraId="6A58D8C0" w14:textId="7B77AA5F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0327199F" wp14:anchorId="600ACEEC">
                      <wp:simplePos x="0" y="0"/>
                      <wp:positionH relativeFrom="margin">
                        <wp:posOffset>137795</wp:posOffset>
                      </wp:positionH>
                      <wp:positionV relativeFrom="paragraph">
                        <wp:posOffset>90805</wp:posOffset>
                      </wp:positionV>
                      <wp:extent cx="1914525" cy="1190625"/>
                      <wp:effectExtent l="19050" t="19050" r="47625" b="47625"/>
                      <wp:wrapNone/>
                      <wp:docPr id="27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119062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E26E7" w:rsidR="007F5A57" w:rsidP="00D300FF" w:rsidRDefault="007F5A57" w14:paraId="2345E908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26E7">
                                    <w:rPr>
                                      <w:sz w:val="20"/>
                                      <w:szCs w:val="20"/>
                                    </w:rPr>
                                    <w:t>Kontrol sonucu hata bulundu mu?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10.85pt;margin-top:7.15pt;width:150.75pt;height:9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" w14:anchorId="600ACEEC">
                      <v:textbox>
                        <w:txbxContent>
                          <w:p w:rsidRPr="002E26E7" w:rsidR="007F5A57" w:rsidP="00D300FF" w:rsidRDefault="007F5A57" w14:paraId="2345E908" w14:textId="77777777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26E7">
                              <w:rPr>
                                <w:sz w:val="20"/>
                                <w:szCs w:val="20"/>
                              </w:rPr>
                              <w:t>Kontrol sonucu hata bulundu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F5A57" w:rsidP="007F5A57" w:rsidRDefault="002E26E7" w14:paraId="6D803BA1" w14:textId="5EE478E7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1EDABAD6" wp14:anchorId="26F05DF6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44450</wp:posOffset>
                      </wp:positionV>
                      <wp:extent cx="1685925" cy="933450"/>
                      <wp:effectExtent l="0" t="0" r="28575" b="1905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933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E26E7" w:rsidR="007F5A57" w:rsidP="007F5A57" w:rsidRDefault="007F5A57" w14:paraId="2A1D27C2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26E7">
                                    <w:rPr>
                                      <w:sz w:val="20"/>
                                      <w:szCs w:val="20"/>
                                    </w:rPr>
                                    <w:t>Evraklar tekrar incelenip hata giderilir.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style="position:absolute;margin-left:191.65pt;margin-top:3.5pt;width:132.75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ed="f" strokecolor="black [3213]" strokeweight="1pt" w14:anchorId="26F05D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">
                      <v:stroke joinstyle="miter"/>
                      <v:textbox>
                        <w:txbxContent>
                          <w:p w:rsidRPr="002E26E7" w:rsidR="007F5A57" w:rsidP="007F5A57" w:rsidRDefault="007F5A57" w14:paraId="2A1D27C2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26E7">
                              <w:rPr>
                                <w:sz w:val="20"/>
                                <w:szCs w:val="20"/>
                              </w:rPr>
                              <w:t>Evraklar tekrar incelenip hata giderilir.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F5A57" w:rsidP="007F5A57" w:rsidRDefault="007F5A57" w14:paraId="6B7C6F52" w14:textId="3AF59C3D">
            <w:pPr>
              <w:tabs>
                <w:tab w:val="left" w:pos="4133"/>
              </w:tabs>
            </w:pPr>
          </w:p>
          <w:p w:rsidRPr="007E38B8" w:rsidR="007F5A57" w:rsidP="007F5A57" w:rsidRDefault="007F5A57" w14:paraId="1FC782EB" w14:textId="77777777">
            <w:pPr>
              <w:tabs>
                <w:tab w:val="left" w:pos="1905"/>
                <w:tab w:val="left" w:pos="2599"/>
                <w:tab w:val="left" w:pos="4133"/>
              </w:tabs>
            </w:pPr>
          </w:p>
          <w:p w:rsidRPr="007E38B8" w:rsidR="007F5A57" w:rsidP="007F5A57" w:rsidRDefault="002E26E7" w14:paraId="43F63B07" w14:textId="1ECABB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2F8A2858" wp14:anchorId="628FA06F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38735</wp:posOffset>
                      </wp:positionV>
                      <wp:extent cx="381000" cy="0"/>
                      <wp:effectExtent l="0" t="76200" r="19050" b="952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23" style="position:absolute;margin-left:161.65pt;margin-top:3.05pt;width:30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" w14:anchorId="3AA4B1BB">
                      <v:stroke joinstyle="miter" endarrow="block"/>
                    </v:shape>
                  </w:pict>
                </mc:Fallback>
              </mc:AlternateContent>
            </w:r>
          </w:p>
          <w:p w:rsidRPr="002E26E7" w:rsidR="007F5A57" w:rsidP="002E26E7" w:rsidRDefault="002E26E7" w14:paraId="58434439" w14:textId="6E2AE2C3">
            <w:pPr>
              <w:tabs>
                <w:tab w:val="left" w:pos="1665"/>
              </w:tabs>
              <w:jc w:val="center"/>
              <w:rPr>
                <w:sz w:val="20"/>
                <w:szCs w:val="20"/>
              </w:rPr>
            </w:pPr>
            <w:r w:rsidRPr="002E26E7">
              <w:rPr>
                <w:sz w:val="20"/>
                <w:szCs w:val="20"/>
              </w:rPr>
              <w:t>Evet</w:t>
            </w:r>
          </w:p>
          <w:p w:rsidR="007F5A57" w:rsidP="007F5A57" w:rsidRDefault="007F5A57" w14:paraId="279D1FE4" w14:textId="4D90A81C">
            <w:pPr>
              <w:rPr>
                <w:sz w:val="20"/>
                <w:szCs w:val="20"/>
              </w:rPr>
            </w:pPr>
          </w:p>
          <w:p w:rsidR="007F5A57" w:rsidP="007F5A57" w:rsidRDefault="00DF397E" w14:paraId="51DD37DB" w14:textId="19F8545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2B7D6283" wp14:anchorId="66C905C4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48259</wp:posOffset>
                      </wp:positionV>
                      <wp:extent cx="1571625" cy="504825"/>
                      <wp:effectExtent l="38100" t="0" r="28575" b="6667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162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id="Düz Ok Bağlayıcısı 6" style="position:absolute;margin-left:135.4pt;margin-top:3.8pt;width:123.75pt;height:39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" w14:anchorId="7801DCCB">
                      <v:stroke joinstyle="miter" endarrow="block"/>
                    </v:shape>
                  </w:pict>
                </mc:Fallback>
              </mc:AlternateContent>
            </w:r>
          </w:p>
          <w:p w:rsidR="007F5A57" w:rsidP="007F5A57" w:rsidRDefault="002E26E7" w14:paraId="2EB4B815" w14:textId="208DAC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76E8F3EE" wp14:anchorId="762FDCB5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54610</wp:posOffset>
                      </wp:positionV>
                      <wp:extent cx="0" cy="314325"/>
                      <wp:effectExtent l="76200" t="0" r="57150" b="4762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24" style="position:absolute;margin-left:85.9pt;margin-top:4.3pt;width:0;height:2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" w14:anchorId="5AA3F5AD">
                      <v:stroke joinstyle="miter" endarrow="block"/>
                    </v:shape>
                  </w:pict>
                </mc:Fallback>
              </mc:AlternateContent>
            </w:r>
          </w:p>
          <w:p w:rsidR="007F5A57" w:rsidP="002E26E7" w:rsidRDefault="002E26E7" w14:paraId="6606CA34" w14:textId="274CF35A">
            <w:pPr>
              <w:tabs>
                <w:tab w:val="left" w:pos="18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2E26E7">
              <w:rPr>
                <w:sz w:val="20"/>
                <w:szCs w:val="20"/>
              </w:rPr>
              <w:t>Hayır</w:t>
            </w:r>
          </w:p>
          <w:p w:rsidR="007F5A57" w:rsidP="007F5A57" w:rsidRDefault="007F5A57" w14:paraId="2D881F28" w14:textId="0E48AFC1">
            <w:pPr>
              <w:rPr>
                <w:sz w:val="16"/>
                <w:szCs w:val="16"/>
              </w:rPr>
            </w:pPr>
          </w:p>
          <w:p w:rsidR="007F5A57" w:rsidP="007F5A57" w:rsidRDefault="00ED3170" w14:paraId="5A201B72" w14:textId="158B48EC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6B84E251" wp14:anchorId="26388F85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33020</wp:posOffset>
                      </wp:positionV>
                      <wp:extent cx="2152651" cy="981075"/>
                      <wp:effectExtent l="0" t="0" r="19050" b="28575"/>
                      <wp:wrapNone/>
                      <wp:docPr id="12" name="Akış Çizelgesi: Doğrudan Erişimli Depolam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1" cy="981075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DF538B" w:rsidR="00ED3170" w:rsidP="00ED3170" w:rsidRDefault="00ED3170" w14:paraId="7438010F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F538B">
                                    <w:rPr>
                                      <w:sz w:val="20"/>
                                      <w:szCs w:val="20"/>
                                    </w:rPr>
                                    <w:t xml:space="preserve">Ödeme Emri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Belgesi </w:t>
                                  </w:r>
                                  <w:r w:rsidRPr="00DF538B">
                                    <w:rPr>
                                      <w:sz w:val="20"/>
                                      <w:szCs w:val="20"/>
                                    </w:rPr>
                                    <w:t>ve ekleri SGDB’na gönderilir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ve nüshası arşivlenir.</w:t>
                                  </w:r>
                                </w:p>
                                <w:p w:rsidR="00ED3170" w:rsidP="00ED3170" w:rsidRDefault="00ED3170" w14:paraId="238D8606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3" coordsize="21600,21600" o:spt="133" path="m21600,10800qy18019,21600l3581,21600qx,10800,3581,l18019,qx21600,10800xem18019,21600nfqx14438,10800,18019,e" w14:anchorId="26388F85">
                      <v:path textboxrect="3581,0,14438,21600" gradientshapeok="t" o:connecttype="custom" o:connectlocs="10800,0;0,10800;10800,21600;14438,10800;21600,10800" o:connectangles="270,180,90,0,0" o:extrusionok="f"/>
                    </v:shapetype>
                    <v:shape id="Akış Çizelgesi: Doğrudan Erişimli Depolama 12" style="position:absolute;margin-left:167.5pt;margin-top:2.6pt;width:169.5pt;height:7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1pt" type="#_x0000_t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">
                      <v:stroke joinstyle="miter"/>
                      <v:textbox>
                        <w:txbxContent>
                          <w:p w:rsidRPr="00DF538B" w:rsidR="00ED3170" w:rsidP="00ED3170" w:rsidRDefault="00ED3170" w14:paraId="7438010F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F538B">
                              <w:rPr>
                                <w:sz w:val="20"/>
                                <w:szCs w:val="20"/>
                              </w:rPr>
                              <w:t xml:space="preserve">Ödeme Emri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Belgesi </w:t>
                            </w:r>
                            <w:r w:rsidRPr="00DF538B">
                              <w:rPr>
                                <w:sz w:val="20"/>
                                <w:szCs w:val="20"/>
                              </w:rPr>
                              <w:t>ve ekleri SGDB’na gönderilir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ve nüshası arşivlenir.</w:t>
                            </w:r>
                          </w:p>
                          <w:p w:rsidR="00ED3170" w:rsidP="00ED3170" w:rsidRDefault="00ED3170" w14:paraId="238D8606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376E" w:rsidR="002E2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78799081" wp14:anchorId="184E5423">
                      <wp:simplePos x="0" y="0"/>
                      <wp:positionH relativeFrom="page">
                        <wp:posOffset>89535</wp:posOffset>
                      </wp:positionH>
                      <wp:positionV relativeFrom="paragraph">
                        <wp:posOffset>94615</wp:posOffset>
                      </wp:positionV>
                      <wp:extent cx="1684020" cy="895350"/>
                      <wp:effectExtent l="0" t="0" r="11430" b="19050"/>
                      <wp:wrapNone/>
                      <wp:docPr id="30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020" cy="8953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E26E7" w:rsidR="007F5A57" w:rsidP="00D300FF" w:rsidRDefault="007F5A57" w14:paraId="624C6D1F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26E7">
                                    <w:rPr>
                                      <w:sz w:val="20"/>
                                      <w:szCs w:val="20"/>
                                    </w:rPr>
                                    <w:t>MYS sisteminden Ödeme Emri kesilir, çıktısı alınarak imzaya sunulur.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7.05pt;margin-top:7.45pt;width:132.6pt;height:70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" w14:anchorId="184E5423">
                      <v:textbox>
                        <w:txbxContent>
                          <w:p w:rsidRPr="002E26E7" w:rsidR="007F5A57" w:rsidP="00D300FF" w:rsidRDefault="007F5A57" w14:paraId="624C6D1F" w14:textId="77777777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26E7">
                              <w:rPr>
                                <w:sz w:val="20"/>
                                <w:szCs w:val="20"/>
                              </w:rPr>
                              <w:t>MYS sisteminden Ödeme Emri kesilir, çıktısı alınarak imzaya sunulur.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7F5A57" w:rsidP="007F5A57" w:rsidRDefault="007F5A57" w14:paraId="1CC9BD0F" w14:textId="6DF9C149">
            <w:pPr>
              <w:rPr>
                <w:sz w:val="16"/>
                <w:szCs w:val="16"/>
              </w:rPr>
            </w:pPr>
          </w:p>
          <w:p w:rsidR="007F5A57" w:rsidP="007F5A57" w:rsidRDefault="007F5A57" w14:paraId="0266975C" w14:textId="5891F084">
            <w:pPr>
              <w:tabs>
                <w:tab w:val="left" w:pos="2655"/>
              </w:tabs>
              <w:rPr>
                <w:sz w:val="16"/>
                <w:szCs w:val="16"/>
              </w:rPr>
            </w:pPr>
          </w:p>
          <w:p w:rsidR="007F5A57" w:rsidP="007F5A57" w:rsidRDefault="007F5A57" w14:paraId="34C94CA9" w14:textId="0F95679F">
            <w:pPr>
              <w:tabs>
                <w:tab w:val="left" w:pos="2655"/>
              </w:tabs>
              <w:rPr>
                <w:sz w:val="16"/>
                <w:szCs w:val="16"/>
              </w:rPr>
            </w:pPr>
          </w:p>
          <w:p w:rsidR="007F5A57" w:rsidP="007F5A57" w:rsidRDefault="002E26E7" w14:paraId="298EB7A1" w14:textId="03BC88F3">
            <w:pPr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53B8B627" wp14:anchorId="72DE7591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69850</wp:posOffset>
                      </wp:positionV>
                      <wp:extent cx="371475" cy="0"/>
                      <wp:effectExtent l="0" t="76200" r="9525" b="952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31" style="position:absolute;margin-left:136.9pt;margin-top:5.5pt;width:29.2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" w14:anchorId="42C21143">
                      <v:stroke joinstyle="miter" endarrow="block"/>
                    </v:shape>
                  </w:pict>
                </mc:Fallback>
              </mc:AlternateContent>
            </w:r>
          </w:p>
          <w:p w:rsidR="007F5A57" w:rsidP="007F5A57" w:rsidRDefault="007F5A57" w14:paraId="632769DD" w14:textId="558B95E6">
            <w:pPr>
              <w:tabs>
                <w:tab w:val="left" w:pos="2655"/>
              </w:tabs>
              <w:rPr>
                <w:sz w:val="16"/>
                <w:szCs w:val="16"/>
              </w:rPr>
            </w:pPr>
          </w:p>
          <w:p w:rsidR="007F5A57" w:rsidP="00CA66FB" w:rsidRDefault="00CA66FB" w14:paraId="7A151CF9" w14:textId="293A1F9E">
            <w:pPr>
              <w:tabs>
                <w:tab w:val="left" w:pos="39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7F5A57" w:rsidP="007F5A57" w:rsidRDefault="007F5A57" w14:paraId="1705668F" w14:textId="77777777">
            <w:pPr>
              <w:tabs>
                <w:tab w:val="left" w:pos="2550"/>
                <w:tab w:val="left" w:pos="4530"/>
              </w:tabs>
              <w:rPr>
                <w:sz w:val="16"/>
                <w:szCs w:val="16"/>
              </w:rPr>
            </w:pPr>
            <w:r w:rsidRPr="00B109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54AA1D3" wp14:anchorId="6AE599D0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7946390</wp:posOffset>
                      </wp:positionV>
                      <wp:extent cx="228600" cy="0"/>
                      <wp:effectExtent l="0" t="0" r="19050" b="19050"/>
                      <wp:wrapNone/>
                      <wp:docPr id="47" name="Düz Bağlayıcı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id="Düz Bağlayıcı 4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0.45pt,625.7pt" to="48.45pt,625.7pt" w14:anchorId="7D97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"/>
                  </w:pict>
                </mc:Fallback>
              </mc:AlternateContent>
            </w:r>
            <w:r w:rsidRPr="0085113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editId="6C7F85A9" wp14:anchorId="1B2EC670">
                  <wp:simplePos x="0" y="0"/>
                  <wp:positionH relativeFrom="page">
                    <wp:posOffset>1831975</wp:posOffset>
                  </wp:positionH>
                  <wp:positionV relativeFrom="paragraph">
                    <wp:posOffset>8369300</wp:posOffset>
                  </wp:positionV>
                  <wp:extent cx="152400" cy="371475"/>
                  <wp:effectExtent l="0" t="0" r="0" b="0"/>
                  <wp:wrapNone/>
                  <wp:docPr id="19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9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587B7CD" wp14:anchorId="73378F7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5931535</wp:posOffset>
                      </wp:positionV>
                      <wp:extent cx="340995" cy="323850"/>
                      <wp:effectExtent l="0" t="0" r="20955" b="19050"/>
                      <wp:wrapNone/>
                      <wp:docPr id="4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40995" cy="3238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D050"/>
                                  </a:gs>
                                  <a:gs pos="100000">
                                    <a:srgbClr val="92D050">
                                      <a:gamma/>
                                      <a:tint val="93333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72C06" w:rsidR="007F5A57" w:rsidP="007F5A57" w:rsidRDefault="007F5A57" w14:paraId="0D7E09FF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:rsidRPr="00A12F7F" w:rsidR="007F5A57" w:rsidP="007F5A57" w:rsidRDefault="007F5A57" w14:paraId="37522286" w14:textId="7777777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 w14:anchorId="73378F77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utoShape 19" style="position:absolute;margin-left:-.4pt;margin-top:467.05pt;width:26.85pt;height:25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#92d050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">
                      <v:fill type="gradientRadial" color2="#99d35c" focus="100%" focussize="" focusposition=".5,.5"/>
                      <v:textbox>
                        <w:txbxContent>
                          <w:p w:rsidRPr="00B72C06" w:rsidR="007F5A57" w:rsidP="007F5A57" w:rsidRDefault="007F5A57" w14:paraId="0D7E09FF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Pr="00A12F7F" w:rsidR="007F5A57" w:rsidP="007F5A57" w:rsidRDefault="007F5A57" w14:paraId="37522286" w14:textId="77777777">
                            <w:pPr>
                              <w:rPr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2D531A" w:rsidR="007F5A57" w:rsidP="007F5A57" w:rsidRDefault="007F5A57" w14:paraId="453C3738" w14:textId="2A6D63EB">
            <w:pPr>
              <w:rPr>
                <w:sz w:val="16"/>
                <w:szCs w:val="16"/>
              </w:rPr>
            </w:pPr>
          </w:p>
          <w:p w:rsidRPr="00D20616" w:rsidR="004B36EB" w:rsidP="004B36EB" w:rsidRDefault="004B36EB" w14:paraId="7B08E29B" w14:textId="39A84953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4B36EB" w:rsidP="00540837" w:rsidRDefault="004B36EB" w14:paraId="1EEA4BD2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1D6B865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662EE6" w:rsidP="00662EE6" w:rsidRDefault="00662EE6" w14:paraId="64266811" w14:textId="77777777">
            <w:pPr>
              <w:ind w:right="-57"/>
              <w:rPr>
                <w:sz w:val="20"/>
                <w:szCs w:val="20"/>
              </w:rPr>
            </w:pPr>
          </w:p>
          <w:p w:rsidR="003912D4" w:rsidP="00662EE6" w:rsidRDefault="003912D4" w14:paraId="410D8349" w14:textId="6394F275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Birim</w:t>
            </w:r>
          </w:p>
          <w:p w:rsidR="003912D4" w:rsidP="00540837" w:rsidRDefault="003912D4" w14:paraId="3E724C8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1EEBC0C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7EB0EC8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646DEA0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DA12F3" w:rsidP="00540837" w:rsidRDefault="00DA12F3" w14:paraId="2CC2D63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DA12F3" w:rsidP="00540837" w:rsidRDefault="00DA12F3" w14:paraId="0D30F19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DA12F3" w:rsidP="00540837" w:rsidRDefault="00DA12F3" w14:paraId="58132B9B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DA12F3" w:rsidRDefault="003912D4" w14:paraId="67B7EE60" w14:textId="727CCF78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3912D4" w:rsidP="00540837" w:rsidRDefault="003912D4" w14:paraId="1640BEEE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CE97312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32F065BD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B7BC23A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74A2854A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A57E86" w14:paraId="514AF990" w14:textId="7AF6664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 ve İlgili Birim</w:t>
            </w:r>
          </w:p>
          <w:p w:rsidR="003912D4" w:rsidP="00540837" w:rsidRDefault="003912D4" w14:paraId="4454E9D2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089AF555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3BC281C4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2FF9056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DF397E" w14:paraId="7F515260" w14:textId="6931EB1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3912D4" w:rsidP="00540837" w:rsidRDefault="003912D4" w14:paraId="6DD226C8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3226B4E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11F5D6B6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1F3AB5B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2A5A372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620193F3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AC3165" w14:paraId="7195BC7F" w14:textId="7075EA26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2E26E7" w:rsidP="00540837" w:rsidRDefault="002E26E7" w14:paraId="442F892E" w14:textId="6EAE90BC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E26E7" w:rsidP="00540837" w:rsidRDefault="002E26E7" w14:paraId="39F37322" w14:textId="4B94BC7D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E26E7" w:rsidP="00540837" w:rsidRDefault="002E26E7" w14:paraId="240FD8C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186D5192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2761D" w:rsidRDefault="003912D4" w14:paraId="6AB171F8" w14:textId="7212075B">
            <w:pPr>
              <w:ind w:right="-57"/>
              <w:rPr>
                <w:sz w:val="20"/>
                <w:szCs w:val="20"/>
              </w:rPr>
            </w:pPr>
          </w:p>
          <w:p w:rsidR="003912D4" w:rsidP="00540837" w:rsidRDefault="003912D4" w14:paraId="346E1594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D20616" w:rsidR="003912D4" w:rsidP="00ED3170" w:rsidRDefault="000339D7" w14:paraId="4AD2B95D" w14:textId="189CF64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 ve Strateji Geliştirme Daire Başkanlığı</w:t>
            </w:r>
          </w:p>
        </w:tc>
        <w:tc>
          <w:tcPr>
            <w:tcW w:w="1571" w:type="dxa"/>
          </w:tcPr>
          <w:p w:rsidR="004B36EB" w:rsidP="004B36EB" w:rsidRDefault="004B36EB" w14:paraId="111E0A9E" w14:textId="77777777">
            <w:pPr>
              <w:jc w:val="center"/>
              <w:rPr>
                <w:sz w:val="20"/>
                <w:szCs w:val="20"/>
              </w:rPr>
            </w:pPr>
          </w:p>
          <w:p w:rsidR="003912D4" w:rsidP="004B36EB" w:rsidRDefault="003912D4" w14:paraId="4889FD1B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70BFC701" w14:textId="77777777">
            <w:pPr>
              <w:jc w:val="center"/>
              <w:rPr>
                <w:sz w:val="20"/>
                <w:szCs w:val="20"/>
              </w:rPr>
            </w:pPr>
          </w:p>
          <w:p w:rsidR="004D58DB" w:rsidP="00662EE6" w:rsidRDefault="00662EE6" w14:paraId="76CE71C6" w14:textId="2946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Ücrete İlişkin Dokümanlar ve Diğer Özlük Hakları Güncelleme </w:t>
            </w:r>
          </w:p>
          <w:p w:rsidR="00A75C3C" w:rsidP="004B36EB" w:rsidRDefault="00A75C3C" w14:paraId="73CA2A5C" w14:textId="4BEF4D34">
            <w:pPr>
              <w:jc w:val="center"/>
              <w:rPr>
                <w:sz w:val="20"/>
                <w:szCs w:val="20"/>
              </w:rPr>
            </w:pPr>
          </w:p>
          <w:p w:rsidR="004D58DB" w:rsidP="004B36EB" w:rsidRDefault="004D58DB" w14:paraId="36719F87" w14:textId="4001DD80">
            <w:pPr>
              <w:jc w:val="center"/>
              <w:rPr>
                <w:sz w:val="20"/>
                <w:szCs w:val="20"/>
              </w:rPr>
            </w:pPr>
          </w:p>
          <w:p w:rsidR="004D58DB" w:rsidP="004B36EB" w:rsidRDefault="004D58DB" w14:paraId="229B6113" w14:textId="3DE7ED1F">
            <w:pPr>
              <w:jc w:val="center"/>
              <w:rPr>
                <w:sz w:val="20"/>
                <w:szCs w:val="20"/>
              </w:rPr>
            </w:pPr>
          </w:p>
          <w:p w:rsidR="004D58DB" w:rsidP="004D58DB" w:rsidRDefault="004D58DB" w14:paraId="3F04856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D58DB" w:rsidP="004D58DB" w:rsidRDefault="004D58DB" w14:paraId="46F5E10F" w14:textId="77777777">
            <w:pPr>
              <w:jc w:val="center"/>
              <w:rPr>
                <w:sz w:val="20"/>
                <w:szCs w:val="20"/>
              </w:rPr>
            </w:pPr>
          </w:p>
          <w:p w:rsidR="002E26E7" w:rsidP="004D58DB" w:rsidRDefault="002E26E7" w14:paraId="59F45BE4" w14:textId="77777777">
            <w:pPr>
              <w:jc w:val="center"/>
              <w:rPr>
                <w:sz w:val="20"/>
                <w:szCs w:val="20"/>
              </w:rPr>
            </w:pPr>
          </w:p>
          <w:p w:rsidR="002E26E7" w:rsidP="004D58DB" w:rsidRDefault="002E26E7" w14:paraId="661EF349" w14:textId="6778C242">
            <w:pPr>
              <w:jc w:val="center"/>
              <w:rPr>
                <w:sz w:val="20"/>
                <w:szCs w:val="20"/>
              </w:rPr>
            </w:pPr>
          </w:p>
          <w:p w:rsidR="007E1A16" w:rsidP="004D58DB" w:rsidRDefault="007E1A16" w14:paraId="1EC153D7" w14:textId="024EC699">
            <w:pPr>
              <w:jc w:val="center"/>
              <w:rPr>
                <w:sz w:val="20"/>
                <w:szCs w:val="20"/>
              </w:rPr>
            </w:pPr>
          </w:p>
          <w:p w:rsidR="007E1A16" w:rsidP="004D58DB" w:rsidRDefault="007E1A16" w14:paraId="23257B47" w14:textId="77777777">
            <w:pPr>
              <w:jc w:val="center"/>
              <w:rPr>
                <w:sz w:val="20"/>
                <w:szCs w:val="20"/>
              </w:rPr>
            </w:pPr>
          </w:p>
          <w:p w:rsidR="002E26E7" w:rsidP="004D58DB" w:rsidRDefault="002E26E7" w14:paraId="543D10BE" w14:textId="77777777">
            <w:pPr>
              <w:jc w:val="center"/>
              <w:rPr>
                <w:sz w:val="20"/>
                <w:szCs w:val="20"/>
              </w:rPr>
            </w:pPr>
          </w:p>
          <w:p w:rsidR="004D58DB" w:rsidP="004B36EB" w:rsidRDefault="004D58DB" w14:paraId="0580823A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2DC80029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6CBAFEBB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5CCB43F8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7CFB5AA1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51D0D503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5388BE1D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DF397E" w14:paraId="3FF23933" w14:textId="05DA3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Bordro ve Ekleri</w:t>
            </w:r>
          </w:p>
          <w:p w:rsidR="00A75C3C" w:rsidP="004B36EB" w:rsidRDefault="00A75C3C" w14:paraId="4A892B20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4EAC3622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3FA58600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4C128B0F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7E6DAF36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5B80E317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7A94D805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C3165" w14:paraId="3B3042E2" w14:textId="2054C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 Raporları</w:t>
            </w:r>
          </w:p>
          <w:p w:rsidR="00A75C3C" w:rsidP="004B36EB" w:rsidRDefault="00A75C3C" w14:paraId="4582B6BC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42A933F2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703AA919" w14:textId="77777777">
            <w:pPr>
              <w:jc w:val="center"/>
              <w:rPr>
                <w:sz w:val="20"/>
                <w:szCs w:val="20"/>
              </w:rPr>
            </w:pPr>
          </w:p>
          <w:p w:rsidR="00A75C3C" w:rsidP="004B36EB" w:rsidRDefault="00A75C3C" w14:paraId="15760A4A" w14:textId="77777777">
            <w:pPr>
              <w:jc w:val="center"/>
              <w:rPr>
                <w:sz w:val="20"/>
                <w:szCs w:val="20"/>
              </w:rPr>
            </w:pPr>
          </w:p>
          <w:p w:rsidR="00ED3170" w:rsidP="004D58DB" w:rsidRDefault="00ED3170" w14:paraId="019626D0" w14:textId="77777777">
            <w:pPr>
              <w:jc w:val="center"/>
              <w:rPr>
                <w:sz w:val="20"/>
                <w:szCs w:val="20"/>
              </w:rPr>
            </w:pPr>
          </w:p>
          <w:p w:rsidR="00ED3170" w:rsidP="0052761D" w:rsidRDefault="00ED3170" w14:paraId="6B9A81B0" w14:textId="77777777">
            <w:pPr>
              <w:rPr>
                <w:sz w:val="20"/>
                <w:szCs w:val="20"/>
              </w:rPr>
            </w:pPr>
          </w:p>
          <w:p w:rsidRPr="00D20616" w:rsidR="003912D4" w:rsidP="004D58DB" w:rsidRDefault="00A75C3C" w14:paraId="21DAEF8B" w14:textId="2DF00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Ödeme Emri </w:t>
            </w:r>
            <w:r w:rsidR="004D58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Belgesi</w:t>
            </w:r>
            <w:r w:rsidR="00ED3170">
              <w:rPr>
                <w:sz w:val="20"/>
                <w:szCs w:val="20"/>
              </w:rPr>
              <w:t xml:space="preserve"> ve Ekleri</w:t>
            </w:r>
          </w:p>
        </w:tc>
      </w:tr>
    </w:tbl>
    <w:p w:rsidR="00E40FDE" w:rsidP="00E40FDE" w:rsidRDefault="00E40FDE" w14:paraId="7AC83CD9" w14:textId="314C9DAC">
      <w:pPr>
        <w:pStyle w:val="AralkYok"/>
        <w:rPr>
          <w:rFonts w:ascii="Cambria" w:hAnsi="Cambria"/>
          <w:sz w:val="10"/>
          <w:szCs w:val="10"/>
        </w:rPr>
      </w:pPr>
    </w:p>
    <w:sectPr w:rsidR="00E40FDE" w:rsidSect="00224FD7">
      <w:footerReference r:id="R11b0a4bd0ba448a2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93CD" w14:textId="77777777" w:rsidR="00234CC1" w:rsidRDefault="00234CC1">
      <w:r>
        <w:separator/>
      </w:r>
    </w:p>
  </w:endnote>
  <w:endnote w:type="continuationSeparator" w:id="0">
    <w:p w14:paraId="3A13EA97" w14:textId="77777777" w:rsidR="00234CC1" w:rsidRDefault="00234CC1">
      <w:r>
        <w:continuationSeparator/>
      </w:r>
    </w:p>
  </w:endnote>
  <w:endnote w:type="continuationNotice" w:id="1">
    <w:p w14:paraId="1CB6FF6B" w14:textId="77777777" w:rsidR="00234CC1" w:rsidRDefault="00234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0BE46C5F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8AAB" w14:textId="77777777" w:rsidR="00234CC1" w:rsidRDefault="00234CC1">
      <w:r>
        <w:separator/>
      </w:r>
    </w:p>
  </w:footnote>
  <w:footnote w:type="continuationSeparator" w:id="0">
    <w:p w14:paraId="64684EE8" w14:textId="77777777" w:rsidR="00234CC1" w:rsidRDefault="00234CC1">
      <w:r>
        <w:continuationSeparator/>
      </w:r>
    </w:p>
  </w:footnote>
  <w:footnote w:type="continuationNotice" w:id="1">
    <w:p w14:paraId="18B71F22" w14:textId="77777777" w:rsidR="00234CC1" w:rsidRDefault="00234CC1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30C4512F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206822BB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4A0B412A" wp14:anchorId="25F52EA5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560927B7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384571C5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B2A67AF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04D88B9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0270636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2CA2DCD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EFFA75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271457F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66B4D1D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D7A57F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YABANCI UYRUKLU PERSONEL ÜCRET İŞLEMLERİ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298D26C0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İA/PDB/20</w:t>
          </w:r>
        </w:p>
      </w:tc>
    </w:tr>
    <w:tr w:rsidRPr="006A0EAB" w:rsidR="00F91F41" w:rsidTr="00763440" w14:paraId="6AE6665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27E50E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2F2890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3D7FCCF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0E4116B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3F0C5D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6E27F6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1A3F6CE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77AAA88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210FA3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05BEF5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31FAA578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9107598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5"/>
    <w:rsid w:val="000023FC"/>
    <w:rsid w:val="0001677A"/>
    <w:rsid w:val="000300DC"/>
    <w:rsid w:val="000339D7"/>
    <w:rsid w:val="000412C1"/>
    <w:rsid w:val="00053E2F"/>
    <w:rsid w:val="000564ED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6BAA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17E45"/>
    <w:rsid w:val="00121C85"/>
    <w:rsid w:val="0012275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4CC1"/>
    <w:rsid w:val="00235BFE"/>
    <w:rsid w:val="00237835"/>
    <w:rsid w:val="002535FA"/>
    <w:rsid w:val="00260278"/>
    <w:rsid w:val="00261232"/>
    <w:rsid w:val="00285AD3"/>
    <w:rsid w:val="002A26C7"/>
    <w:rsid w:val="002A6A8D"/>
    <w:rsid w:val="002B01C0"/>
    <w:rsid w:val="002B272D"/>
    <w:rsid w:val="002B7DA2"/>
    <w:rsid w:val="002C65FE"/>
    <w:rsid w:val="002D511D"/>
    <w:rsid w:val="002E26E7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12D4"/>
    <w:rsid w:val="003974FE"/>
    <w:rsid w:val="003C0C1E"/>
    <w:rsid w:val="003C1BD8"/>
    <w:rsid w:val="003D5125"/>
    <w:rsid w:val="003E3954"/>
    <w:rsid w:val="003E3BA1"/>
    <w:rsid w:val="003E68C9"/>
    <w:rsid w:val="003E78A7"/>
    <w:rsid w:val="003F5DFF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0129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36EB"/>
    <w:rsid w:val="004B5C60"/>
    <w:rsid w:val="004D58DB"/>
    <w:rsid w:val="004D59B1"/>
    <w:rsid w:val="004D750A"/>
    <w:rsid w:val="004E65BC"/>
    <w:rsid w:val="004F131F"/>
    <w:rsid w:val="0050417B"/>
    <w:rsid w:val="00510DE4"/>
    <w:rsid w:val="00525D79"/>
    <w:rsid w:val="0052761D"/>
    <w:rsid w:val="00533A92"/>
    <w:rsid w:val="00540626"/>
    <w:rsid w:val="00540837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0D8F"/>
    <w:rsid w:val="0064234B"/>
    <w:rsid w:val="00662E52"/>
    <w:rsid w:val="00662EE6"/>
    <w:rsid w:val="00663645"/>
    <w:rsid w:val="006659B9"/>
    <w:rsid w:val="006710A6"/>
    <w:rsid w:val="006747F6"/>
    <w:rsid w:val="006807B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80727"/>
    <w:rsid w:val="00792B6C"/>
    <w:rsid w:val="007935C2"/>
    <w:rsid w:val="007A0B42"/>
    <w:rsid w:val="007A2926"/>
    <w:rsid w:val="007B349F"/>
    <w:rsid w:val="007B5569"/>
    <w:rsid w:val="007B586A"/>
    <w:rsid w:val="007C0415"/>
    <w:rsid w:val="007C4A89"/>
    <w:rsid w:val="007C6FC4"/>
    <w:rsid w:val="007D5FCE"/>
    <w:rsid w:val="007E165A"/>
    <w:rsid w:val="007E1A16"/>
    <w:rsid w:val="007E22AB"/>
    <w:rsid w:val="007E29BE"/>
    <w:rsid w:val="007E77C3"/>
    <w:rsid w:val="007F5A57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3DC3"/>
    <w:rsid w:val="009B5793"/>
    <w:rsid w:val="009B5B42"/>
    <w:rsid w:val="009C1C52"/>
    <w:rsid w:val="009C549A"/>
    <w:rsid w:val="009C5740"/>
    <w:rsid w:val="009C6662"/>
    <w:rsid w:val="009D14EC"/>
    <w:rsid w:val="009D1692"/>
    <w:rsid w:val="009D2FF6"/>
    <w:rsid w:val="009E2116"/>
    <w:rsid w:val="009E647F"/>
    <w:rsid w:val="009F4623"/>
    <w:rsid w:val="00A115A8"/>
    <w:rsid w:val="00A1685E"/>
    <w:rsid w:val="00A35DC0"/>
    <w:rsid w:val="00A40877"/>
    <w:rsid w:val="00A45819"/>
    <w:rsid w:val="00A57573"/>
    <w:rsid w:val="00A575EC"/>
    <w:rsid w:val="00A57E86"/>
    <w:rsid w:val="00A6507F"/>
    <w:rsid w:val="00A75C3C"/>
    <w:rsid w:val="00A77709"/>
    <w:rsid w:val="00A809A6"/>
    <w:rsid w:val="00A84055"/>
    <w:rsid w:val="00A84BD1"/>
    <w:rsid w:val="00AB048E"/>
    <w:rsid w:val="00AC3165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A66FB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00FF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A12F3"/>
    <w:rsid w:val="00DB3F54"/>
    <w:rsid w:val="00DB6E7B"/>
    <w:rsid w:val="00DC22E9"/>
    <w:rsid w:val="00DC5C4D"/>
    <w:rsid w:val="00DC7358"/>
    <w:rsid w:val="00DD2ADC"/>
    <w:rsid w:val="00DD2E2A"/>
    <w:rsid w:val="00DD32E5"/>
    <w:rsid w:val="00DD3B4F"/>
    <w:rsid w:val="00DE67C6"/>
    <w:rsid w:val="00DE6EF0"/>
    <w:rsid w:val="00DF397E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3170"/>
    <w:rsid w:val="00ED6761"/>
    <w:rsid w:val="00ED78FC"/>
    <w:rsid w:val="00EE35EF"/>
    <w:rsid w:val="00EE6205"/>
    <w:rsid w:val="00EE6A8F"/>
    <w:rsid w:val="00EF00E5"/>
    <w:rsid w:val="00EF1EA1"/>
    <w:rsid w:val="00EF2066"/>
    <w:rsid w:val="00F01590"/>
    <w:rsid w:val="00F04430"/>
    <w:rsid w:val="00F04806"/>
    <w:rsid w:val="00F052C9"/>
    <w:rsid w:val="00F05AEC"/>
    <w:rsid w:val="00F077F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B7915"/>
    <w:rsid w:val="00FC6ECE"/>
    <w:rsid w:val="00FD391A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84C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4B36EB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11b0a4bd0ba448a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Memur Maaş İşlemleri son</Template>
  <TotalTime>0</TotalTime>
  <Pages>1</Pages>
  <Words>53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Mehmet ALTUN</dc:creator>
  <cp:keywords/>
  <cp:lastModifiedBy>İsmail Hilmi TEZ</cp:lastModifiedBy>
  <cp:revision>2</cp:revision>
  <cp:lastPrinted>2018-09-24T23:03:00Z</cp:lastPrinted>
  <dcterms:created xsi:type="dcterms:W3CDTF">2022-09-27T08:02:00Z</dcterms:created>
  <dcterms:modified xsi:type="dcterms:W3CDTF">2022-09-27T08:02:00Z</dcterms:modified>
</cp:coreProperties>
</file>