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6"/>
        <w:gridCol w:w="3333"/>
        <w:gridCol w:w="332"/>
        <w:gridCol w:w="3442"/>
        <w:gridCol w:w="506"/>
        <w:gridCol w:w="541"/>
        <w:gridCol w:w="512"/>
        <w:gridCol w:w="506"/>
        <w:gridCol w:w="555"/>
      </w:tblGrid>
      <w:tr w:rsidRPr="00D4173F" w:rsidR="00C5663B" w:rsidTr="00C5663B" w14:paraId="2D514682" w14:textId="77777777">
        <w:trPr>
          <w:trHeight w:val="385" w:hRule="exact"/>
          <w:jc w:val="center"/>
        </w:trPr>
        <w:tc>
          <w:tcPr>
            <w:tcW w:w="3939" w:type="dxa"/>
            <w:gridSpan w:val="2"/>
            <w:tcBorders>
              <w:right w:val="nil"/>
            </w:tcBorders>
            <w:shd w:val="clear" w:color="auto" w:fill="auto"/>
          </w:tcPr>
          <w:p w:rsidRPr="003A5578" w:rsidR="003A5578" w:rsidP="00347829" w:rsidRDefault="003A5578" w14:paraId="0C1AEA3A" w14:textId="426A20DA">
            <w:r w:rsidRPr="003A5578">
              <w:t>Eğitim Konusu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auto"/>
          </w:tcPr>
          <w:p w:rsidRPr="00953350" w:rsidR="003A5578" w:rsidP="00347829" w:rsidRDefault="003A5578" w14:paraId="7F985BD4" w14:textId="77777777">
            <w:pPr>
              <w:rPr>
                <w:sz w:val="20"/>
                <w:szCs w:val="20"/>
              </w:rPr>
            </w:pPr>
            <w:r w:rsidRPr="00953350">
              <w:rPr>
                <w:sz w:val="20"/>
                <w:szCs w:val="20"/>
              </w:rPr>
              <w:t>:</w:t>
            </w:r>
          </w:p>
        </w:tc>
        <w:tc>
          <w:tcPr>
            <w:tcW w:w="6062" w:type="dxa"/>
            <w:gridSpan w:val="6"/>
            <w:tcBorders>
              <w:left w:val="nil"/>
            </w:tcBorders>
            <w:shd w:val="clear" w:color="auto" w:fill="auto"/>
          </w:tcPr>
          <w:p w:rsidRPr="00953350" w:rsidR="003A5578" w:rsidP="00347829" w:rsidRDefault="003A5578" w14:paraId="1307CD07" w14:textId="77777777">
            <w:pPr>
              <w:rPr>
                <w:sz w:val="20"/>
                <w:szCs w:val="20"/>
              </w:rPr>
            </w:pPr>
          </w:p>
        </w:tc>
      </w:tr>
      <w:tr w:rsidRPr="00D4173F" w:rsidR="00C5663B" w:rsidTr="00C5663B" w14:paraId="65BA75CA" w14:textId="77777777">
        <w:trPr>
          <w:trHeight w:val="385" w:hRule="exact"/>
          <w:jc w:val="center"/>
        </w:trPr>
        <w:tc>
          <w:tcPr>
            <w:tcW w:w="3939" w:type="dxa"/>
            <w:gridSpan w:val="2"/>
            <w:tcBorders>
              <w:right w:val="nil"/>
            </w:tcBorders>
            <w:shd w:val="clear" w:color="auto" w:fill="auto"/>
          </w:tcPr>
          <w:p w:rsidRPr="003A5578" w:rsidR="003A5578" w:rsidP="00347829" w:rsidRDefault="003A5578" w14:paraId="0EF0771F" w14:textId="16642D2D">
            <w:r w:rsidRPr="003A5578">
              <w:t>Eğitim Tarihi</w:t>
            </w:r>
          </w:p>
        </w:tc>
        <w:tc>
          <w:tcPr>
            <w:tcW w:w="332" w:type="dxa"/>
            <w:tcBorders>
              <w:left w:val="nil"/>
              <w:right w:val="nil"/>
            </w:tcBorders>
            <w:shd w:val="clear" w:color="auto" w:fill="auto"/>
          </w:tcPr>
          <w:p w:rsidRPr="00953350" w:rsidR="003A5578" w:rsidP="00347829" w:rsidRDefault="003A5578" w14:paraId="3A16A532" w14:textId="77777777">
            <w:pPr>
              <w:rPr>
                <w:sz w:val="20"/>
                <w:szCs w:val="20"/>
              </w:rPr>
            </w:pPr>
            <w:r w:rsidRPr="00953350">
              <w:rPr>
                <w:sz w:val="20"/>
                <w:szCs w:val="20"/>
              </w:rPr>
              <w:t>:</w:t>
            </w:r>
          </w:p>
        </w:tc>
        <w:tc>
          <w:tcPr>
            <w:tcW w:w="6062" w:type="dxa"/>
            <w:gridSpan w:val="6"/>
            <w:tcBorders>
              <w:left w:val="nil"/>
            </w:tcBorders>
            <w:shd w:val="clear" w:color="auto" w:fill="auto"/>
          </w:tcPr>
          <w:p w:rsidRPr="00953350" w:rsidR="003A5578" w:rsidP="00347829" w:rsidRDefault="003A5578" w14:paraId="11CC4D34" w14:textId="77777777">
            <w:pPr>
              <w:rPr>
                <w:sz w:val="20"/>
                <w:szCs w:val="20"/>
              </w:rPr>
            </w:pPr>
          </w:p>
        </w:tc>
      </w:tr>
      <w:tr w:rsidRPr="00D4173F" w:rsidR="00C5663B" w:rsidTr="00C5663B" w14:paraId="0A2601FF" w14:textId="77777777">
        <w:trPr>
          <w:trHeight w:val="385" w:hRule="exact"/>
          <w:jc w:val="center"/>
        </w:trPr>
        <w:tc>
          <w:tcPr>
            <w:tcW w:w="3939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3A5578" w:rsidR="003A5578" w:rsidP="00347829" w:rsidRDefault="003A5578" w14:paraId="38B7FBFA" w14:textId="2FB1EE66">
            <w:r w:rsidRPr="003A5578">
              <w:t>Eğitim Yeri</w:t>
            </w:r>
          </w:p>
        </w:tc>
        <w:tc>
          <w:tcPr>
            <w:tcW w:w="33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53350" w:rsidR="003A5578" w:rsidP="00347829" w:rsidRDefault="003A5578" w14:paraId="054A6C2F" w14:textId="77777777">
            <w:pPr>
              <w:rPr>
                <w:sz w:val="20"/>
                <w:szCs w:val="20"/>
              </w:rPr>
            </w:pPr>
            <w:r w:rsidRPr="00953350">
              <w:rPr>
                <w:sz w:val="20"/>
                <w:szCs w:val="20"/>
              </w:rPr>
              <w:t>:</w:t>
            </w:r>
          </w:p>
        </w:tc>
        <w:tc>
          <w:tcPr>
            <w:tcW w:w="6062" w:type="dxa"/>
            <w:gridSpan w:val="6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953350" w:rsidR="003A5578" w:rsidP="00347829" w:rsidRDefault="003A5578" w14:paraId="1324E9B2" w14:textId="77777777">
            <w:pPr>
              <w:rPr>
                <w:sz w:val="20"/>
                <w:szCs w:val="20"/>
              </w:rPr>
            </w:pPr>
          </w:p>
        </w:tc>
      </w:tr>
      <w:tr w:rsidRPr="00D4173F" w:rsidR="00C5663B" w:rsidTr="00C5663B" w14:paraId="5E4C9727" w14:textId="77777777">
        <w:trPr>
          <w:trHeight w:val="385" w:hRule="exact"/>
          <w:jc w:val="center"/>
        </w:trPr>
        <w:tc>
          <w:tcPr>
            <w:tcW w:w="3939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3A5578" w:rsidR="003A5578" w:rsidP="003A5578" w:rsidRDefault="003A5578" w14:paraId="51C8CABB" w14:textId="437CBD7D">
            <w:pPr>
              <w:ind w:right="366"/>
            </w:pPr>
            <w:r w:rsidRPr="003A5578">
              <w:t>Eğitimi Veren Kişi / Kurum</w:t>
            </w:r>
          </w:p>
        </w:tc>
        <w:tc>
          <w:tcPr>
            <w:tcW w:w="33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53350" w:rsidR="003A5578" w:rsidP="00347829" w:rsidRDefault="003A5578" w14:paraId="1F164CDD" w14:textId="77777777">
            <w:pPr>
              <w:rPr>
                <w:sz w:val="20"/>
                <w:szCs w:val="20"/>
              </w:rPr>
            </w:pPr>
            <w:r w:rsidRPr="00953350">
              <w:rPr>
                <w:sz w:val="20"/>
                <w:szCs w:val="20"/>
              </w:rPr>
              <w:t>:</w:t>
            </w:r>
          </w:p>
        </w:tc>
        <w:tc>
          <w:tcPr>
            <w:tcW w:w="6062" w:type="dxa"/>
            <w:gridSpan w:val="6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953350" w:rsidR="003A5578" w:rsidP="00347829" w:rsidRDefault="003A5578" w14:paraId="358F8776" w14:textId="77777777">
            <w:pPr>
              <w:rPr>
                <w:sz w:val="20"/>
                <w:szCs w:val="20"/>
              </w:rPr>
            </w:pPr>
          </w:p>
        </w:tc>
      </w:tr>
      <w:tr w:rsidRPr="00D4173F" w:rsidR="00C5663B" w:rsidTr="00C5663B" w14:paraId="11F7124C" w14:textId="77777777">
        <w:trPr>
          <w:trHeight w:val="131" w:hRule="exact"/>
          <w:jc w:val="center"/>
        </w:trPr>
        <w:tc>
          <w:tcPr>
            <w:tcW w:w="393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3A5578" w:rsidR="003A5578" w:rsidP="003A5578" w:rsidRDefault="003A5578" w14:paraId="67412F28" w14:textId="77777777">
            <w:pPr>
              <w:ind w:right="366"/>
            </w:pPr>
          </w:p>
        </w:tc>
        <w:tc>
          <w:tcPr>
            <w:tcW w:w="33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953350" w:rsidR="003A5578" w:rsidP="00347829" w:rsidRDefault="003A5578" w14:paraId="4ABB0E70" w14:textId="77777777">
            <w:pPr>
              <w:rPr>
                <w:sz w:val="20"/>
                <w:szCs w:val="20"/>
              </w:rPr>
            </w:pPr>
          </w:p>
        </w:tc>
        <w:tc>
          <w:tcPr>
            <w:tcW w:w="6062" w:type="dxa"/>
            <w:gridSpan w:val="6"/>
            <w:tcBorders>
              <w:top w:val="single" w:color="auto" w:sz="4" w:space="0"/>
              <w:left w:val="nil"/>
            </w:tcBorders>
            <w:shd w:val="clear" w:color="auto" w:fill="auto"/>
          </w:tcPr>
          <w:p w:rsidRPr="00953350" w:rsidR="003A5578" w:rsidP="00347829" w:rsidRDefault="003A5578" w14:paraId="0525B0AA" w14:textId="77777777">
            <w:pPr>
              <w:rPr>
                <w:sz w:val="20"/>
                <w:szCs w:val="20"/>
              </w:rPr>
            </w:pPr>
          </w:p>
        </w:tc>
      </w:tr>
      <w:tr w:rsidRPr="00D4173F" w:rsidR="003A5578" w:rsidTr="003A5578" w14:paraId="06E318F7" w14:textId="77777777">
        <w:trPr>
          <w:trHeight w:val="886" w:hRule="exact"/>
          <w:jc w:val="center"/>
        </w:trPr>
        <w:tc>
          <w:tcPr>
            <w:tcW w:w="10333" w:type="dxa"/>
            <w:gridSpan w:val="9"/>
            <w:shd w:val="clear" w:color="auto" w:fill="auto"/>
          </w:tcPr>
          <w:p w:rsidRPr="00953350" w:rsidR="003A5578" w:rsidP="00C5663B" w:rsidRDefault="003A5578" w14:paraId="5F98E055" w14:textId="46481D36">
            <w:pPr>
              <w:jc w:val="both"/>
              <w:rPr>
                <w:sz w:val="20"/>
                <w:szCs w:val="20"/>
              </w:rPr>
            </w:pPr>
            <w:r w:rsidRPr="003A5578">
              <w:t>Aşağıda yer alan ifadeler ile ilgili geri bildirimleriniz, Üniversitemiz tarafından sağlanacak eğitim faaliyetlerinin verimliliğinin arttırılması açısından büyük önem taşımaktadır. Bu konuda göstermiş olduğunuz ilgi ve katılımınız nedeniyle şimdiden teşekkür ederiz.</w:t>
            </w:r>
          </w:p>
        </w:tc>
      </w:tr>
      <w:tr w:rsidRPr="00D4173F" w:rsidR="00C5663B" w:rsidTr="00C5663B" w14:paraId="7E28BADF" w14:textId="77777777">
        <w:trPr>
          <w:cantSplit/>
          <w:trHeight w:val="1565" w:hRule="exact"/>
          <w:jc w:val="center"/>
        </w:trPr>
        <w:tc>
          <w:tcPr>
            <w:tcW w:w="606" w:type="dxa"/>
            <w:shd w:val="clear" w:color="auto" w:fill="auto"/>
          </w:tcPr>
          <w:p w:rsidR="00C5663B" w:rsidP="00C5663B" w:rsidRDefault="00C5663B" w14:paraId="1AD9F120" w14:textId="77777777">
            <w:pPr>
              <w:jc w:val="center"/>
            </w:pPr>
          </w:p>
          <w:p w:rsidR="00C5663B" w:rsidP="00C5663B" w:rsidRDefault="00C5663B" w14:paraId="581127EC" w14:textId="77777777">
            <w:pPr>
              <w:jc w:val="center"/>
            </w:pPr>
          </w:p>
          <w:p w:rsidR="003A5578" w:rsidP="00C5663B" w:rsidRDefault="003A5578" w14:paraId="5585ACA0" w14:textId="36042521">
            <w:pPr>
              <w:jc w:val="center"/>
            </w:pPr>
            <w:r>
              <w:t>Sıra No</w:t>
            </w:r>
          </w:p>
          <w:p w:rsidRPr="003A5578" w:rsidR="00C5663B" w:rsidP="00C5663B" w:rsidRDefault="00C5663B" w14:paraId="42F57591" w14:textId="639B3D25">
            <w:pPr>
              <w:jc w:val="center"/>
            </w:pPr>
          </w:p>
        </w:tc>
        <w:tc>
          <w:tcPr>
            <w:tcW w:w="7107" w:type="dxa"/>
            <w:gridSpan w:val="3"/>
            <w:shd w:val="clear" w:color="auto" w:fill="auto"/>
          </w:tcPr>
          <w:p w:rsidR="00C5663B" w:rsidP="00C5663B" w:rsidRDefault="00C5663B" w14:paraId="072AD4BF" w14:textId="1F8C2A87">
            <w:pPr>
              <w:tabs>
                <w:tab w:val="left" w:pos="4875"/>
              </w:tabs>
            </w:pPr>
            <w:r>
              <w:tab/>
            </w:r>
          </w:p>
          <w:p w:rsidR="00C5663B" w:rsidP="00C5663B" w:rsidRDefault="00C5663B" w14:paraId="07C31F7A" w14:textId="77777777">
            <w:pPr>
              <w:jc w:val="center"/>
            </w:pPr>
          </w:p>
          <w:p w:rsidRPr="003A5578" w:rsidR="003A5578" w:rsidP="00C5663B" w:rsidRDefault="003A5578" w14:paraId="5DAC016F" w14:textId="11305F42">
            <w:pPr>
              <w:jc w:val="center"/>
            </w:pPr>
            <w:r>
              <w:t>Değerlendirme Kriterleri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3A5578" w:rsidR="003A5578" w:rsidP="00C5663B" w:rsidRDefault="003A5578" w14:paraId="2ABFDD49" w14:textId="54E53C1B">
            <w:pPr>
              <w:ind w:left="113" w:right="113"/>
            </w:pPr>
            <w:r>
              <w:t>Çok İyi (5)</w:t>
            </w:r>
          </w:p>
        </w:tc>
        <w:tc>
          <w:tcPr>
            <w:tcW w:w="541" w:type="dxa"/>
            <w:shd w:val="clear" w:color="auto" w:fill="auto"/>
            <w:textDirection w:val="btLr"/>
          </w:tcPr>
          <w:p w:rsidRPr="003A5578" w:rsidR="003A5578" w:rsidP="00C5663B" w:rsidRDefault="003A5578" w14:paraId="1D990AD2" w14:textId="281CFEAB">
            <w:pPr>
              <w:ind w:left="113" w:right="113"/>
            </w:pPr>
            <w:r>
              <w:t>İyi (4)</w:t>
            </w:r>
          </w:p>
        </w:tc>
        <w:tc>
          <w:tcPr>
            <w:tcW w:w="512" w:type="dxa"/>
            <w:shd w:val="clear" w:color="auto" w:fill="auto"/>
            <w:textDirection w:val="btLr"/>
          </w:tcPr>
          <w:p w:rsidRPr="003A5578" w:rsidR="003A5578" w:rsidP="00C5663B" w:rsidRDefault="003A5578" w14:paraId="1340D0D7" w14:textId="0CB2317E">
            <w:pPr>
              <w:ind w:left="113" w:right="113"/>
            </w:pPr>
            <w:r>
              <w:t>Orta (3)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3A5578" w:rsidR="003A5578" w:rsidP="00C5663B" w:rsidRDefault="00C5663B" w14:paraId="38988493" w14:textId="233CF9E0">
            <w:pPr>
              <w:ind w:left="113" w:right="113"/>
            </w:pPr>
            <w:r>
              <w:t>Zayıf (2)</w:t>
            </w:r>
          </w:p>
        </w:tc>
        <w:tc>
          <w:tcPr>
            <w:tcW w:w="555" w:type="dxa"/>
            <w:shd w:val="clear" w:color="auto" w:fill="auto"/>
            <w:textDirection w:val="btLr"/>
          </w:tcPr>
          <w:p w:rsidRPr="003A5578" w:rsidR="003A5578" w:rsidP="00C5663B" w:rsidRDefault="00C5663B" w14:paraId="517B318C" w14:textId="5452B004">
            <w:pPr>
              <w:ind w:left="113" w:right="113"/>
            </w:pPr>
            <w:r>
              <w:t>Çok Zayıf (1)</w:t>
            </w:r>
          </w:p>
        </w:tc>
      </w:tr>
      <w:tr w:rsidRPr="00D4173F" w:rsidR="00C5663B" w:rsidTr="00C5663B" w14:paraId="76B7E799" w14:textId="77777777">
        <w:trPr>
          <w:cantSplit/>
          <w:trHeight w:val="553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5BE4E1A0" w14:textId="6416CF66">
            <w:pPr>
              <w:jc w:val="center"/>
              <w:rPr>
                <w:sz w:val="22"/>
                <w:szCs w:val="22"/>
              </w:rPr>
            </w:pPr>
            <w:r w:rsidRPr="00C5663B">
              <w:rPr>
                <w:sz w:val="22"/>
                <w:szCs w:val="22"/>
              </w:rPr>
              <w:t>1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Pr="00C5663B" w:rsidR="00C5663B" w:rsidP="00C5663B" w:rsidRDefault="00C5663B" w14:paraId="76B0A052" w14:textId="0C760035">
            <w:pPr>
              <w:rPr>
                <w:sz w:val="22"/>
                <w:szCs w:val="22"/>
              </w:rPr>
            </w:pPr>
            <w:r w:rsidRPr="00C5663B">
              <w:rPr>
                <w:sz w:val="22"/>
                <w:szCs w:val="22"/>
              </w:rPr>
              <w:t>Eğitime ilişkin katılım duyurusu zamanında yapılmıştır.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71036AE3" w14:textId="7777777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2B288578" w14:textId="7777777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4C9521F0" w14:textId="7777777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1043C9C2" w14:textId="7777777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139FDB97" w14:textId="7777777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Pr="00D4173F" w:rsidR="00C5663B" w:rsidTr="00C5663B" w14:paraId="1ED7E65D" w14:textId="77777777">
        <w:trPr>
          <w:cantSplit/>
          <w:trHeight w:val="575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7AD15FA9" w14:textId="25F29E23">
            <w:pPr>
              <w:jc w:val="center"/>
              <w:rPr>
                <w:sz w:val="22"/>
                <w:szCs w:val="22"/>
              </w:rPr>
            </w:pPr>
            <w:r w:rsidRPr="00C5663B">
              <w:rPr>
                <w:sz w:val="22"/>
                <w:szCs w:val="22"/>
              </w:rPr>
              <w:t>2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Pr="00C5663B" w:rsidR="00C5663B" w:rsidP="00C5663B" w:rsidRDefault="00C5663B" w14:paraId="4D4FC0F1" w14:textId="580E2EA6">
            <w:pPr>
              <w:rPr>
                <w:sz w:val="22"/>
                <w:szCs w:val="22"/>
              </w:rPr>
            </w:pPr>
            <w:r w:rsidRPr="00C5663B">
              <w:rPr>
                <w:sz w:val="22"/>
                <w:szCs w:val="22"/>
              </w:rPr>
              <w:t>Eğitimin sunulduğu fiziki ortam uygundu.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07A9C2C8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16A23558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67E53DC5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607F8F5F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18AC236E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1E4D87AF" w14:textId="77777777">
        <w:trPr>
          <w:cantSplit/>
          <w:trHeight w:val="569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12D44B11" w14:textId="3A258B84">
            <w:pPr>
              <w:jc w:val="center"/>
              <w:rPr>
                <w:sz w:val="22"/>
                <w:szCs w:val="22"/>
              </w:rPr>
            </w:pPr>
            <w:r w:rsidRPr="00C5663B">
              <w:rPr>
                <w:sz w:val="22"/>
                <w:szCs w:val="22"/>
              </w:rPr>
              <w:t>3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Pr="00C5663B" w:rsidR="00C5663B" w:rsidP="00C5663B" w:rsidRDefault="00C5663B" w14:paraId="75508CE3" w14:textId="599F7F27">
            <w:pPr>
              <w:rPr>
                <w:sz w:val="22"/>
                <w:szCs w:val="22"/>
              </w:rPr>
            </w:pPr>
            <w:r w:rsidRPr="00C5663B">
              <w:rPr>
                <w:sz w:val="22"/>
                <w:szCs w:val="22"/>
              </w:rPr>
              <w:t>Eğitimci konunun hakimiydi. Tüm sorulara tatmin edici cevaplar verdi.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2E39C5C5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7964E038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2DFAB364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05C0BE4D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4E514193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5364BD37" w14:textId="77777777">
        <w:trPr>
          <w:cantSplit/>
          <w:trHeight w:val="563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4292AAF2" w14:textId="1DB84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Pr="00C5663B" w:rsidR="00C5663B" w:rsidP="00C5663B" w:rsidRDefault="00C5663B" w14:paraId="0FB4E527" w14:textId="19A5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Eğitimcinin anlatım hızı ve ses tonu iyiydi. Konuyu açık (anlaşılır) bir dille sundu.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29C7B77A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6DD68089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590DF0F8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06E234D6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2F11A7F2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794B2F8B" w14:textId="77777777">
        <w:trPr>
          <w:cantSplit/>
          <w:trHeight w:val="571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5ABBB9B3" w14:textId="01D8D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Pr="00C5663B" w:rsidR="00C5663B" w:rsidP="00C5663B" w:rsidRDefault="00C5663B" w14:paraId="6ECFF63F" w14:textId="71AFB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ile ilgili verilen örnekler ve kullanılan materyaller (eğitim notları, dokümanlar) yeterliydi.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3B26B025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56404C96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7BC70BD4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1E1DAF17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73D2CE8F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634D28CB" w14:textId="77777777">
        <w:trPr>
          <w:cantSplit/>
          <w:trHeight w:val="579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546BE167" w14:textId="768C8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Pr="00C5663B" w:rsidR="00C5663B" w:rsidP="00C5663B" w:rsidRDefault="00C5663B" w14:paraId="49B31AA3" w14:textId="0B589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Eğitiminde karşılıklı iletişim sağlandı.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7711C078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7F11B2F3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650B221D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7728ACE4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6E7D986B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5533C613" w14:textId="77777777">
        <w:trPr>
          <w:cantSplit/>
          <w:trHeight w:val="579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69CF666C" w14:textId="097655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="00C5663B" w:rsidP="00C5663B" w:rsidRDefault="00C5663B" w14:paraId="54991D5E" w14:textId="4E510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süresi yeterliydi.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11087AB7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0D58709C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14E4D802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2A3F7535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5F8039BC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3E0DBBF4" w14:textId="77777777">
        <w:trPr>
          <w:cantSplit/>
          <w:trHeight w:val="579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5A9F0BEB" w14:textId="1BAE0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="00C5663B" w:rsidP="00C5663B" w:rsidRDefault="00C5663B" w14:paraId="22991A2D" w14:textId="3B84A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Eğitimde edindiğim bilgileri mesleki uygulamalarda kullanabileceğimi düşünüyorum.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668E0816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71D928BA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32FC67A0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182028F0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24CF416D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2B298DE3" w14:textId="77777777">
        <w:trPr>
          <w:cantSplit/>
          <w:trHeight w:val="579" w:hRule="exact"/>
          <w:jc w:val="center"/>
        </w:trPr>
        <w:tc>
          <w:tcPr>
            <w:tcW w:w="606" w:type="dxa"/>
            <w:shd w:val="clear" w:color="auto" w:fill="auto"/>
            <w:vAlign w:val="center"/>
          </w:tcPr>
          <w:p w:rsidRPr="00C5663B" w:rsidR="00C5663B" w:rsidP="00C5663B" w:rsidRDefault="00C5663B" w14:paraId="4C515B57" w14:textId="7FA82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="00C5663B" w:rsidP="00C5663B" w:rsidRDefault="00C5663B" w14:paraId="6829EEC5" w14:textId="48141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Verilen eğitimin amacına ulaştığını düşünüyorum.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2BB9F76D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41" w:type="dxa"/>
            <w:shd w:val="clear" w:color="auto" w:fill="auto"/>
            <w:textDirection w:val="btLr"/>
          </w:tcPr>
          <w:p w:rsidRPr="00C5663B" w:rsidR="00C5663B" w:rsidP="00C5663B" w:rsidRDefault="00C5663B" w14:paraId="1855CDBE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Pr="00C5663B" w:rsidR="00C5663B" w:rsidP="00C5663B" w:rsidRDefault="00C5663B" w14:paraId="2EC2ADE4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Pr="00C5663B" w:rsidR="00C5663B" w:rsidP="00C5663B" w:rsidRDefault="00C5663B" w14:paraId="7D95E2AF" w14:textId="7777777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:rsidRPr="00C5663B" w:rsidR="00C5663B" w:rsidP="00C5663B" w:rsidRDefault="00C5663B" w14:paraId="7A265220" w14:textId="77777777">
            <w:pPr>
              <w:ind w:left="113" w:right="113"/>
              <w:rPr>
                <w:sz w:val="22"/>
                <w:szCs w:val="22"/>
              </w:rPr>
            </w:pPr>
          </w:p>
        </w:tc>
      </w:tr>
      <w:tr w:rsidRPr="00D4173F" w:rsidR="00C5663B" w:rsidTr="00C5663B" w14:paraId="20E9651C" w14:textId="77777777">
        <w:trPr>
          <w:cantSplit/>
          <w:trHeight w:val="579" w:hRule="exact"/>
          <w:jc w:val="center"/>
        </w:trPr>
        <w:tc>
          <w:tcPr>
            <w:tcW w:w="10333" w:type="dxa"/>
            <w:gridSpan w:val="9"/>
            <w:shd w:val="clear" w:color="auto" w:fill="auto"/>
            <w:vAlign w:val="center"/>
          </w:tcPr>
          <w:p w:rsidRPr="00C5663B" w:rsidR="00C5663B" w:rsidP="00C5663B" w:rsidRDefault="00C5663B" w14:paraId="7E2D0A19" w14:textId="0FB6F0A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Varsa görüş ve önerileriniz.</w:t>
            </w:r>
          </w:p>
        </w:tc>
      </w:tr>
      <w:tr w:rsidRPr="00D4173F" w:rsidR="00C5663B" w:rsidTr="00C5663B" w14:paraId="4020CFC3" w14:textId="77777777">
        <w:trPr>
          <w:cantSplit/>
          <w:trHeight w:val="1637"/>
          <w:jc w:val="center"/>
        </w:trPr>
        <w:tc>
          <w:tcPr>
            <w:tcW w:w="10333" w:type="dxa"/>
            <w:gridSpan w:val="9"/>
            <w:shd w:val="clear" w:color="auto" w:fill="auto"/>
          </w:tcPr>
          <w:p w:rsidRPr="00C5663B" w:rsidR="00C5663B" w:rsidP="00C5663B" w:rsidRDefault="00C5663B" w14:paraId="5724F6E7" w14:textId="65BFE0C2">
            <w:pPr>
              <w:ind w:left="113" w:right="113"/>
              <w:rPr>
                <w:sz w:val="22"/>
                <w:szCs w:val="22"/>
              </w:rPr>
            </w:pPr>
          </w:p>
        </w:tc>
      </w:tr>
    </w:tbl>
    <w:p w:rsidR="003A5578" w:rsidP="00C5663B" w:rsidRDefault="003A5578" w14:paraId="14A40B93" w14:textId="67776D1B"/>
    <w:sectPr w:rsidR="003A5578" w:rsidSect="00C5663B">
      <w:footerReference r:id="R096a5d3ea1be4d0c"/>
      <w:headerReference w:type="default" r:id="rId11"/>
      <w:footerReference w:type="default" r:id="rId12"/>
      <w:pgSz w:w="11906" w:h="16838"/>
      <w:pgMar w:top="794" w:right="720" w:bottom="720" w:left="72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6FF6" w14:textId="77777777" w:rsidR="00B34AD3" w:rsidRDefault="00B34AD3">
      <w:r>
        <w:separator/>
      </w:r>
    </w:p>
  </w:endnote>
  <w:endnote w:type="continuationSeparator" w:id="0">
    <w:p w14:paraId="6766351B" w14:textId="77777777" w:rsidR="00B34AD3" w:rsidRDefault="00B3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EF585C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3F57" w14:textId="77777777" w:rsidR="00B34AD3" w:rsidRDefault="00B34AD3">
      <w:r>
        <w:separator/>
      </w:r>
    </w:p>
  </w:footnote>
  <w:footnote w:type="continuationSeparator" w:id="0">
    <w:p w14:paraId="4802A9A2" w14:textId="77777777" w:rsidR="00B34AD3" w:rsidRDefault="00B34AD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2"/>
      <w:gridCol w:w="5032"/>
      <w:gridCol w:w="2803"/>
    </w:tblGrid>
    <w:tr w:rsidRPr="006A0EAB" w:rsidR="00F91F41" w:rsidTr="00C5663B" w14:paraId="30A38DA5" w14:textId="77777777">
      <w:trPr>
        <w:cantSplit/>
        <w:trHeight w:val="837"/>
        <w:jc w:val="center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1FDBFFFC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C47A6A1" wp14:anchorId="1C98C844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21" name="Resim 21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55F82DA7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2CFC47F8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A0EAB" w:rsidR="00F91F41" w:rsidP="00F91F41" w:rsidRDefault="00F91F41" w14:paraId="736682D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EB6624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75E4EE1E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A8FFB2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C5663B" w14:paraId="56A8217F" w14:textId="77777777">
      <w:trPr>
        <w:cantSplit/>
        <w:trHeight w:val="411"/>
        <w:jc w:val="center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D7DB16F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A0CB58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PERSONEL HİZMETİÇİ EĞİTİM DEĞERLENDİRME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49D03D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FRM/PDB/12</w:t>
          </w:r>
        </w:p>
      </w:tc>
    </w:tr>
    <w:tr w:rsidRPr="006A0EAB" w:rsidR="00F91F41" w:rsidTr="003A5578" w14:paraId="2E1A24E1" w14:textId="77777777">
      <w:trPr>
        <w:cantSplit/>
        <w:trHeight w:val="72"/>
        <w:jc w:val="center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B19E44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B58054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AD08F66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24.01.2023</w:t>
          </w:r>
        </w:p>
      </w:tc>
    </w:tr>
    <w:tr w:rsidRPr="006A0EAB" w:rsidR="00F91F41" w:rsidTr="003A5578" w14:paraId="1A83E3A9" w14:textId="77777777">
      <w:trPr>
        <w:cantSplit/>
        <w:trHeight w:val="72"/>
        <w:jc w:val="center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C05AA1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05A68A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76EA38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C5663B" w14:paraId="1A2BF5EF" w14:textId="77777777">
      <w:trPr>
        <w:cantSplit/>
        <w:trHeight w:val="70"/>
        <w:jc w:val="center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0C182A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ABE9D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DA97CF7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2386A260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344E"/>
    <w:multiLevelType w:val="hybridMultilevel"/>
    <w:tmpl w:val="336C059C"/>
    <w:lvl w:ilvl="0" w:tplc="2E2240B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14607"/>
    <w:multiLevelType w:val="hybridMultilevel"/>
    <w:tmpl w:val="0C3CC6E2"/>
    <w:lvl w:ilvl="0" w:tplc="968E315C">
      <w:start w:val="7"/>
      <w:numFmt w:val="upp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70A8B"/>
    <w:multiLevelType w:val="hybridMultilevel"/>
    <w:tmpl w:val="413A99F2"/>
    <w:lvl w:ilvl="0" w:tplc="C942A7E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F01BE"/>
    <w:multiLevelType w:val="hybridMultilevel"/>
    <w:tmpl w:val="DDB29146"/>
    <w:lvl w:ilvl="0" w:tplc="023C0360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949F4"/>
    <w:multiLevelType w:val="hybridMultilevel"/>
    <w:tmpl w:val="81B8DC62"/>
    <w:lvl w:ilvl="0" w:tplc="699CF82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91908"/>
    <w:multiLevelType w:val="hybridMultilevel"/>
    <w:tmpl w:val="9490F7BA"/>
    <w:lvl w:ilvl="0" w:tplc="1F4AD5AA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B64"/>
    <w:multiLevelType w:val="hybridMultilevel"/>
    <w:tmpl w:val="7D4669E8"/>
    <w:lvl w:ilvl="0" w:tplc="DF6CB6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607B3F"/>
    <w:multiLevelType w:val="hybridMultilevel"/>
    <w:tmpl w:val="D748624A"/>
    <w:lvl w:ilvl="0" w:tplc="AFA49CB2">
      <w:start w:val="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5"/>
  </w:num>
  <w:num w:numId="3">
    <w:abstractNumId w:val="12"/>
  </w:num>
  <w:num w:numId="4">
    <w:abstractNumId w:val="14"/>
  </w:num>
  <w:num w:numId="5">
    <w:abstractNumId w:val="30"/>
  </w:num>
  <w:num w:numId="6">
    <w:abstractNumId w:val="33"/>
  </w:num>
  <w:num w:numId="7">
    <w:abstractNumId w:val="7"/>
  </w:num>
  <w:num w:numId="8">
    <w:abstractNumId w:val="25"/>
  </w:num>
  <w:num w:numId="9">
    <w:abstractNumId w:val="19"/>
  </w:num>
  <w:num w:numId="10">
    <w:abstractNumId w:val="13"/>
  </w:num>
  <w:num w:numId="11">
    <w:abstractNumId w:val="27"/>
  </w:num>
  <w:num w:numId="12">
    <w:abstractNumId w:val="34"/>
  </w:num>
  <w:num w:numId="13">
    <w:abstractNumId w:val="0"/>
  </w:num>
  <w:num w:numId="14">
    <w:abstractNumId w:val="8"/>
  </w:num>
  <w:num w:numId="15">
    <w:abstractNumId w:val="21"/>
  </w:num>
  <w:num w:numId="16">
    <w:abstractNumId w:val="22"/>
  </w:num>
  <w:num w:numId="17">
    <w:abstractNumId w:val="11"/>
  </w:num>
  <w:num w:numId="18">
    <w:abstractNumId w:val="20"/>
  </w:num>
  <w:num w:numId="19">
    <w:abstractNumId w:val="29"/>
  </w:num>
  <w:num w:numId="20">
    <w:abstractNumId w:val="15"/>
  </w:num>
  <w:num w:numId="21">
    <w:abstractNumId w:val="26"/>
  </w:num>
  <w:num w:numId="22">
    <w:abstractNumId w:val="5"/>
  </w:num>
  <w:num w:numId="23">
    <w:abstractNumId w:val="9"/>
  </w:num>
  <w:num w:numId="24">
    <w:abstractNumId w:val="4"/>
  </w:num>
  <w:num w:numId="25">
    <w:abstractNumId w:val="31"/>
  </w:num>
  <w:num w:numId="26">
    <w:abstractNumId w:val="32"/>
  </w:num>
  <w:num w:numId="27">
    <w:abstractNumId w:val="16"/>
  </w:num>
  <w:num w:numId="28">
    <w:abstractNumId w:val="2"/>
  </w:num>
  <w:num w:numId="29">
    <w:abstractNumId w:val="24"/>
  </w:num>
  <w:num w:numId="30">
    <w:abstractNumId w:val="3"/>
  </w:num>
  <w:num w:numId="31">
    <w:abstractNumId w:val="10"/>
  </w:num>
  <w:num w:numId="32">
    <w:abstractNumId w:val="17"/>
  </w:num>
  <w:num w:numId="33">
    <w:abstractNumId w:val="18"/>
  </w:num>
  <w:num w:numId="34">
    <w:abstractNumId w:val="28"/>
  </w:num>
  <w:num w:numId="35">
    <w:abstractNumId w:val="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135D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B5D9B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FB1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A5578"/>
    <w:rsid w:val="003A7BBC"/>
    <w:rsid w:val="003C0C1E"/>
    <w:rsid w:val="003D4CA7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5406"/>
    <w:rsid w:val="0045710C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15EE7"/>
    <w:rsid w:val="00525D79"/>
    <w:rsid w:val="00533A92"/>
    <w:rsid w:val="00540626"/>
    <w:rsid w:val="00545D00"/>
    <w:rsid w:val="00582A3A"/>
    <w:rsid w:val="0058733F"/>
    <w:rsid w:val="0059594B"/>
    <w:rsid w:val="00596834"/>
    <w:rsid w:val="005A2238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6A04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358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B65F4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C7034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5399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AD3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663B"/>
    <w:rsid w:val="00C57EC6"/>
    <w:rsid w:val="00C6286D"/>
    <w:rsid w:val="00C62AD8"/>
    <w:rsid w:val="00C727EF"/>
    <w:rsid w:val="00C81EAF"/>
    <w:rsid w:val="00C84E55"/>
    <w:rsid w:val="00C84FD2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173F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47F7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666B3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52E4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99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A0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footer" Target="/word/footer1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tyles" Target="/word/styles.xml" Id="rId6" /><Relationship Type="http://schemas.openxmlformats.org/officeDocument/2006/relationships/header" Target="/word/header1.xml" Id="rId11" /><Relationship Type="http://schemas.openxmlformats.org/officeDocument/2006/relationships/numbering" Target="/word/numbering.xml" Id="rId5" /><Relationship Type="http://schemas.openxmlformats.org/officeDocument/2006/relationships/endnotes" Target="/word/endnotes.xml" Id="rId10" /><Relationship Type="http://schemas.openxmlformats.org/officeDocument/2006/relationships/customXml" Target="/customXml/item4.xml" Id="rId4" /><Relationship Type="http://schemas.openxmlformats.org/officeDocument/2006/relationships/footnotes" Target="/word/footnotes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096a5d3ea1be4d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8A380FF245B5409FD78996ABB0B4EC" ma:contentTypeVersion="11" ma:contentTypeDescription="Yeni belge oluşturun." ma:contentTypeScope="" ma:versionID="c6139d07e0130f017df2c4876e6c0466">
  <xsd:schema xmlns:xsd="http://www.w3.org/2001/XMLSchema" xmlns:xs="http://www.w3.org/2001/XMLSchema" xmlns:p="http://schemas.microsoft.com/office/2006/metadata/properties" xmlns:ns3="54d03b74-eaba-4a85-bf54-b56b1befef33" xmlns:ns4="a7257132-5487-49d2-a605-43c7d3b8ab5d" targetNamespace="http://schemas.microsoft.com/office/2006/metadata/properties" ma:root="true" ma:fieldsID="10592c5dc211ff81491568386bd55964" ns3:_="" ns4:_="">
    <xsd:import namespace="54d03b74-eaba-4a85-bf54-b56b1befef33"/>
    <xsd:import namespace="a7257132-5487-49d2-a605-43c7d3b8a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3b74-eaba-4a85-bf54-b56b1befe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57132-5487-49d2-a605-43c7d3b8a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72E2-F196-4A0F-8204-D49FCB8AE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DD9BE-A01A-4949-95B8-4A173368A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D0FCF-6481-4C55-95A4-7EF1D09EB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03b74-eaba-4a85-bf54-b56b1befef33"/>
    <ds:schemaRef ds:uri="a7257132-5487-49d2-a605-43c7d3b8a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İdari Personel Hizmetiçi Eğitim Değerlendirme Formu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2</cp:revision>
  <cp:lastPrinted>2023-01-19T12:27:00Z</cp:lastPrinted>
  <dcterms:created xsi:type="dcterms:W3CDTF">2023-01-20T07:13:00Z</dcterms:created>
  <dcterms:modified xsi:type="dcterms:W3CDTF">2023-01-20T07:13:00Z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0x010100248A380FF245B5409FD78996ABB0B4EC</vt:lpwstr>
  </property>
</Properties>
</file>