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="000D3729" w:rsidP="000D3729" w:rsidRDefault="000D3729" w14:paraId="7AF3B327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D80BAE1" wp14:anchorId="6EEE780F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3781425</wp:posOffset>
                      </wp:positionV>
                      <wp:extent cx="575310" cy="259080"/>
                      <wp:effectExtent l="0" t="0" r="0" b="0"/>
                      <wp:wrapNone/>
                      <wp:docPr id="2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5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6B2926" w:rsidR="000D3729" w:rsidP="000D3729" w:rsidRDefault="000D3729" w14:paraId="46CD04B6" w14:textId="77777777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9" style="position:absolute;margin-left:132.1pt;margin-top:297.75pt;width:45.3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4472c4 [3208]" stroked="f" strokecolor="#f2f2f2 [3041]" strokeweight="3pt" arcsize="10923f" w14:anchorId="6EEE7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">
                      <v:textbox>
                        <w:txbxContent>
                          <w:p w:rsidRPr="006B2926" w:rsidR="000D3729" w:rsidP="000D3729" w:rsidRDefault="000D3729" w14:paraId="46CD04B6" w14:textId="7777777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2184C" w:rsidR="000D3729" w:rsidP="000D3729" w:rsidRDefault="000D3729" w14:paraId="722CDB8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62D1DF2" wp14:anchorId="5E8E251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8255</wp:posOffset>
                      </wp:positionV>
                      <wp:extent cx="3338830" cy="628650"/>
                      <wp:effectExtent l="0" t="0" r="13970" b="1905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830" cy="628650"/>
                              </a:xfrm>
                              <a:prstGeom prst="flowChartTermina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04700" w:rsidR="000D3729" w:rsidP="000D3729" w:rsidRDefault="000D3729" w14:paraId="423A989A" w14:textId="7777777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04700">
                                    <w:rPr>
                                      <w:sz w:val="20"/>
                                    </w:rPr>
                                    <w:t>Öğretim elemanlarının atanmalarına ilişkin teklifler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Personel</w:t>
                                  </w:r>
                                  <w:r w:rsidRPr="00E04700">
                                    <w:rPr>
                                      <w:sz w:val="20"/>
                                    </w:rPr>
                                    <w:t xml:space="preserve"> Daire Başkanlığına gönderi</w:t>
                                  </w:r>
                                  <w:r>
                                    <w:rPr>
                                      <w:sz w:val="20"/>
                                    </w:rPr>
                                    <w:t>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5E8E2513">
                      <v:stroke joinstyle="miter"/>
                      <v:path textboxrect="1018,3163,20582,18437" gradientshapeok="t" o:connecttype="rect"/>
                    </v:shapetype>
                    <v:shape id="AutoShape 24" style="position:absolute;margin-left:44.9pt;margin-top:.65pt;width:262.9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">
                      <v:textbox>
                        <w:txbxContent>
                          <w:p w:rsidRPr="00E04700" w:rsidR="000D3729" w:rsidP="000D3729" w:rsidRDefault="000D3729" w14:paraId="423A989A" w14:textId="77777777">
                            <w:pPr>
                              <w:rPr>
                                <w:sz w:val="20"/>
                              </w:rPr>
                            </w:pPr>
                            <w:r w:rsidRPr="00E04700">
                              <w:rPr>
                                <w:sz w:val="20"/>
                              </w:rPr>
                              <w:t>Öğretim elemanlarının atanmalarına ilişkin teklifler</w:t>
                            </w:r>
                            <w:r>
                              <w:rPr>
                                <w:sz w:val="20"/>
                              </w:rPr>
                              <w:t xml:space="preserve"> Personel</w:t>
                            </w:r>
                            <w:r w:rsidRPr="00E04700">
                              <w:rPr>
                                <w:sz w:val="20"/>
                              </w:rPr>
                              <w:t xml:space="preserve"> Daire Başkanlığına gönderi</w:t>
                            </w:r>
                            <w:r>
                              <w:rPr>
                                <w:sz w:val="20"/>
                              </w:rPr>
                              <w:t>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2184C" w:rsidR="000D3729" w:rsidP="000D3729" w:rsidRDefault="000D3729" w14:paraId="3DEF77C8" w14:textId="77777777"/>
          <w:p w:rsidRPr="0052184C" w:rsidR="000D3729" w:rsidP="000D3729" w:rsidRDefault="000D3729" w14:paraId="26D2F91E" w14:textId="77777777"/>
          <w:p w:rsidRPr="0052184C" w:rsidR="000D3729" w:rsidP="000D3729" w:rsidRDefault="000D3729" w14:paraId="06ABB5FD" w14:textId="14B2E1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FE8A394" wp14:anchorId="2D8EBF96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154940</wp:posOffset>
                      </wp:positionV>
                      <wp:extent cx="0" cy="276225"/>
                      <wp:effectExtent l="7620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685BE7A">
                      <v:path fillok="f" arrowok="t" o:connecttype="none"/>
                      <o:lock v:ext="edit" shapetype="t"/>
                    </v:shapetype>
                    <v:shape id="Düz Ok Bağlayıcısı 23" style="position:absolute;margin-left:169.8pt;margin-top:12.2pt;width:0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</w:p>
          <w:p w:rsidRPr="0052184C" w:rsidR="000D3729" w:rsidP="000D3729" w:rsidRDefault="000D3729" w14:paraId="04716655" w14:textId="29BE8227"/>
          <w:p w:rsidRPr="0052184C" w:rsidR="000D3729" w:rsidP="000D3729" w:rsidRDefault="000D3729" w14:paraId="0D6F7FEE" w14:textId="0C93E6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BAF08AD" wp14:anchorId="23C0B9E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106680</wp:posOffset>
                      </wp:positionV>
                      <wp:extent cx="3922395" cy="400050"/>
                      <wp:effectExtent l="0" t="0" r="20955" b="19050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239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04700" w:rsidR="000D3729" w:rsidP="000D3729" w:rsidRDefault="000D3729" w14:paraId="5CFD27A8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4700">
                                    <w:rPr>
                                      <w:sz w:val="20"/>
                                      <w:szCs w:val="20"/>
                                    </w:rPr>
                                    <w:t xml:space="preserve">İlgiliden başvuru evrakları ve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karşı kurumdan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muvafakatı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style="position:absolute;margin-left:20.35pt;margin-top:8.4pt;width:308.8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white [3212]" strokecolor="black [3213]" strokeweight="1pt" arcsize="10923f" w14:anchorId="23C0B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">
                      <v:stroke joinstyle="miter"/>
                      <v:textbox>
                        <w:txbxContent>
                          <w:p w:rsidRPr="00E04700" w:rsidR="000D3729" w:rsidP="000D3729" w:rsidRDefault="000D3729" w14:paraId="5CFD27A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4700">
                              <w:rPr>
                                <w:sz w:val="20"/>
                                <w:szCs w:val="20"/>
                              </w:rPr>
                              <w:t xml:space="preserve">İlgiliden başvuru evrakları 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karşı kurumdan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muvafakatı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2184C" w:rsidR="000D3729" w:rsidP="000D3729" w:rsidRDefault="000D3729" w14:paraId="098B9805" w14:textId="77777777"/>
          <w:p w:rsidRPr="0052184C" w:rsidR="000D3729" w:rsidP="000D3729" w:rsidRDefault="000D3729" w14:paraId="4B53A107" w14:textId="73FAC377"/>
          <w:p w:rsidRPr="0052184C" w:rsidR="000D3729" w:rsidP="000D3729" w:rsidRDefault="000D3729" w14:paraId="62555FA2" w14:textId="7305FE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3990154B" wp14:anchorId="47F93BE4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27940</wp:posOffset>
                      </wp:positionV>
                      <wp:extent cx="0" cy="238125"/>
                      <wp:effectExtent l="76200" t="0" r="57150" b="476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8" style="position:absolute;margin-left:93.3pt;margin-top:2.2pt;width:0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" w14:anchorId="00C763E1">
                      <v:stroke joinstyle="miter" endarrow="block"/>
                    </v:shape>
                  </w:pict>
                </mc:Fallback>
              </mc:AlternateContent>
            </w:r>
          </w:p>
          <w:p w:rsidRPr="0052184C" w:rsidR="000D3729" w:rsidP="000D3729" w:rsidRDefault="000D3729" w14:paraId="0042BEBE" w14:textId="1C60D8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4642860" wp14:anchorId="0C9852AA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95885</wp:posOffset>
                      </wp:positionV>
                      <wp:extent cx="1895475" cy="838200"/>
                      <wp:effectExtent l="19050" t="19050" r="28575" b="38100"/>
                      <wp:wrapNone/>
                      <wp:docPr id="1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838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C6611" w:rsidR="000D3729" w:rsidP="000D3729" w:rsidRDefault="000D3729" w14:paraId="4FC2D5B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C6611">
                                    <w:rPr>
                                      <w:sz w:val="20"/>
                                      <w:szCs w:val="20"/>
                                    </w:rPr>
                                    <w:t>Muvafakatı</w:t>
                                  </w:r>
                                  <w:proofErr w:type="spellEnd"/>
                                  <w:r w:rsidRPr="00BC6611">
                                    <w:rPr>
                                      <w:sz w:val="20"/>
                                      <w:szCs w:val="20"/>
                                    </w:rPr>
                                    <w:t xml:space="preserve"> alındı mı? Alınmadı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C9852AA">
                      <v:stroke joinstyle="miter"/>
                      <v:path textboxrect="5400,5400,16200,16200" gradientshapeok="t" o:connecttype="rect"/>
                    </v:shapetype>
                    <v:shape id="AutoShape 34" style="position:absolute;margin-left:19.05pt;margin-top:7.55pt;width:149.2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">
                      <v:textbox>
                        <w:txbxContent>
                          <w:p w:rsidRPr="00BC6611" w:rsidR="000D3729" w:rsidP="000D3729" w:rsidRDefault="000D3729" w14:paraId="4FC2D5B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6611">
                              <w:rPr>
                                <w:sz w:val="20"/>
                                <w:szCs w:val="20"/>
                              </w:rPr>
                              <w:t>Muvafakatı</w:t>
                            </w:r>
                            <w:proofErr w:type="spellEnd"/>
                            <w:r w:rsidRPr="00BC6611">
                              <w:rPr>
                                <w:sz w:val="20"/>
                                <w:szCs w:val="20"/>
                              </w:rPr>
                              <w:t xml:space="preserve"> alındı mı? Alınmadı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D5CB2E4" wp14:anchorId="0529F87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25400</wp:posOffset>
                      </wp:positionV>
                      <wp:extent cx="1158875" cy="996315"/>
                      <wp:effectExtent l="0" t="0" r="22225" b="13335"/>
                      <wp:wrapNone/>
                      <wp:docPr id="17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9963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8F6E05" w:rsidR="000D3729" w:rsidP="000D3729" w:rsidRDefault="000D3729" w14:paraId="76E73E75" w14:textId="7777777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F6E05">
                                    <w:rPr>
                                      <w:sz w:val="20"/>
                                    </w:rPr>
                                    <w:t>Süreç durdurulur ve ilgiliye bilgi verilir</w:t>
                                  </w:r>
                                </w:p>
                                <w:p w:rsidRPr="008F6E05" w:rsidR="000D3729" w:rsidP="000D3729" w:rsidRDefault="000D3729" w14:paraId="2053F3F6" w14:textId="777777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style="position:absolute;margin-left:216.75pt;margin-top:2pt;width:91.25pt;height: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white [3212]" strokecolor="black [3213]" strokeweight="1pt" w14:anchorId="0529F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">
                      <v:stroke joinstyle="miter"/>
                      <v:textbox>
                        <w:txbxContent>
                          <w:p w:rsidRPr="008F6E05" w:rsidR="000D3729" w:rsidP="000D3729" w:rsidRDefault="000D3729" w14:paraId="76E73E75" w14:textId="77777777">
                            <w:pPr>
                              <w:rPr>
                                <w:sz w:val="20"/>
                              </w:rPr>
                            </w:pPr>
                            <w:r w:rsidRPr="008F6E05">
                              <w:rPr>
                                <w:sz w:val="20"/>
                              </w:rPr>
                              <w:t>Süreç durdurulur ve ilgiliye bilgi verilir</w:t>
                            </w:r>
                          </w:p>
                          <w:p w:rsidRPr="008F6E05" w:rsidR="000D3729" w:rsidP="000D3729" w:rsidRDefault="000D3729" w14:paraId="2053F3F6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52184C" w:rsidR="000D3729" w:rsidP="000D3729" w:rsidRDefault="000D3729" w14:paraId="1B9C404A" w14:textId="77777777"/>
          <w:p w:rsidRPr="0052184C" w:rsidR="000D3729" w:rsidP="000D3729" w:rsidRDefault="000D3729" w14:paraId="545B1260" w14:textId="2D5208E5">
            <w:pPr>
              <w:jc w:val="center"/>
            </w:pPr>
            <w:r>
              <w:t xml:space="preserve">               </w:t>
            </w:r>
            <w:r w:rsidRPr="000D3729">
              <w:rPr>
                <w:sz w:val="18"/>
                <w:szCs w:val="18"/>
              </w:rPr>
              <w:t>Hayır</w:t>
            </w:r>
          </w:p>
          <w:p w:rsidRPr="0052184C" w:rsidR="000D3729" w:rsidP="000D3729" w:rsidRDefault="000D3729" w14:paraId="44DCDDA4" w14:textId="290501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2FA035D0" wp14:anchorId="400D51DC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61595</wp:posOffset>
                      </wp:positionV>
                      <wp:extent cx="600075" cy="0"/>
                      <wp:effectExtent l="0" t="76200" r="9525" b="952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5" style="position:absolute;margin-left:169.8pt;margin-top:4.85pt;width:47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" w14:anchorId="09AB8F14">
                      <v:stroke joinstyle="miter" endarrow="block"/>
                    </v:shape>
                  </w:pict>
                </mc:Fallback>
              </mc:AlternateContent>
            </w:r>
          </w:p>
          <w:p w:rsidRPr="0052184C" w:rsidR="000D3729" w:rsidP="000D3729" w:rsidRDefault="000D3729" w14:paraId="682FC494" w14:textId="3BF6ACA7"/>
          <w:p w:rsidRPr="00827574" w:rsidR="000D3729" w:rsidP="000D3729" w:rsidRDefault="000D3729" w14:paraId="0B95401B" w14:textId="654AAD7A">
            <w:pPr>
              <w:tabs>
                <w:tab w:val="left" w:pos="3450"/>
                <w:tab w:val="left" w:pos="4065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E73F833" wp14:anchorId="7CEE0E30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140335</wp:posOffset>
                      </wp:positionV>
                      <wp:extent cx="0" cy="257175"/>
                      <wp:effectExtent l="76200" t="0" r="571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1" style="position:absolute;margin-left:93.3pt;margin-top:11.05pt;width:0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" w14:anchorId="5BF86168">
                      <v:stroke joinstyle="miter" endarrow="block"/>
                    </v:shape>
                  </w:pict>
                </mc:Fallback>
              </mc:AlternateContent>
            </w:r>
            <w:r>
              <w:t xml:space="preserve">                                                      </w:t>
            </w:r>
            <w:r>
              <w:rPr>
                <w:sz w:val="20"/>
                <w:szCs w:val="20"/>
              </w:rPr>
              <w:tab/>
            </w:r>
          </w:p>
          <w:p w:rsidRPr="0052184C" w:rsidR="000D3729" w:rsidP="000D3729" w:rsidRDefault="000D3729" w14:paraId="77C8F338" w14:textId="42025F68">
            <w:pPr>
              <w:tabs>
                <w:tab w:val="left" w:pos="1980"/>
              </w:tabs>
            </w:pPr>
            <w:r>
              <w:tab/>
            </w:r>
            <w:r w:rsidR="00BA780E">
              <w:t xml:space="preserve"> </w:t>
            </w:r>
            <w:r w:rsidRPr="000D3729">
              <w:rPr>
                <w:sz w:val="18"/>
                <w:szCs w:val="18"/>
              </w:rPr>
              <w:t>Evet</w:t>
            </w:r>
          </w:p>
          <w:p w:rsidRPr="0052184C" w:rsidR="000D3729" w:rsidP="000D3729" w:rsidRDefault="000D3729" w14:paraId="73279A03" w14:textId="65750B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4607F8E" wp14:anchorId="79FC4F1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92075</wp:posOffset>
                      </wp:positionV>
                      <wp:extent cx="4037965" cy="457200"/>
                      <wp:effectExtent l="0" t="0" r="19685" b="1905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96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A777C" w:rsidR="000D3729" w:rsidP="000D3729" w:rsidRDefault="000D3729" w14:paraId="019EE888" w14:textId="7777777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A777C">
                                    <w:rPr>
                                      <w:sz w:val="20"/>
                                    </w:rPr>
                                    <w:t>Atamaya ilişkin Rektörlük onayı alınır.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A777C">
                                    <w:rPr>
                                      <w:sz w:val="20"/>
                                    </w:rPr>
                                    <w:t>Karşı kuruma atama kararnamesi gönderilerek, ilgilinin işten ayrılışı ve personel nakil bildirimi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style="position:absolute;margin-left:13.5pt;margin-top:7.25pt;width:317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white [3201]" strokecolor="black [3200]" strokeweight="1pt" arcsize="10923f" w14:anchorId="79FC4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">
                      <v:stroke joinstyle="miter"/>
                      <v:textbox>
                        <w:txbxContent>
                          <w:p w:rsidRPr="000A777C" w:rsidR="000D3729" w:rsidP="000D3729" w:rsidRDefault="000D3729" w14:paraId="019EE888" w14:textId="77777777">
                            <w:pPr>
                              <w:rPr>
                                <w:sz w:val="20"/>
                              </w:rPr>
                            </w:pPr>
                            <w:r w:rsidRPr="000A777C">
                              <w:rPr>
                                <w:sz w:val="20"/>
                              </w:rPr>
                              <w:t>Atamaya ilişkin Rektörlük onayı alınır.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A777C">
                              <w:rPr>
                                <w:sz w:val="20"/>
                              </w:rPr>
                              <w:t>Karşı kuruma atama kararnamesi gönderilerek, ilgilinin işten ayrılışı ve personel nakil bildirimi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2184C" w:rsidR="000D3729" w:rsidP="000D3729" w:rsidRDefault="000D3729" w14:paraId="514C49DE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A1A5158" wp14:anchorId="46C68CF4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128270</wp:posOffset>
                      </wp:positionV>
                      <wp:extent cx="575310" cy="259080"/>
                      <wp:effectExtent l="1905" t="3175" r="3810" b="4445"/>
                      <wp:wrapNone/>
                      <wp:docPr id="1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5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C45547" w:rsidR="000D3729" w:rsidP="000D3729" w:rsidRDefault="000D3729" w14:paraId="484B6D24" w14:textId="77777777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" style="position:absolute;margin-left:314.05pt;margin-top:10.1pt;width:45.3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fillcolor="#4472c4 [3208]" stroked="f" strokecolor="#f2f2f2 [3041]" strokeweight="3pt" arcsize="10923f" w14:anchorId="46C68C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">
                      <v:textbox>
                        <w:txbxContent>
                          <w:p w:rsidRPr="00C45547" w:rsidR="000D3729" w:rsidP="000D3729" w:rsidRDefault="000D3729" w14:paraId="484B6D2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2184C" w:rsidR="000D3729" w:rsidP="000D3729" w:rsidRDefault="000D3729" w14:paraId="76BAAF53" w14:textId="2024B9C0"/>
          <w:p w:rsidRPr="0052184C" w:rsidR="000D3729" w:rsidP="000D3729" w:rsidRDefault="000D3729" w14:paraId="72E4EFA5" w14:textId="38CF94C1">
            <w:pPr>
              <w:tabs>
                <w:tab w:val="left" w:pos="40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7C2C4C9" wp14:anchorId="0E8A8B14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66040</wp:posOffset>
                      </wp:positionV>
                      <wp:extent cx="0" cy="180975"/>
                      <wp:effectExtent l="76200" t="0" r="57150" b="476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6" style="position:absolute;margin-left:176.1pt;margin-top:5.2pt;width:0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" w14:anchorId="3F38A9D2">
                      <v:stroke joinstyle="miter" endarrow="block"/>
                    </v:shape>
                  </w:pict>
                </mc:Fallback>
              </mc:AlternateContent>
            </w:r>
            <w:r>
              <w:tab/>
            </w:r>
          </w:p>
          <w:p w:rsidRPr="0052184C" w:rsidR="000D3729" w:rsidP="000D3729" w:rsidRDefault="000D3729" w14:paraId="53CA8DBE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8CC6456" wp14:anchorId="095B218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88900</wp:posOffset>
                      </wp:positionV>
                      <wp:extent cx="2209800" cy="800100"/>
                      <wp:effectExtent l="0" t="0" r="19050" b="1905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8F6E05" w:rsidR="000D3729" w:rsidP="000D3729" w:rsidRDefault="000D3729" w14:paraId="10A6EB36" w14:textId="7777777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İlgili birime kararname gönderilerek</w:t>
                                  </w:r>
                                  <w:r w:rsidRPr="008F6E05">
                                    <w:rPr>
                                      <w:sz w:val="20"/>
                                    </w:rPr>
                                    <w:t xml:space="preserve"> başlama tarihi ile işe giriş bildirgesi istenilir.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style="position:absolute;margin-left:86.25pt;margin-top:7pt;width:174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white [3212]" strokecolor="black [3213]" strokeweight="1pt" arcsize="10923f" w14:anchorId="095B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">
                      <v:stroke joinstyle="miter"/>
                      <v:textbox>
                        <w:txbxContent>
                          <w:p w:rsidRPr="008F6E05" w:rsidR="000D3729" w:rsidP="000D3729" w:rsidRDefault="000D3729" w14:paraId="10A6EB36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İlgili birime kararname gönderilerek</w:t>
                            </w:r>
                            <w:r w:rsidRPr="008F6E05">
                              <w:rPr>
                                <w:sz w:val="20"/>
                              </w:rPr>
                              <w:t xml:space="preserve"> başlama tarihi ile işe giriş bildirgesi istenilir.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2184C" w:rsidR="000D3729" w:rsidP="000D3729" w:rsidRDefault="000D3729" w14:paraId="1CAC9528" w14:textId="77777777"/>
          <w:p w:rsidRPr="0052184C" w:rsidR="000D3729" w:rsidP="000D3729" w:rsidRDefault="000D3729" w14:paraId="23E2DEEC" w14:textId="77777777"/>
          <w:p w:rsidRPr="0052184C" w:rsidR="000D3729" w:rsidP="000D3729" w:rsidRDefault="000D3729" w14:paraId="518ED0D6" w14:textId="3504D5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577632F" wp14:anchorId="02FD17FB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64135</wp:posOffset>
                      </wp:positionV>
                      <wp:extent cx="575310" cy="259080"/>
                      <wp:effectExtent l="635" t="0" r="0" b="635"/>
                      <wp:wrapNone/>
                      <wp:docPr id="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5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6B2926" w:rsidR="000D3729" w:rsidP="000D3729" w:rsidRDefault="000D3729" w14:paraId="2DF40DDF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style="position:absolute;margin-left:65.7pt;margin-top:5.05pt;width:45.3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ed="f" fillcolor="#4472c4 [3208]" stroked="f" strokecolor="#f2f2f2 [3041]" strokeweight="3pt" arcsize="10923f" w14:anchorId="02FD1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">
                      <v:textbox>
                        <w:txbxContent>
                          <w:p w:rsidRPr="006B2926" w:rsidR="000D3729" w:rsidP="000D3729" w:rsidRDefault="000D3729" w14:paraId="2DF40DD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08BDA6C" wp14:anchorId="51DC6E9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527685</wp:posOffset>
                      </wp:positionV>
                      <wp:extent cx="575310" cy="259080"/>
                      <wp:effectExtent l="0" t="3810" r="0" b="3810"/>
                      <wp:wrapNone/>
                      <wp:docPr id="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5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C45547" w:rsidR="000D3729" w:rsidP="000D3729" w:rsidRDefault="000D3729" w14:paraId="06C4F011" w14:textId="77777777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3" style="position:absolute;margin-left:286.05pt;margin-top:41.55pt;width:45.3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fillcolor="#4472c4 [3208]" stroked="f" strokecolor="#f2f2f2 [3041]" strokeweight="3pt" arcsize="10923f" w14:anchorId="51DC6E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">
                      <v:textbox>
                        <w:txbxContent>
                          <w:p w:rsidRPr="00C45547" w:rsidR="000D3729" w:rsidP="000D3729" w:rsidRDefault="000D3729" w14:paraId="06C4F011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26B165C" wp14:anchorId="604717DB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1412240</wp:posOffset>
                      </wp:positionV>
                      <wp:extent cx="575310" cy="259080"/>
                      <wp:effectExtent l="635" t="2540" r="0" b="0"/>
                      <wp:wrapNone/>
                      <wp:docPr id="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5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6B2926" w:rsidR="000D3729" w:rsidP="000D3729" w:rsidRDefault="000D3729" w14:paraId="4C3A7DAA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style="position:absolute;margin-left:137.7pt;margin-top:111.2pt;width:45.3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fillcolor="#4472c4 [3208]" stroked="f" strokecolor="#f2f2f2 [3041]" strokeweight="3pt" arcsize="10923f" w14:anchorId="604717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">
                      <v:textbox>
                        <w:txbxContent>
                          <w:p w:rsidRPr="006B2926" w:rsidR="000D3729" w:rsidP="000D3729" w:rsidRDefault="000D3729" w14:paraId="4C3A7DA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  <w:p w:rsidRPr="00D20616" w:rsidR="007B349F" w:rsidP="00AC663B" w:rsidRDefault="000D3729" w14:paraId="265EE394" w14:textId="1EC2402D">
            <w:pPr>
              <w:tabs>
                <w:tab w:val="left" w:pos="4236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29CFEB3" wp14:anchorId="66D6DDEB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245110</wp:posOffset>
                      </wp:positionV>
                      <wp:extent cx="0" cy="276225"/>
                      <wp:effectExtent l="76200" t="0" r="57150" b="476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7" style="position:absolute;margin-left:177.65pt;margin-top:19.3pt;width:0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" w14:anchorId="386D915E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FD30C12" wp14:anchorId="0B7A8B16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520700</wp:posOffset>
                      </wp:positionV>
                      <wp:extent cx="3654425" cy="995045"/>
                      <wp:effectExtent l="0" t="0" r="22225" b="14605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425" cy="995045"/>
                              </a:xfrm>
                              <a:prstGeom prst="flowChartTermina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106D1" w:rsidR="000D3729" w:rsidP="000D3729" w:rsidRDefault="000D3729" w14:paraId="6E9A3BC6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06D1">
                                    <w:rPr>
                                      <w:sz w:val="20"/>
                                      <w:szCs w:val="20"/>
                                    </w:rPr>
                                    <w:t xml:space="preserve">İlgili göreve başlatılarak YÖKSİS, HİTAP ve </w:t>
                                  </w:r>
                                  <w:proofErr w:type="spellStart"/>
                                  <w:r w:rsidRPr="00D106D1">
                                    <w:rPr>
                                      <w:sz w:val="20"/>
                                      <w:szCs w:val="20"/>
                                    </w:rPr>
                                    <w:t>UBYS’ye</w:t>
                                  </w:r>
                                  <w:proofErr w:type="spellEnd"/>
                                  <w:r w:rsidRPr="00D106D1">
                                    <w:rPr>
                                      <w:sz w:val="20"/>
                                      <w:szCs w:val="20"/>
                                    </w:rPr>
                                    <w:t xml:space="preserve"> kaydı yapılır. Atama ve göreve başlama bildirimi Tahakkuk </w:t>
                                  </w:r>
                                  <w:r w:rsidRPr="00D106D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Şube Müdürlüğüne</w:t>
                                  </w:r>
                                  <w:r w:rsidRPr="00D106D1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106D1">
                                    <w:rPr>
                                      <w:sz w:val="20"/>
                                      <w:szCs w:val="20"/>
                                    </w:rPr>
                                    <w:t>gönderilir. Karşı kurumdan ilgilinin özlük dosyası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style="position:absolute;margin-left:26.2pt;margin-top:41pt;width:287.75pt;height: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" w14:anchorId="0B7A8B16">
                      <v:textbox>
                        <w:txbxContent>
                          <w:p w:rsidRPr="00D106D1" w:rsidR="000D3729" w:rsidP="000D3729" w:rsidRDefault="000D3729" w14:paraId="6E9A3BC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06D1">
                              <w:rPr>
                                <w:sz w:val="20"/>
                                <w:szCs w:val="20"/>
                              </w:rPr>
                              <w:t xml:space="preserve">İlgili göreve başlatılarak YÖKSİS, HİTAP ve </w:t>
                            </w:r>
                            <w:proofErr w:type="spellStart"/>
                            <w:r w:rsidRPr="00D106D1">
                              <w:rPr>
                                <w:sz w:val="20"/>
                                <w:szCs w:val="20"/>
                              </w:rPr>
                              <w:t>UBYS’ye</w:t>
                            </w:r>
                            <w:proofErr w:type="spellEnd"/>
                            <w:r w:rsidRPr="00D106D1">
                              <w:rPr>
                                <w:sz w:val="20"/>
                                <w:szCs w:val="20"/>
                              </w:rPr>
                              <w:t xml:space="preserve"> kaydı yapılır. Atama ve göreve başlama bildirimi Tahakkuk </w:t>
                            </w:r>
                            <w:r w:rsidRPr="00D106D1">
                              <w:rPr>
                                <w:color w:val="000000"/>
                                <w:sz w:val="20"/>
                                <w:szCs w:val="20"/>
                              </w:rPr>
                              <w:t>Şube Müdürlüğüne</w:t>
                            </w:r>
                            <w:r w:rsidRPr="00D106D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06D1">
                              <w:rPr>
                                <w:sz w:val="20"/>
                                <w:szCs w:val="20"/>
                              </w:rPr>
                              <w:t>gönderilir. Karşı kurumdan ilgilinin özlük dosyası istenir.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0" w:type="dxa"/>
          </w:tcPr>
          <w:p w:rsidR="008159EC" w:rsidP="008159EC" w:rsidRDefault="008159EC" w14:paraId="4BDA6755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2F94FA68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Birimler</w:t>
            </w:r>
          </w:p>
          <w:p w:rsidR="000D3729" w:rsidP="008159EC" w:rsidRDefault="000D3729" w14:paraId="06DB87C9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01BB8B92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1ED82885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73FA191B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4E8F333D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2B6A37ED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Başkanlığı, Genel Sekreterlik Rektörlük,</w:t>
            </w:r>
          </w:p>
          <w:p w:rsidR="000D3729" w:rsidP="008159EC" w:rsidRDefault="000D3729" w14:paraId="15B5A7A4" w14:textId="77777777">
            <w:pPr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Muvafakatın</w:t>
            </w:r>
            <w:proofErr w:type="spellEnd"/>
            <w:r>
              <w:rPr>
                <w:sz w:val="20"/>
                <w:szCs w:val="20"/>
              </w:rPr>
              <w:t xml:space="preserve"> alınacağı kurum</w:t>
            </w:r>
          </w:p>
          <w:p w:rsidR="000D3729" w:rsidP="008159EC" w:rsidRDefault="000D3729" w14:paraId="420049E5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7A82F6A5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7A24E895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754A07CC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6584FE9B" w14:textId="77777777">
            <w:pPr>
              <w:ind w:right="-57"/>
              <w:rPr>
                <w:sz w:val="20"/>
                <w:szCs w:val="20"/>
              </w:rPr>
            </w:pPr>
          </w:p>
          <w:p w:rsidR="000D3729" w:rsidP="008159EC" w:rsidRDefault="000D3729" w14:paraId="3B5EBB39" w14:textId="77777777">
            <w:pPr>
              <w:ind w:right="-57"/>
              <w:rPr>
                <w:sz w:val="20"/>
                <w:szCs w:val="20"/>
              </w:rPr>
            </w:pPr>
          </w:p>
          <w:p w:rsidRPr="00D20616" w:rsidR="000D3729" w:rsidP="008159EC" w:rsidRDefault="000D3729" w14:paraId="5A3B3307" w14:textId="5DC2A01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1571" w:type="dxa"/>
          </w:tcPr>
          <w:p w:rsidR="008159EC" w:rsidP="008159EC" w:rsidRDefault="008159EC" w14:paraId="266A303E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68ABD6F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Birimlerden gelen talep yazıları</w:t>
            </w:r>
          </w:p>
          <w:p w:rsidR="000D3729" w:rsidP="008159EC" w:rsidRDefault="000D3729" w14:paraId="2D7D954E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2EE7081C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41B21A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Muvafakat yazısı</w:t>
            </w:r>
          </w:p>
          <w:p w:rsidR="000D3729" w:rsidP="008159EC" w:rsidRDefault="000D3729" w14:paraId="1A25E3BC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6BD4C929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0283CCA0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645009B6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02A92554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466E72EA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7BA34C7A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700ADFCD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561D5DD6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51CB9849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5CC50D6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 Onayı</w:t>
            </w:r>
          </w:p>
          <w:p w:rsidR="000D3729" w:rsidP="008159EC" w:rsidRDefault="000D3729" w14:paraId="7FCBA52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Atama Kararnamesi</w:t>
            </w:r>
          </w:p>
          <w:p w:rsidR="000D3729" w:rsidP="008159EC" w:rsidRDefault="000D3729" w14:paraId="464C7B7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Nakil Bildirimi</w:t>
            </w:r>
          </w:p>
          <w:p w:rsidR="000D3729" w:rsidP="008159EC" w:rsidRDefault="000D3729" w14:paraId="7A3CE04A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117797F7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0AB40A24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6989C52D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6DC589E7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46243B38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6F17E038" w14:textId="77777777">
            <w:pPr>
              <w:rPr>
                <w:sz w:val="20"/>
                <w:szCs w:val="20"/>
              </w:rPr>
            </w:pPr>
          </w:p>
          <w:p w:rsidR="000D3729" w:rsidP="008159EC" w:rsidRDefault="000D3729" w14:paraId="1717D50B" w14:textId="77777777">
            <w:pPr>
              <w:rPr>
                <w:sz w:val="20"/>
                <w:szCs w:val="20"/>
              </w:rPr>
            </w:pPr>
          </w:p>
          <w:p w:rsidRPr="00D20616" w:rsidR="000D3729" w:rsidP="008159EC" w:rsidRDefault="000D3729" w14:paraId="4EA22D61" w14:textId="3FCE76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Sgk</w:t>
            </w:r>
            <w:proofErr w:type="spellEnd"/>
            <w:r>
              <w:rPr>
                <w:sz w:val="20"/>
                <w:szCs w:val="20"/>
              </w:rPr>
              <w:t xml:space="preserve"> Giriş Bildirgesi, Görev başlama evrakları</w:t>
            </w: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ef8b0fafca2c4b3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F290" w14:textId="77777777" w:rsidR="0069737C" w:rsidRDefault="0069737C">
      <w:r>
        <w:separator/>
      </w:r>
    </w:p>
  </w:endnote>
  <w:endnote w:type="continuationSeparator" w:id="0">
    <w:p w14:paraId="2FF9D5AF" w14:textId="77777777" w:rsidR="0069737C" w:rsidRDefault="0069737C">
      <w:r>
        <w:continuationSeparator/>
      </w:r>
    </w:p>
  </w:endnote>
  <w:endnote w:type="continuationNotice" w:id="1">
    <w:p w14:paraId="4CE8DF6C" w14:textId="77777777" w:rsidR="0069737C" w:rsidRDefault="0069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BA24" w14:textId="77777777" w:rsidR="0069737C" w:rsidRDefault="0069737C">
      <w:r>
        <w:separator/>
      </w:r>
    </w:p>
  </w:footnote>
  <w:footnote w:type="continuationSeparator" w:id="0">
    <w:p w14:paraId="3F5B990B" w14:textId="77777777" w:rsidR="0069737C" w:rsidRDefault="0069737C">
      <w:r>
        <w:continuationSeparator/>
      </w:r>
    </w:p>
  </w:footnote>
  <w:footnote w:type="continuationNotice" w:id="1">
    <w:p w14:paraId="1C19E831" w14:textId="77777777" w:rsidR="0069737C" w:rsidRDefault="0069737C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ELEMANLARININ NAKLEN ATANMA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İA/PDB/24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3729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59EC"/>
    <w:rsid w:val="00820235"/>
    <w:rsid w:val="0082057C"/>
    <w:rsid w:val="00846159"/>
    <w:rsid w:val="0084788F"/>
    <w:rsid w:val="008500E1"/>
    <w:rsid w:val="00863429"/>
    <w:rsid w:val="008652F2"/>
    <w:rsid w:val="00873BCF"/>
    <w:rsid w:val="00880091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A780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88009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f8b0fafca2c4b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BosSablonDikey2</Template>
  <TotalTime>1</TotalTime>
  <Pages>1</Pages>
  <Words>42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İsmail Hilmi TEZ</cp:lastModifiedBy>
  <cp:revision>2</cp:revision>
  <cp:lastPrinted>2018-09-24T23:03:00Z</cp:lastPrinted>
  <dcterms:created xsi:type="dcterms:W3CDTF">2022-09-27T10:58:00Z</dcterms:created>
  <dcterms:modified xsi:type="dcterms:W3CDTF">2022-09-27T10:58:00Z</dcterms:modified>
</cp:coreProperties>
</file>