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8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4B36EB" w:rsidTr="004B36EB" w14:paraId="6432A590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4B36EB" w:rsidP="004B36EB" w:rsidRDefault="004B36EB" w14:paraId="3EB2099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4B36EB" w:rsidP="004B36EB" w:rsidRDefault="004B36EB" w14:paraId="4F27B070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4B36EB" w:rsidP="004B36EB" w:rsidRDefault="004B36EB" w14:paraId="40A8A1D0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4B36EB" w:rsidP="004B36EB" w:rsidRDefault="004B36EB" w14:paraId="20547C56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4B36EB" w:rsidTr="00DB5600" w14:paraId="67246875" w14:textId="77777777">
        <w:trPr>
          <w:trHeight w:val="11143"/>
        </w:trPr>
        <w:tc>
          <w:tcPr>
            <w:tcW w:w="6990" w:type="dxa"/>
          </w:tcPr>
          <w:p w:rsidR="00393676" w:rsidP="00393676" w:rsidRDefault="00CE4F84" w14:paraId="096041F6" w14:textId="4081A0DE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DD1AE6F" wp14:anchorId="05B5C3D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84455</wp:posOffset>
                      </wp:positionV>
                      <wp:extent cx="3657600" cy="819150"/>
                      <wp:effectExtent l="0" t="0" r="19050" b="1905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819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E4F84" w:rsidR="00393676" w:rsidP="00CE4F84" w:rsidRDefault="00393676" w14:paraId="5CB13911" w14:textId="54AE6600">
                                  <w:pPr>
                                    <w:pStyle w:val="stBilgi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E4F84">
                                    <w:rPr>
                                      <w:sz w:val="20"/>
                                      <w:szCs w:val="20"/>
                                    </w:rPr>
                                    <w:t xml:space="preserve">İlgili Kurumdan borç </w:t>
                                  </w:r>
                                  <w:r w:rsidR="001D3B84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CE4F84">
                                    <w:rPr>
                                      <w:sz w:val="20"/>
                                      <w:szCs w:val="20"/>
                                    </w:rPr>
                                    <w:t>hbarnamesi Özlük Hakları ve Tahakkuk Şube Müdürlüğüne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27pt;margin-top:6.65pt;width:4in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5B5C3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">
                      <v:stroke joinstyle="miter"/>
                      <v:textbox>
                        <w:txbxContent>
                          <w:p w:rsidRPr="00CE4F84" w:rsidR="00393676" w:rsidP="00CE4F84" w:rsidRDefault="00393676" w14:paraId="5CB13911" w14:textId="54AE6600">
                            <w:pPr>
                              <w:pStyle w:val="stBilgi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E4F84">
                              <w:rPr>
                                <w:sz w:val="20"/>
                                <w:szCs w:val="20"/>
                              </w:rPr>
                              <w:t xml:space="preserve">İlgili Kurumdan borç </w:t>
                            </w:r>
                            <w:r w:rsidR="001D3B84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CE4F84">
                              <w:rPr>
                                <w:sz w:val="20"/>
                                <w:szCs w:val="20"/>
                              </w:rPr>
                              <w:t>hbarnamesi Özlük Hakları ve Tahakkuk Şube Müdürlüğüne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93676" w:rsidP="00393676" w:rsidRDefault="00393676" w14:paraId="4CCF1D82" w14:textId="17054701"/>
          <w:p w:rsidR="00393676" w:rsidP="00393676" w:rsidRDefault="00393676" w14:paraId="40ABE555" w14:textId="1C9FB92A"/>
          <w:p w:rsidR="00393676" w:rsidP="00393676" w:rsidRDefault="00393676" w14:paraId="1D89D74E" w14:textId="0CC67A2E"/>
          <w:p w:rsidR="00393676" w:rsidP="00393676" w:rsidRDefault="00393676" w14:paraId="4C15949E" w14:textId="58769837"/>
          <w:p w:rsidR="00393676" w:rsidP="00393676" w:rsidRDefault="00CE4F84" w14:paraId="72F33D99" w14:textId="015D9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3185B0AE" wp14:anchorId="7F3BD7CF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100330</wp:posOffset>
                      </wp:positionV>
                      <wp:extent cx="0" cy="18097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2AD998E6">
                      <v:path fillok="f" arrowok="t" o:connecttype="none"/>
                      <o:lock v:ext="edit" shapetype="t"/>
                    </v:shapetype>
                    <v:shape id="Düz Ok Bağlayıcısı 6" style="position:absolute;margin-left:175.9pt;margin-top:7.9pt;width:0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</w:p>
          <w:p w:rsidR="00393676" w:rsidP="00393676" w:rsidRDefault="00CE4F84" w14:paraId="788F0C5E" w14:textId="69572C3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79661D6" wp14:anchorId="519C9AF8">
                      <wp:simplePos x="0" y="0"/>
                      <wp:positionH relativeFrom="margin">
                        <wp:posOffset>1081405</wp:posOffset>
                      </wp:positionH>
                      <wp:positionV relativeFrom="paragraph">
                        <wp:posOffset>120650</wp:posOffset>
                      </wp:positionV>
                      <wp:extent cx="2308860" cy="819150"/>
                      <wp:effectExtent l="19050" t="19050" r="15240" b="38100"/>
                      <wp:wrapNone/>
                      <wp:docPr id="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8860" cy="8191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E4F84" w:rsidR="00393676" w:rsidP="00393676" w:rsidRDefault="00393676" w14:paraId="15E71BFE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4F84">
                                    <w:rPr>
                                      <w:sz w:val="20"/>
                                      <w:szCs w:val="20"/>
                                    </w:rPr>
                                    <w:t>Borçlu personelimiz mi?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519C9AF8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85.15pt;margin-top:9.5pt;width:181.8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">
                      <v:textbox>
                        <w:txbxContent>
                          <w:p w:rsidRPr="00CE4F84" w:rsidR="00393676" w:rsidP="00393676" w:rsidRDefault="00393676" w14:paraId="15E71BFE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CE4F84">
                              <w:rPr>
                                <w:sz w:val="20"/>
                                <w:szCs w:val="20"/>
                              </w:rPr>
                              <w:t>Borçlu personelimiz mi?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93676" w:rsidP="00393676" w:rsidRDefault="00393676" w14:paraId="22DA60AB" w14:textId="0B58D104"/>
          <w:p w:rsidRPr="007E38B8" w:rsidR="00393676" w:rsidP="00393676" w:rsidRDefault="00393676" w14:paraId="2EBB56F7" w14:textId="080BB6C3"/>
          <w:p w:rsidR="00393676" w:rsidP="00393676" w:rsidRDefault="00393676" w14:paraId="64040936" w14:textId="054EE67B"/>
          <w:p w:rsidR="00393676" w:rsidP="00393676" w:rsidRDefault="00CE4F84" w14:paraId="09E24166" w14:textId="636D5C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619BFEEB" wp14:anchorId="75884469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97155</wp:posOffset>
                      </wp:positionV>
                      <wp:extent cx="457200" cy="428625"/>
                      <wp:effectExtent l="0" t="0" r="57150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Düz Ok Bağlayıcısı 17" style="position:absolute;margin-left:220.9pt;margin-top:7.65pt;width:36pt;height:33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" w14:anchorId="45CA4373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79DF144D" wp14:anchorId="34EBEE4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97155</wp:posOffset>
                      </wp:positionV>
                      <wp:extent cx="504825" cy="466725"/>
                      <wp:effectExtent l="38100" t="0" r="28575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16" style="position:absolute;margin-left:89.65pt;margin-top:7.65pt;width:39.75pt;height:36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" w14:anchorId="546A7C76">
                      <v:stroke joinstyle="miter" endarrow="block"/>
                    </v:shape>
                  </w:pict>
                </mc:Fallback>
              </mc:AlternateContent>
            </w:r>
          </w:p>
          <w:p w:rsidRPr="007E38B8" w:rsidR="00393676" w:rsidP="00CE4F84" w:rsidRDefault="00CE4F84" w14:paraId="47F3A54B" w14:textId="68318892">
            <w:pPr>
              <w:tabs>
                <w:tab w:val="left" w:pos="1365"/>
                <w:tab w:val="left" w:pos="4860"/>
              </w:tabs>
            </w:pPr>
            <w:r>
              <w:tab/>
              <w:t xml:space="preserve">      </w:t>
            </w:r>
            <w:r w:rsidRPr="001D3B84">
              <w:rPr>
                <w:sz w:val="20"/>
                <w:szCs w:val="20"/>
              </w:rPr>
              <w:t>Evet</w:t>
            </w:r>
            <w:r>
              <w:tab/>
            </w:r>
            <w:proofErr w:type="gramStart"/>
            <w:r w:rsidRPr="001D3B84">
              <w:rPr>
                <w:sz w:val="20"/>
                <w:szCs w:val="20"/>
              </w:rPr>
              <w:t>Hayır</w:t>
            </w:r>
            <w:proofErr w:type="gramEnd"/>
          </w:p>
          <w:p w:rsidR="00393676" w:rsidP="00393676" w:rsidRDefault="00393676" w14:paraId="691913C6" w14:textId="3E647BFE"/>
          <w:p w:rsidR="00393676" w:rsidP="00393676" w:rsidRDefault="00CE4F84" w14:paraId="0218717E" w14:textId="1F63D4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58C11452" wp14:anchorId="54A51AA0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43815</wp:posOffset>
                      </wp:positionV>
                      <wp:extent cx="1985010" cy="733425"/>
                      <wp:effectExtent l="0" t="0" r="15240" b="28575"/>
                      <wp:wrapNone/>
                      <wp:docPr id="23" name="Akış Çizelgesi: Doğrudan Erişimli Depolam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5010" cy="733425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E4F84" w:rsidR="00CE4F84" w:rsidP="00CE4F84" w:rsidRDefault="00CE4F84" w14:paraId="1C367BBD" w14:textId="2B3EB6D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4F84">
                                    <w:rPr>
                                      <w:sz w:val="20"/>
                                      <w:szCs w:val="20"/>
                                    </w:rPr>
                                    <w:t>İlgilinin borç alacak ilişiği yoktur cevabı yazılır</w:t>
                                  </w:r>
                                  <w:r w:rsidR="00A23057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54A51AA0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23" style="position:absolute;margin-left:179.65pt;margin-top:3.45pt;width:156.3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">
                      <v:stroke joinstyle="miter"/>
                      <v:textbox>
                        <w:txbxContent>
                          <w:p w:rsidRPr="00CE4F84" w:rsidR="00CE4F84" w:rsidP="00CE4F84" w:rsidRDefault="00CE4F84" w14:paraId="1C367BBD" w14:textId="2B3EB6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4F84">
                              <w:rPr>
                                <w:sz w:val="20"/>
                                <w:szCs w:val="20"/>
                              </w:rPr>
                              <w:t>İlgilinin borç alacak ilişiği yoktur cevabı yazılır</w:t>
                            </w:r>
                            <w:r w:rsidR="00A2305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E762FA4" wp14:anchorId="552375DF">
                      <wp:simplePos x="0" y="0"/>
                      <wp:positionH relativeFrom="page">
                        <wp:posOffset>527685</wp:posOffset>
                      </wp:positionH>
                      <wp:positionV relativeFrom="paragraph">
                        <wp:posOffset>81280</wp:posOffset>
                      </wp:positionV>
                      <wp:extent cx="1319530" cy="714375"/>
                      <wp:effectExtent l="0" t="0" r="13970" b="28575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7143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E4F84" w:rsidR="00393676" w:rsidP="00393676" w:rsidRDefault="00393676" w14:paraId="168AE8D7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4F84">
                                    <w:rPr>
                                      <w:sz w:val="20"/>
                                      <w:szCs w:val="20"/>
                                    </w:rPr>
                                    <w:t>İşleme alınılacak tarihi belirten cevap yazılır.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52375DF">
                      <v:stroke joinstyle="miter"/>
                      <v:path gradientshapeok="t" o:connecttype="rect"/>
                    </v:shapetype>
                    <v:shape id="Akış Çizelgesi: İşlem 48" style="position:absolute;margin-left:41.55pt;margin-top:6.4pt;width:103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9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">
                      <v:textbox>
                        <w:txbxContent>
                          <w:p w:rsidRPr="00CE4F84" w:rsidR="00393676" w:rsidP="00393676" w:rsidRDefault="00393676" w14:paraId="168AE8D7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CE4F84">
                              <w:rPr>
                                <w:sz w:val="20"/>
                                <w:szCs w:val="20"/>
                              </w:rPr>
                              <w:t>İşleme alınılacak tarihi belirten cevap yazılır.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393676" w:rsidP="00393676" w:rsidRDefault="00393676" w14:paraId="7EC6AB16" w14:textId="1EBD5413"/>
          <w:p w:rsidR="00393676" w:rsidP="00393676" w:rsidRDefault="00393676" w14:paraId="269E73AA" w14:textId="0EAD1CD6"/>
          <w:p w:rsidR="00393676" w:rsidP="00393676" w:rsidRDefault="00393676" w14:paraId="27C8174D" w14:textId="27D41BA6">
            <w:pPr>
              <w:tabs>
                <w:tab w:val="left" w:pos="4208"/>
              </w:tabs>
            </w:pPr>
          </w:p>
          <w:p w:rsidR="00393676" w:rsidP="00393676" w:rsidRDefault="00CE4F84" w14:paraId="4232B6F2" w14:textId="1C33880A">
            <w:pPr>
              <w:tabs>
                <w:tab w:val="left" w:pos="42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7936C092" wp14:anchorId="5F7B205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153670</wp:posOffset>
                      </wp:positionV>
                      <wp:extent cx="504825" cy="438150"/>
                      <wp:effectExtent l="0" t="0" r="66675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18" style="position:absolute;margin-left:89.65pt;margin-top:12.1pt;width:39.75pt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" w14:anchorId="0B58652B">
                      <v:stroke joinstyle="miter" endarrow="block"/>
                    </v:shape>
                  </w:pict>
                </mc:Fallback>
              </mc:AlternateContent>
            </w:r>
          </w:p>
          <w:p w:rsidR="00393676" w:rsidP="00393676" w:rsidRDefault="00393676" w14:paraId="2EA130D1" w14:textId="334A6175"/>
          <w:p w:rsidR="00393676" w:rsidP="00393676" w:rsidRDefault="00393676" w14:paraId="78DA7FAA" w14:textId="790DBEF6">
            <w:pPr>
              <w:tabs>
                <w:tab w:val="center" w:pos="3245"/>
                <w:tab w:val="left" w:pos="5760"/>
              </w:tabs>
            </w:pPr>
          </w:p>
          <w:p w:rsidR="00393676" w:rsidP="00393676" w:rsidRDefault="00CE4F84" w14:paraId="7160905F" w14:textId="3DD3A84D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0E9172DF" wp14:anchorId="070F856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109220</wp:posOffset>
                      </wp:positionV>
                      <wp:extent cx="2466975" cy="101917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1019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E4F84" w:rsidR="00393676" w:rsidP="00393676" w:rsidRDefault="00393676" w14:paraId="6A132D6F" w14:textId="0E8325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E4F84">
                                    <w:rPr>
                                      <w:sz w:val="20"/>
                                      <w:szCs w:val="20"/>
                                    </w:rPr>
                                    <w:t>SGDB’na</w:t>
                                  </w:r>
                                  <w:proofErr w:type="spellEnd"/>
                                  <w:r w:rsidRPr="00CE4F84">
                                    <w:rPr>
                                      <w:sz w:val="20"/>
                                      <w:szCs w:val="20"/>
                                    </w:rPr>
                                    <w:t xml:space="preserve"> dosya açılması için, ilgilinin kadro birimine de borç tebliği için yazı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style="position:absolute;margin-left:26.6pt;margin-top:8.6pt;width:194.2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black [3213]" strokeweight="1pt" w14:anchorId="070F8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">
                      <v:stroke joinstyle="miter"/>
                      <v:textbox>
                        <w:txbxContent>
                          <w:p w:rsidRPr="00CE4F84" w:rsidR="00393676" w:rsidP="00393676" w:rsidRDefault="00393676" w14:paraId="6A132D6F" w14:textId="0E8325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E4F84">
                              <w:rPr>
                                <w:sz w:val="20"/>
                                <w:szCs w:val="20"/>
                              </w:rPr>
                              <w:t>SGDB’na</w:t>
                            </w:r>
                            <w:proofErr w:type="spellEnd"/>
                            <w:r w:rsidRPr="00CE4F84">
                              <w:rPr>
                                <w:sz w:val="20"/>
                                <w:szCs w:val="20"/>
                              </w:rPr>
                              <w:t xml:space="preserve"> dosya açılması için, ilgilinin kadro birimine de borç tebliği için yazı yazılır.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93676" w:rsidP="00393676" w:rsidRDefault="00393676" w14:paraId="208F70D8" w14:textId="543BD7D3"/>
          <w:p w:rsidR="00393676" w:rsidP="00393676" w:rsidRDefault="00393676" w14:paraId="39E8CA56" w14:textId="7BD6AE29"/>
          <w:p w:rsidR="00393676" w:rsidP="00393676" w:rsidRDefault="00393676" w14:paraId="32A7241A" w14:textId="15000BDC">
            <w:pPr>
              <w:tabs>
                <w:tab w:val="left" w:pos="2095"/>
              </w:tabs>
            </w:pPr>
          </w:p>
          <w:p w:rsidR="00393676" w:rsidP="00393676" w:rsidRDefault="00393676" w14:paraId="5120D1A3" w14:textId="212EB9B4">
            <w:pPr>
              <w:tabs>
                <w:tab w:val="left" w:pos="4918"/>
              </w:tabs>
            </w:pPr>
          </w:p>
          <w:p w:rsidR="00393676" w:rsidP="00393676" w:rsidRDefault="00393676" w14:paraId="73172C09" w14:textId="514E774E"/>
          <w:p w:rsidR="00393676" w:rsidP="00393676" w:rsidRDefault="003D2B03" w14:paraId="5B013C98" w14:textId="79D092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0E40CA4E" wp14:anchorId="518BE5E8">
                      <wp:simplePos x="0" y="0"/>
                      <wp:positionH relativeFrom="column">
                        <wp:posOffset>1596669</wp:posOffset>
                      </wp:positionH>
                      <wp:positionV relativeFrom="paragraph">
                        <wp:posOffset>161468</wp:posOffset>
                      </wp:positionV>
                      <wp:extent cx="0" cy="619430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1B8356BE">
                      <v:path fillok="f" arrowok="t" o:connecttype="none"/>
                      <o:lock v:ext="edit" shapetype="t"/>
                    </v:shapetype>
                    <v:shape id="Düz Ok Bağlayıcısı 5" style="position:absolute;margin-left:125.7pt;margin-top:12.7pt;width:0;height:4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">
                      <v:stroke joinstyle="miter" endarrow="block"/>
                    </v:shape>
                  </w:pict>
                </mc:Fallback>
              </mc:AlternateContent>
            </w:r>
          </w:p>
          <w:p w:rsidR="00393676" w:rsidP="00393676" w:rsidRDefault="00393676" w14:paraId="597E7FA4" w14:textId="1ADA4B17"/>
          <w:p w:rsidR="00393676" w:rsidP="00393676" w:rsidRDefault="00393676" w14:paraId="64F38A0C" w14:textId="618801C0"/>
          <w:p w:rsidR="00393676" w:rsidP="00393676" w:rsidRDefault="00393676" w14:paraId="6E03D588" w14:textId="5E860A95"/>
          <w:p w:rsidR="00393676" w:rsidP="00393676" w:rsidRDefault="003D2B03" w14:paraId="2423C72E" w14:textId="519131ED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5DFC3BB4" wp14:anchorId="47DCD8C4">
                      <wp:simplePos x="0" y="0"/>
                      <wp:positionH relativeFrom="page">
                        <wp:posOffset>264871</wp:posOffset>
                      </wp:positionH>
                      <wp:positionV relativeFrom="paragraph">
                        <wp:posOffset>138277</wp:posOffset>
                      </wp:positionV>
                      <wp:extent cx="3386938" cy="519379"/>
                      <wp:effectExtent l="0" t="0" r="23495" b="14605"/>
                      <wp:wrapNone/>
                      <wp:docPr id="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938" cy="51937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E4F84" w:rsidR="003D2B03" w:rsidP="003D2B03" w:rsidRDefault="003D2B03" w14:paraId="44C05F01" w14:textId="077748CC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4F84">
                                    <w:rPr>
                                      <w:sz w:val="20"/>
                                      <w:szCs w:val="20"/>
                                    </w:rPr>
                                    <w:t>Belirtilen tutar veya oranda her ay maaşından kesinti yapılır</w:t>
                                  </w:r>
                                  <w:r w:rsidR="002D066B">
                                    <w:rPr>
                                      <w:sz w:val="20"/>
                                      <w:szCs w:val="20"/>
                                    </w:rPr>
                                    <w:t xml:space="preserve"> ve yapılan kesinti alacaklı kuruma aktarılır.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20.85pt;margin-top:10.9pt;width:266.7pt;height:40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" w14:anchorId="47DCD8C4">
                      <v:textbox>
                        <w:txbxContent>
                          <w:p w:rsidRPr="00CE4F84" w:rsidR="003D2B03" w:rsidP="003D2B03" w:rsidRDefault="003D2B03" w14:paraId="44C05F01" w14:textId="077748CC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CE4F84">
                              <w:rPr>
                                <w:sz w:val="20"/>
                                <w:szCs w:val="20"/>
                              </w:rPr>
                              <w:t>Belirtilen tutar veya oranda her ay maaşından kesinti yapılır</w:t>
                            </w:r>
                            <w:r w:rsidR="002D066B">
                              <w:rPr>
                                <w:sz w:val="20"/>
                                <w:szCs w:val="20"/>
                              </w:rPr>
                              <w:t xml:space="preserve"> ve yapılan kesinti alacaklı kuruma aktarılır.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393676" w:rsidP="00393676" w:rsidRDefault="00393676" w14:paraId="0B9D0475" w14:textId="0F121C3F">
            <w:pPr>
              <w:tabs>
                <w:tab w:val="left" w:pos="4133"/>
              </w:tabs>
            </w:pPr>
          </w:p>
          <w:p w:rsidRPr="007E38B8" w:rsidR="00393676" w:rsidP="00393676" w:rsidRDefault="00393676" w14:paraId="21C0C0B1" w14:textId="45B61B27">
            <w:pPr>
              <w:tabs>
                <w:tab w:val="left" w:pos="1905"/>
                <w:tab w:val="left" w:pos="2599"/>
                <w:tab w:val="left" w:pos="4133"/>
              </w:tabs>
            </w:pPr>
          </w:p>
          <w:p w:rsidRPr="007E38B8" w:rsidR="00393676" w:rsidP="00393676" w:rsidRDefault="00393676" w14:paraId="7AAD0503" w14:textId="085FF5FB"/>
          <w:p w:rsidRPr="007E38B8" w:rsidR="00393676" w:rsidP="00393676" w:rsidRDefault="003D2B03" w14:paraId="5AA64591" w14:textId="44031AFD">
            <w:pPr>
              <w:tabs>
                <w:tab w:val="left" w:pos="16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0843F7DF" wp14:anchorId="63474E44">
                      <wp:simplePos x="0" y="0"/>
                      <wp:positionH relativeFrom="column">
                        <wp:posOffset>1645438</wp:posOffset>
                      </wp:positionH>
                      <wp:positionV relativeFrom="paragraph">
                        <wp:posOffset>12167</wp:posOffset>
                      </wp:positionV>
                      <wp:extent cx="0" cy="619430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7" style="position:absolute;margin-left:129.55pt;margin-top:.95pt;width:0;height:4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" w14:anchorId="39112F8F">
                      <v:stroke joinstyle="miter" endarrow="block"/>
                    </v:shape>
                  </w:pict>
                </mc:Fallback>
              </mc:AlternateContent>
            </w:r>
          </w:p>
          <w:p w:rsidR="00393676" w:rsidP="00393676" w:rsidRDefault="00393676" w14:paraId="37C7A0B8" w14:textId="74A39E76">
            <w:pPr>
              <w:rPr>
                <w:sz w:val="20"/>
                <w:szCs w:val="20"/>
              </w:rPr>
            </w:pPr>
          </w:p>
          <w:p w:rsidR="00393676" w:rsidP="00393676" w:rsidRDefault="00393676" w14:paraId="006D92E8" w14:textId="60CCE5DA">
            <w:pPr>
              <w:rPr>
                <w:sz w:val="16"/>
                <w:szCs w:val="16"/>
              </w:rPr>
            </w:pPr>
          </w:p>
          <w:p w:rsidR="00393676" w:rsidP="00393676" w:rsidRDefault="00393676" w14:paraId="06A97C84" w14:textId="6760E897">
            <w:pPr>
              <w:rPr>
                <w:sz w:val="16"/>
                <w:szCs w:val="16"/>
              </w:rPr>
            </w:pPr>
          </w:p>
          <w:p w:rsidR="00393676" w:rsidP="006C4BB3" w:rsidRDefault="00393676" w14:paraId="2F1A8A34" w14:textId="038B2CED">
            <w:pPr>
              <w:jc w:val="center"/>
              <w:rPr>
                <w:sz w:val="16"/>
                <w:szCs w:val="16"/>
              </w:rPr>
            </w:pPr>
          </w:p>
          <w:p w:rsidR="00393676" w:rsidP="00393676" w:rsidRDefault="003D2B03" w14:paraId="2834BF59" w14:textId="0BC7E23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7DD5495E" wp14:anchorId="39F54A97">
                      <wp:simplePos x="0" y="0"/>
                      <wp:positionH relativeFrom="column">
                        <wp:posOffset>261086</wp:posOffset>
                      </wp:positionH>
                      <wp:positionV relativeFrom="paragraph">
                        <wp:posOffset>26620</wp:posOffset>
                      </wp:positionV>
                      <wp:extent cx="2819400" cy="781050"/>
                      <wp:effectExtent l="0" t="0" r="19050" b="19050"/>
                      <wp:wrapNone/>
                      <wp:docPr id="1" name="Akış Çizelgesi: Doğrudan Erişimli Depolam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781050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E4F84" w:rsidR="00CE4F84" w:rsidP="00CE4F84" w:rsidRDefault="00CE4F84" w14:paraId="226635B3" w14:textId="79EFF0B8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4F84">
                                    <w:rPr>
                                      <w:sz w:val="20"/>
                                      <w:szCs w:val="20"/>
                                    </w:rPr>
                                    <w:t>Kesilen tutarın ilgili Kuruma aktarımı takip edilir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ve ilgili evraklar arşivlenir.</w:t>
                                  </w:r>
                                </w:p>
                                <w:p w:rsidR="00CE4F84" w:rsidP="00CE4F84" w:rsidRDefault="00CE4F84" w14:paraId="28A25706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Doğrudan Erişimli Depolama 1" style="position:absolute;margin-left:20.55pt;margin-top:2.1pt;width:222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" w14:anchorId="39F54A97">
                      <v:stroke joinstyle="miter"/>
                      <v:textbox>
                        <w:txbxContent>
                          <w:p w:rsidRPr="00CE4F84" w:rsidR="00CE4F84" w:rsidP="00CE4F84" w:rsidRDefault="00CE4F84" w14:paraId="226635B3" w14:textId="79EFF0B8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CE4F84">
                              <w:rPr>
                                <w:sz w:val="20"/>
                                <w:szCs w:val="20"/>
                              </w:rPr>
                              <w:t>Kesilen tutarın ilgili Kuruma aktarımı takip edilir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ve ilgili evraklar arşivlenir.</w:t>
                            </w:r>
                          </w:p>
                          <w:p w:rsidR="00CE4F84" w:rsidP="00CE4F84" w:rsidRDefault="00CE4F84" w14:paraId="28A2570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3676" w:rsidP="00393676" w:rsidRDefault="00393676" w14:paraId="0A9D7457" w14:textId="041F6A72">
            <w:pPr>
              <w:rPr>
                <w:sz w:val="16"/>
                <w:szCs w:val="16"/>
              </w:rPr>
            </w:pPr>
          </w:p>
          <w:p w:rsidRPr="00D20616" w:rsidR="004B36EB" w:rsidP="004B36EB" w:rsidRDefault="004B36EB" w14:paraId="7B08E29B" w14:textId="2492227A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4B36EB" w:rsidP="006524E5" w:rsidRDefault="004B36EB" w14:paraId="1EEA4BD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1D6B865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410D834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  <w:p w:rsidR="003912D4" w:rsidP="006524E5" w:rsidRDefault="003912D4" w14:paraId="3E724C8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41EEBC0C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7EB0EC8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646DEA07" w14:textId="280FA6C2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A90341" w:rsidP="006524E5" w:rsidRDefault="00A90341" w14:paraId="7B7D3837" w14:textId="0DE28AB9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A90341" w:rsidP="006524E5" w:rsidRDefault="00A90341" w14:paraId="019CC748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67B7EE6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6524E5" w:rsidRDefault="003912D4" w14:paraId="1640BEEE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4CE9731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32F065BD" w14:textId="743E714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955FE" w:rsidP="006524E5" w:rsidRDefault="006955FE" w14:paraId="1A8C7A86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4B7BC23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D2B03" w14:paraId="19E069E3" w14:textId="74DC06D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6524E5" w:rsidRDefault="003912D4" w14:paraId="514AF99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4454E9D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9432B5" w:rsidP="006524E5" w:rsidRDefault="009432B5" w14:paraId="28902158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2FF9056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D2B03" w:rsidP="006524E5" w:rsidRDefault="003D2B03" w14:paraId="61190318" w14:textId="334C98F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  <w:r w:rsidR="00106867">
              <w:rPr>
                <w:sz w:val="20"/>
                <w:szCs w:val="20"/>
              </w:rPr>
              <w:t>, Strateji Geliştirme Daire Başkanlığı</w:t>
            </w:r>
            <w:r w:rsidR="002D066B">
              <w:rPr>
                <w:sz w:val="20"/>
                <w:szCs w:val="20"/>
              </w:rPr>
              <w:t xml:space="preserve"> ve</w:t>
            </w:r>
            <w:r>
              <w:rPr>
                <w:sz w:val="20"/>
                <w:szCs w:val="20"/>
              </w:rPr>
              <w:t xml:space="preserve"> İlgili Birim</w:t>
            </w:r>
          </w:p>
          <w:p w:rsidR="003912D4" w:rsidP="006524E5" w:rsidRDefault="003912D4" w14:paraId="6DD226C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3226B4E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11F5D6B6" w14:textId="7FD997D5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9432B5" w:rsidP="006524E5" w:rsidRDefault="009432B5" w14:paraId="48168101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1F3AB5B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2D066B" w14:paraId="2A5A3720" w14:textId="71664A5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Personel Daire Başkanlığı ve </w:t>
            </w:r>
            <w:r w:rsidR="00913943">
              <w:rPr>
                <w:sz w:val="20"/>
                <w:szCs w:val="20"/>
              </w:rPr>
              <w:t>Strateji Geliştirme Daire Başkanlığı</w:t>
            </w:r>
          </w:p>
          <w:p w:rsidR="003912D4" w:rsidP="006524E5" w:rsidRDefault="003912D4" w14:paraId="620193F3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34DF0437" w14:textId="2EC3B45D">
            <w:pPr>
              <w:ind w:right="-57"/>
              <w:jc w:val="center"/>
              <w:rPr>
                <w:sz w:val="20"/>
                <w:szCs w:val="20"/>
              </w:rPr>
            </w:pPr>
          </w:p>
          <w:p w:rsidR="00D54BEE" w:rsidP="006524E5" w:rsidRDefault="00D54BEE" w14:paraId="25C1A14A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4F575391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Pr="00D20616" w:rsidR="003912D4" w:rsidP="006524E5" w:rsidRDefault="00D54BEE" w14:paraId="4AD2B95D" w14:textId="569F0D0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 ve İlgili Birim</w:t>
            </w:r>
          </w:p>
        </w:tc>
        <w:tc>
          <w:tcPr>
            <w:tcW w:w="1571" w:type="dxa"/>
          </w:tcPr>
          <w:p w:rsidR="004B36EB" w:rsidP="006524E5" w:rsidRDefault="004B36EB" w14:paraId="111E0A9E" w14:textId="77777777">
            <w:pPr>
              <w:jc w:val="center"/>
              <w:rPr>
                <w:sz w:val="20"/>
                <w:szCs w:val="20"/>
              </w:rPr>
            </w:pPr>
          </w:p>
          <w:p w:rsidR="003912D4" w:rsidP="006524E5" w:rsidRDefault="003912D4" w14:paraId="4889FD1B" w14:textId="624A7724">
            <w:pPr>
              <w:jc w:val="center"/>
              <w:rPr>
                <w:sz w:val="20"/>
                <w:szCs w:val="20"/>
              </w:rPr>
            </w:pPr>
          </w:p>
          <w:p w:rsidR="00393676" w:rsidP="006524E5" w:rsidRDefault="00393676" w14:paraId="19C94AD5" w14:textId="04723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Kurumdan </w:t>
            </w:r>
            <w:r w:rsidR="006C4BB3">
              <w:rPr>
                <w:sz w:val="20"/>
                <w:szCs w:val="20"/>
              </w:rPr>
              <w:t xml:space="preserve">Gelen </w:t>
            </w:r>
            <w:r>
              <w:rPr>
                <w:sz w:val="20"/>
                <w:szCs w:val="20"/>
              </w:rPr>
              <w:t>Üst Yazı</w:t>
            </w:r>
          </w:p>
          <w:p w:rsidR="00393676" w:rsidP="006524E5" w:rsidRDefault="00393676" w14:paraId="5DC99796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70BFC701" w14:textId="5AD5800F">
            <w:pPr>
              <w:jc w:val="center"/>
              <w:rPr>
                <w:sz w:val="20"/>
                <w:szCs w:val="20"/>
              </w:rPr>
            </w:pPr>
          </w:p>
          <w:p w:rsidR="00393676" w:rsidP="006524E5" w:rsidRDefault="00393676" w14:paraId="3D8B8AAD" w14:textId="77777777">
            <w:pPr>
              <w:jc w:val="center"/>
              <w:rPr>
                <w:sz w:val="20"/>
                <w:szCs w:val="20"/>
              </w:rPr>
            </w:pPr>
          </w:p>
          <w:p w:rsidR="00393676" w:rsidP="006524E5" w:rsidRDefault="00393676" w14:paraId="06BF1D5D" w14:textId="77777777">
            <w:pPr>
              <w:jc w:val="center"/>
              <w:rPr>
                <w:sz w:val="20"/>
                <w:szCs w:val="20"/>
              </w:rPr>
            </w:pPr>
          </w:p>
          <w:p w:rsidR="00393676" w:rsidP="006524E5" w:rsidRDefault="00393676" w14:paraId="70053128" w14:textId="77777777">
            <w:pPr>
              <w:jc w:val="center"/>
              <w:rPr>
                <w:sz w:val="20"/>
                <w:szCs w:val="20"/>
              </w:rPr>
            </w:pPr>
          </w:p>
          <w:p w:rsidR="00393676" w:rsidP="006524E5" w:rsidRDefault="00393676" w14:paraId="16F8EB9B" w14:textId="77777777">
            <w:pPr>
              <w:jc w:val="center"/>
              <w:rPr>
                <w:sz w:val="20"/>
                <w:szCs w:val="20"/>
              </w:rPr>
            </w:pPr>
          </w:p>
          <w:p w:rsidR="00393676" w:rsidP="006524E5" w:rsidRDefault="00393676" w14:paraId="6F6CB72A" w14:textId="77777777">
            <w:pPr>
              <w:jc w:val="center"/>
              <w:rPr>
                <w:sz w:val="20"/>
                <w:szCs w:val="20"/>
              </w:rPr>
            </w:pPr>
          </w:p>
          <w:p w:rsidR="00393676" w:rsidP="006524E5" w:rsidRDefault="00393676" w14:paraId="14F0631B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2DC80029" w14:textId="1A453655">
            <w:pPr>
              <w:jc w:val="center"/>
              <w:rPr>
                <w:sz w:val="20"/>
                <w:szCs w:val="20"/>
              </w:rPr>
            </w:pPr>
          </w:p>
          <w:p w:rsidR="006955FE" w:rsidP="006524E5" w:rsidRDefault="006955FE" w14:paraId="6C421193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6CBAFEBB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5CCB43F8" w14:textId="0C2C993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6955FE" w14:paraId="5388BE1D" w14:textId="3EEFE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Cevaben Yazılan Üst Yazı</w:t>
            </w:r>
          </w:p>
          <w:p w:rsidR="006955FE" w:rsidP="006524E5" w:rsidRDefault="006955FE" w14:paraId="1511DD94" w14:textId="696E4091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4A892B20" w14:textId="3C5C01B7">
            <w:pPr>
              <w:jc w:val="center"/>
              <w:rPr>
                <w:sz w:val="20"/>
                <w:szCs w:val="20"/>
              </w:rPr>
            </w:pPr>
          </w:p>
          <w:p w:rsidR="009432B5" w:rsidP="006524E5" w:rsidRDefault="009432B5" w14:paraId="30BA8DAB" w14:textId="77777777">
            <w:pPr>
              <w:jc w:val="center"/>
              <w:rPr>
                <w:sz w:val="20"/>
                <w:szCs w:val="20"/>
              </w:rPr>
            </w:pPr>
          </w:p>
          <w:p w:rsidR="00C303CB" w:rsidP="006524E5" w:rsidRDefault="00106867" w14:paraId="7D7D2783" w14:textId="6404F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Üst Yazılar, </w:t>
            </w:r>
            <w:r w:rsidR="00C303CB">
              <w:rPr>
                <w:sz w:val="20"/>
                <w:szCs w:val="20"/>
              </w:rPr>
              <w:t>Tebliğ-Tebellüğ Belgesi</w:t>
            </w:r>
          </w:p>
          <w:p w:rsidR="00A75C3C" w:rsidP="006524E5" w:rsidRDefault="00A75C3C" w14:paraId="0B483D0D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6D5AC7B4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4EAC3622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3FA58600" w14:textId="3C2AB789">
            <w:pPr>
              <w:jc w:val="center"/>
              <w:rPr>
                <w:sz w:val="20"/>
                <w:szCs w:val="20"/>
              </w:rPr>
            </w:pPr>
          </w:p>
          <w:p w:rsidR="00546C52" w:rsidP="006524E5" w:rsidRDefault="00546C52" w14:paraId="4DCFE886" w14:textId="3C1829C8">
            <w:pPr>
              <w:jc w:val="center"/>
              <w:rPr>
                <w:sz w:val="20"/>
                <w:szCs w:val="20"/>
              </w:rPr>
            </w:pPr>
          </w:p>
          <w:p w:rsidR="00546C52" w:rsidP="006524E5" w:rsidRDefault="00546C52" w14:paraId="0607B3FA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4C128B0F" w14:textId="77777777">
            <w:pPr>
              <w:jc w:val="center"/>
              <w:rPr>
                <w:sz w:val="20"/>
                <w:szCs w:val="20"/>
              </w:rPr>
            </w:pPr>
          </w:p>
          <w:p w:rsidR="00106867" w:rsidP="006524E5" w:rsidRDefault="00106867" w14:paraId="2265C5CD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2D066B" w14:paraId="6C756311" w14:textId="1C95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 ve Kesinti Listesi</w:t>
            </w:r>
          </w:p>
          <w:p w:rsidR="00A75C3C" w:rsidP="006524E5" w:rsidRDefault="00A75C3C" w14:paraId="6E666721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698F42D0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38032012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6AF22BB4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67837812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6524E5" w:rsidRDefault="00A75C3C" w14:paraId="39A24918" w14:textId="77777777">
            <w:pPr>
              <w:jc w:val="center"/>
              <w:rPr>
                <w:sz w:val="20"/>
                <w:szCs w:val="20"/>
              </w:rPr>
            </w:pPr>
          </w:p>
          <w:p w:rsidR="002D066B" w:rsidP="006524E5" w:rsidRDefault="002D066B" w14:paraId="680F1EFD" w14:textId="77777777">
            <w:pPr>
              <w:jc w:val="center"/>
              <w:rPr>
                <w:sz w:val="20"/>
                <w:szCs w:val="20"/>
              </w:rPr>
            </w:pPr>
          </w:p>
          <w:p w:rsidR="002D066B" w:rsidP="006524E5" w:rsidRDefault="002D066B" w14:paraId="47068019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3912D4" w:rsidP="006524E5" w:rsidRDefault="003912D4" w14:paraId="21DAEF8B" w14:textId="1D24BC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0FDE" w:rsidP="00E40FDE" w:rsidRDefault="00E40FDE" w14:paraId="7AC83CD9" w14:textId="77777777">
      <w:pPr>
        <w:pStyle w:val="AralkYok"/>
        <w:rPr>
          <w:rFonts w:ascii="Cambria" w:hAnsi="Cambria"/>
          <w:sz w:val="10"/>
          <w:szCs w:val="10"/>
        </w:rPr>
      </w:pPr>
    </w:p>
    <w:sectPr w:rsidR="00E40FDE" w:rsidSect="00224FD7">
      <w:footerReference r:id="R09678851fab3409e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4EF5" w14:textId="77777777" w:rsidR="007052BD" w:rsidRDefault="007052BD">
      <w:r>
        <w:separator/>
      </w:r>
    </w:p>
  </w:endnote>
  <w:endnote w:type="continuationSeparator" w:id="0">
    <w:p w14:paraId="29EE79B0" w14:textId="77777777" w:rsidR="007052BD" w:rsidRDefault="007052BD">
      <w:r>
        <w:continuationSeparator/>
      </w:r>
    </w:p>
  </w:endnote>
  <w:endnote w:type="continuationNotice" w:id="1">
    <w:p w14:paraId="0CB1C2A2" w14:textId="77777777" w:rsidR="007052BD" w:rsidRDefault="00705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BE46C5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0757" w14:textId="77777777" w:rsidR="007052BD" w:rsidRDefault="007052BD">
      <w:r>
        <w:separator/>
      </w:r>
    </w:p>
  </w:footnote>
  <w:footnote w:type="continuationSeparator" w:id="0">
    <w:p w14:paraId="3B51C031" w14:textId="77777777" w:rsidR="007052BD" w:rsidRDefault="007052BD">
      <w:r>
        <w:continuationSeparator/>
      </w:r>
    </w:p>
  </w:footnote>
  <w:footnote w:type="continuationNotice" w:id="1">
    <w:p w14:paraId="1F4F0B24" w14:textId="77777777" w:rsidR="007052BD" w:rsidRDefault="007052BD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30C4512F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206822BB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4A0B412A" wp14:anchorId="25F52EA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560927B7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384571C5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B2A67AF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4D88B9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270636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2CA2DCD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EFFA7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271457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66B4D1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D7A57F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İCRA, NAFAKA VE DİĞER SAYMANLIKLARA AİT ALACAK İŞLEMLERİ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98D26C0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İA/PDB/12</w:t>
          </w:r>
        </w:p>
      </w:tc>
    </w:tr>
    <w:tr w:rsidRPr="006A0EAB" w:rsidR="00F91F41" w:rsidTr="00763440" w14:paraId="6AE6665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27E50E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2F2890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3D7FCCF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0E4116B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F0C5D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E27F6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A3F6CE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77AAA88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210FA3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05BEF5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1FAA57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910759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5"/>
    <w:rsid w:val="000023FC"/>
    <w:rsid w:val="0001677A"/>
    <w:rsid w:val="000300DC"/>
    <w:rsid w:val="000412C1"/>
    <w:rsid w:val="00053E2F"/>
    <w:rsid w:val="000564ED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6867"/>
    <w:rsid w:val="00107EC7"/>
    <w:rsid w:val="001151AF"/>
    <w:rsid w:val="00116F95"/>
    <w:rsid w:val="00117E45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3B84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066B"/>
    <w:rsid w:val="002D511D"/>
    <w:rsid w:val="002F1C2F"/>
    <w:rsid w:val="002F6E5F"/>
    <w:rsid w:val="00300865"/>
    <w:rsid w:val="0030397E"/>
    <w:rsid w:val="00325D62"/>
    <w:rsid w:val="00344D22"/>
    <w:rsid w:val="003472FD"/>
    <w:rsid w:val="003600DB"/>
    <w:rsid w:val="00361C85"/>
    <w:rsid w:val="00372C8B"/>
    <w:rsid w:val="00374CA0"/>
    <w:rsid w:val="00376816"/>
    <w:rsid w:val="0037716E"/>
    <w:rsid w:val="00385E03"/>
    <w:rsid w:val="003909AB"/>
    <w:rsid w:val="003912D4"/>
    <w:rsid w:val="00393676"/>
    <w:rsid w:val="003941CC"/>
    <w:rsid w:val="003974FE"/>
    <w:rsid w:val="003C0C1E"/>
    <w:rsid w:val="003C1BD8"/>
    <w:rsid w:val="003D2B03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0129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36EB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0837"/>
    <w:rsid w:val="00545D00"/>
    <w:rsid w:val="00546C52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524E5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55FE"/>
    <w:rsid w:val="0069737C"/>
    <w:rsid w:val="006A0067"/>
    <w:rsid w:val="006A5DA8"/>
    <w:rsid w:val="006B0B91"/>
    <w:rsid w:val="006B32F6"/>
    <w:rsid w:val="006B7F9B"/>
    <w:rsid w:val="006C4BB3"/>
    <w:rsid w:val="006D0ED8"/>
    <w:rsid w:val="006D4483"/>
    <w:rsid w:val="006D6E4F"/>
    <w:rsid w:val="006E0054"/>
    <w:rsid w:val="006F3202"/>
    <w:rsid w:val="006F39C8"/>
    <w:rsid w:val="00700FE3"/>
    <w:rsid w:val="007052BD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7EC2"/>
    <w:rsid w:val="007B349F"/>
    <w:rsid w:val="007B5569"/>
    <w:rsid w:val="007B586A"/>
    <w:rsid w:val="007C0415"/>
    <w:rsid w:val="007C4A89"/>
    <w:rsid w:val="007C6FC4"/>
    <w:rsid w:val="007D5FCE"/>
    <w:rsid w:val="007E165A"/>
    <w:rsid w:val="007E22AB"/>
    <w:rsid w:val="007E29BE"/>
    <w:rsid w:val="007E555A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3943"/>
    <w:rsid w:val="009151CF"/>
    <w:rsid w:val="009154B6"/>
    <w:rsid w:val="00917FCC"/>
    <w:rsid w:val="00923ECC"/>
    <w:rsid w:val="009305C9"/>
    <w:rsid w:val="009367E7"/>
    <w:rsid w:val="009432B5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1692"/>
    <w:rsid w:val="009D2FF6"/>
    <w:rsid w:val="009E2116"/>
    <w:rsid w:val="009E647F"/>
    <w:rsid w:val="009F4623"/>
    <w:rsid w:val="00A115A8"/>
    <w:rsid w:val="00A23057"/>
    <w:rsid w:val="00A35DC0"/>
    <w:rsid w:val="00A40877"/>
    <w:rsid w:val="00A45819"/>
    <w:rsid w:val="00A57573"/>
    <w:rsid w:val="00A575EC"/>
    <w:rsid w:val="00A6507F"/>
    <w:rsid w:val="00A75C3C"/>
    <w:rsid w:val="00A77709"/>
    <w:rsid w:val="00A809A6"/>
    <w:rsid w:val="00A84055"/>
    <w:rsid w:val="00A84BD1"/>
    <w:rsid w:val="00A90341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40FCD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303CB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0086"/>
    <w:rsid w:val="00CE45DE"/>
    <w:rsid w:val="00CE4F84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43E62"/>
    <w:rsid w:val="00D506F4"/>
    <w:rsid w:val="00D53AA9"/>
    <w:rsid w:val="00D54BEE"/>
    <w:rsid w:val="00D61B45"/>
    <w:rsid w:val="00D66507"/>
    <w:rsid w:val="00D66B9D"/>
    <w:rsid w:val="00D66BBC"/>
    <w:rsid w:val="00D6791E"/>
    <w:rsid w:val="00D73B2A"/>
    <w:rsid w:val="00D9061A"/>
    <w:rsid w:val="00DB3F54"/>
    <w:rsid w:val="00DB5600"/>
    <w:rsid w:val="00DB6E7B"/>
    <w:rsid w:val="00DC22E9"/>
    <w:rsid w:val="00DC5C4D"/>
    <w:rsid w:val="00DC7358"/>
    <w:rsid w:val="00DD2ADC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232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248B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E6A8F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B7915"/>
    <w:rsid w:val="00FC6ECE"/>
    <w:rsid w:val="00FD391A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84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4B36EB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9678851fab340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Memur Maaş İşlemleri son</Template>
  <TotalTime>0</TotalTime>
  <Pages>1</Pages>
  <Words>59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Mehmet ALTUN</dc:creator>
  <cp:keywords/>
  <cp:lastModifiedBy>İsmail Hilmi TEZ</cp:lastModifiedBy>
  <cp:revision>2</cp:revision>
  <cp:lastPrinted>2018-09-24T23:03:00Z</cp:lastPrinted>
  <dcterms:created xsi:type="dcterms:W3CDTF">2022-09-27T08:00:00Z</dcterms:created>
  <dcterms:modified xsi:type="dcterms:W3CDTF">2022-09-27T08:00:00Z</dcterms:modified>
</cp:coreProperties>
</file>