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4CBBD406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5CC1C418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51813C69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108CA55D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7EB08FB0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568547E6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52243139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6C30BD24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F3539B" w14:paraId="65F766C7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798850B8" wp14:anchorId="18F13B9A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92711</wp:posOffset>
                      </wp:positionV>
                      <wp:extent cx="1609725" cy="552450"/>
                      <wp:effectExtent l="0" t="0" r="28575" b="19050"/>
                      <wp:wrapNone/>
                      <wp:docPr id="1" name="Akış Çizelgesi: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524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539B" w:rsidR="00F3539B" w:rsidP="00F3539B" w:rsidRDefault="00F3539B" w14:paraId="5365E485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539B">
                                    <w:rPr>
                                      <w:sz w:val="20"/>
                                      <w:szCs w:val="20"/>
                                    </w:rPr>
                                    <w:t>Naklen Atanma Dilekçesi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 w14:anchorId="18F13B9A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kış Çizelgesi: Bağlayıcı 1" style="position:absolute;margin-left:115.05pt;margin-top:7.3pt;width:126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">
                      <v:stroke joinstyle="miter"/>
                      <v:textbox>
                        <w:txbxContent>
                          <w:p w:rsidRPr="00F3539B" w:rsidR="00F3539B" w:rsidP="00F3539B" w:rsidRDefault="00F3539B" w14:paraId="5365E485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539B">
                              <w:rPr>
                                <w:sz w:val="20"/>
                                <w:szCs w:val="20"/>
                              </w:rPr>
                              <w:t>Naklen Atanma Dilekçesi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5F2EC9F1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210600BD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7E57127F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FA261C" w14:paraId="6D6D890C" w14:textId="77777777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3B14335E" wp14:anchorId="7D8D9182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99060</wp:posOffset>
                      </wp:positionV>
                      <wp:extent cx="0" cy="200025"/>
                      <wp:effectExtent l="76200" t="0" r="57150" b="476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69F6EC3A">
                      <v:path fillok="f" arrowok="t" o:connecttype="none"/>
                      <o:lock v:ext="edit" shapetype="t"/>
                    </v:shapetype>
                    <v:shape id="Düz Ok Bağlayıcısı 16" style="position:absolute;margin-left:179.55pt;margin-top:7.8pt;width:0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">
                      <v:stroke joinstyle="miter" endarrow="block"/>
                    </v:shape>
                  </w:pict>
                </mc:Fallback>
              </mc:AlternateContent>
            </w:r>
          </w:p>
          <w:p w:rsidRPr="00D20616" w:rsidR="007B349F" w:rsidP="00AC663B" w:rsidRDefault="007B349F" w14:paraId="1E2F7564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F3539B" w14:paraId="1DB743B0" w14:textId="77777777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EBEC526" wp14:anchorId="110382D4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35560</wp:posOffset>
                      </wp:positionV>
                      <wp:extent cx="1969770" cy="742950"/>
                      <wp:effectExtent l="19050" t="19050" r="30480" b="38100"/>
                      <wp:wrapNone/>
                      <wp:docPr id="2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9770" cy="742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539B" w:rsidR="00F3539B" w:rsidP="00FA261C" w:rsidRDefault="00F3539B" w14:paraId="23DA1DE3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539B">
                                    <w:rPr>
                                      <w:sz w:val="20"/>
                                      <w:szCs w:val="20"/>
                                    </w:rPr>
                                    <w:t>Uygun Görüldü mü?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110382D4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103.8pt;margin-top:2.8pt;width:155.1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">
                      <v:textbox>
                        <w:txbxContent>
                          <w:p w:rsidRPr="00F3539B" w:rsidR="00F3539B" w:rsidP="00FA261C" w:rsidRDefault="00F3539B" w14:paraId="23DA1DE3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539B">
                              <w:rPr>
                                <w:sz w:val="20"/>
                                <w:szCs w:val="20"/>
                              </w:rPr>
                              <w:t>Uygun Görüldü mü?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1AAC7FEC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F6513D" w14:paraId="66B43110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57D4B694" wp14:anchorId="079E1D3F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124460</wp:posOffset>
                      </wp:positionV>
                      <wp:extent cx="0" cy="1600200"/>
                      <wp:effectExtent l="76200" t="0" r="952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0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2" style="position:absolute;margin-left:36.3pt;margin-top:9.8pt;width:0;height:12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" w14:anchorId="4113E803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75063471" wp14:anchorId="166D2A8E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124460</wp:posOffset>
                      </wp:positionV>
                      <wp:extent cx="857250" cy="0"/>
                      <wp:effectExtent l="0" t="0" r="0" b="0"/>
                      <wp:wrapNone/>
                      <wp:docPr id="30" name="Düz Bağlayıc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30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36.3pt,9.8pt" to="103.8pt,9.8pt" w14:anchorId="365864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">
                      <v:stroke joinstyle="miter"/>
                    </v:line>
                  </w:pict>
                </mc:Fallback>
              </mc:AlternateContent>
            </w:r>
          </w:p>
          <w:p w:rsidRPr="00D20616" w:rsidR="007B349F" w:rsidP="00AC663B" w:rsidRDefault="007B349F" w14:paraId="29CB12B9" w14:textId="77777777">
            <w:pPr>
              <w:rPr>
                <w:sz w:val="20"/>
                <w:szCs w:val="20"/>
              </w:rPr>
            </w:pPr>
            <w:r w:rsidRPr="00D206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81DBD16" wp14:anchorId="0A16CF5C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 w14:anchorId="32D0665F"/>
                  </w:pict>
                </mc:Fallback>
              </mc:AlternateContent>
            </w:r>
          </w:p>
          <w:p w:rsidRPr="00D20616" w:rsidR="007B349F" w:rsidP="00AC663B" w:rsidRDefault="007B349F" w14:paraId="6E9A09DD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FA261C" w14:paraId="2679482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4B034337" wp14:anchorId="17EBC578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67945</wp:posOffset>
                      </wp:positionV>
                      <wp:extent cx="0" cy="200025"/>
                      <wp:effectExtent l="76200" t="0" r="57150" b="4762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7" style="position:absolute;margin-left:181.75pt;margin-top:5.35pt;width:0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" w14:anchorId="6360F9D2">
                      <v:stroke joinstyle="miter" endarrow="block"/>
                    </v:shape>
                  </w:pict>
                </mc:Fallback>
              </mc:AlternateContent>
            </w:r>
          </w:p>
          <w:p w:rsidRPr="00D20616" w:rsidR="007B349F" w:rsidP="00AC663B" w:rsidRDefault="007B349F" w14:paraId="15D15370" w14:textId="77777777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   </w:t>
            </w:r>
          </w:p>
          <w:p w:rsidRPr="00D20616" w:rsidR="007B349F" w:rsidP="00AC663B" w:rsidRDefault="00FA261C" w14:paraId="1A7AB8AC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0AA846A" wp14:anchorId="57367EC7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3810</wp:posOffset>
                      </wp:positionV>
                      <wp:extent cx="2590800" cy="238125"/>
                      <wp:effectExtent l="0" t="0" r="19050" b="28575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381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539B" w:rsidR="00F3539B" w:rsidP="00F3539B" w:rsidRDefault="00F3539B" w14:paraId="3D3375BF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539B">
                                    <w:rPr>
                                      <w:sz w:val="20"/>
                                      <w:szCs w:val="20"/>
                                    </w:rPr>
                                    <w:t>İlgilinin Kurumundan Muvafakat İstenir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57367EC7">
                      <v:stroke joinstyle="miter"/>
                      <v:path gradientshapeok="t" o:connecttype="rect"/>
                    </v:shapetype>
                    <v:shape id="Akış Çizelgesi: İşlem 5" style="position:absolute;margin-left:80.55pt;margin-top:.3pt;width:204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">
                      <v:textbox>
                        <w:txbxContent>
                          <w:p w:rsidRPr="00F3539B" w:rsidR="00F3539B" w:rsidP="00F3539B" w:rsidRDefault="00F3539B" w14:paraId="3D3375BF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539B">
                              <w:rPr>
                                <w:sz w:val="20"/>
                                <w:szCs w:val="20"/>
                              </w:rPr>
                              <w:t>İlgilinin Kurumundan Muvafakat İstenir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FA261C" w14:paraId="710B4EC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7E6630E3" wp14:anchorId="08A6B479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102870</wp:posOffset>
                      </wp:positionV>
                      <wp:extent cx="0" cy="200025"/>
                      <wp:effectExtent l="76200" t="0" r="57150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8" style="position:absolute;margin-left:183.25pt;margin-top:8.1pt;width:0;height:1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" w14:anchorId="157DF7A6">
                      <v:stroke joinstyle="miter" endarrow="block"/>
                    </v:shape>
                  </w:pict>
                </mc:Fallback>
              </mc:AlternateContent>
            </w:r>
          </w:p>
          <w:p w:rsidRPr="00D20616" w:rsidR="007B349F" w:rsidP="00AC663B" w:rsidRDefault="007B349F" w14:paraId="59DB6178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42196A" w14:paraId="5037259D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5F4707D" wp14:anchorId="316E77BE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60960</wp:posOffset>
                      </wp:positionV>
                      <wp:extent cx="2466975" cy="752475"/>
                      <wp:effectExtent l="38100" t="19050" r="47625" b="47625"/>
                      <wp:wrapNone/>
                      <wp:docPr id="6" name="Akış Çizelgesi: Kar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7524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539B" w:rsidR="00C33B18" w:rsidP="00C33B18" w:rsidRDefault="00C33B18" w14:paraId="75E49741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Muvafakatı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539B">
                                    <w:rPr>
                                      <w:sz w:val="20"/>
                                      <w:szCs w:val="20"/>
                                    </w:rPr>
                                    <w:t>Uygun Görüldü mü?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6" style="position:absolute;margin-left:87.25pt;margin-top:4.8pt;width:194.2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" w14:anchorId="316E77BE">
                      <v:textbox>
                        <w:txbxContent>
                          <w:p w:rsidRPr="00F3539B" w:rsidR="00C33B18" w:rsidP="00C33B18" w:rsidRDefault="00C33B18" w14:paraId="75E49741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Muvafakatı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539B">
                              <w:rPr>
                                <w:sz w:val="20"/>
                                <w:szCs w:val="20"/>
                              </w:rPr>
                              <w:t>Uygun Görüldü mü?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42196A" w14:paraId="6EAADCE3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4CA4F367" wp14:anchorId="3D8C5BA7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67310</wp:posOffset>
                      </wp:positionV>
                      <wp:extent cx="550545" cy="257175"/>
                      <wp:effectExtent l="0" t="0" r="1905" b="9525"/>
                      <wp:wrapNone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F569C8" w:rsidR="00FA261C" w:rsidRDefault="00FA261C" w14:paraId="4B7E8932" w14:textId="77777777">
                                  <w:r w:rsidRPr="00F569C8"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D8C5BA7">
                      <v:stroke joinstyle="miter"/>
                      <v:path gradientshapeok="t" o:connecttype="rect"/>
                    </v:shapetype>
                    <v:shape id="Metin Kutusu 12" style="position:absolute;margin-left:29.55pt;margin-top:5.3pt;width:43.3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">
                      <v:textbox>
                        <w:txbxContent>
                          <w:p w:rsidRPr="00F569C8" w:rsidR="00FA261C" w:rsidRDefault="00FA261C" w14:paraId="4B7E8932" w14:textId="77777777">
                            <w:r w:rsidRPr="00F569C8"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2BE8DD0A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156160" w14:paraId="1F7483C1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6A731642" wp14:anchorId="6F1A992C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76200" t="0" r="57150" b="571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3" style="position:absolute;margin-left:283.8pt;margin-top:1.05pt;width:0;height:34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" w14:anchorId="62679756">
                      <v:stroke joinstyle="miter" endarrow="block"/>
                    </v:shape>
                  </w:pict>
                </mc:Fallback>
              </mc:AlternateContent>
            </w:r>
            <w:r w:rsidR="00F6513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4947C4E4" wp14:anchorId="5C29C3C2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3810</wp:posOffset>
                      </wp:positionV>
                      <wp:extent cx="352425" cy="114300"/>
                      <wp:effectExtent l="38100" t="0" r="28575" b="7620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8" style="position:absolute;margin-left:59.55pt;margin-top:.3pt;width:27.75pt;height:9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" w14:anchorId="2D7893DF">
                      <v:stroke joinstyle="miter" endarrow="block"/>
                    </v:shape>
                  </w:pict>
                </mc:Fallback>
              </mc:AlternateContent>
            </w:r>
            <w:r w:rsidR="0042196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3495642D" wp14:anchorId="61592961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36195</wp:posOffset>
                      </wp:positionV>
                      <wp:extent cx="550545" cy="257175"/>
                      <wp:effectExtent l="0" t="0" r="1905" b="952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F569C8" w:rsidR="00FA261C" w:rsidP="00FA261C" w:rsidRDefault="00FA261C" w14:paraId="5EE5A233" w14:textId="77777777">
                                  <w:r w:rsidRPr="00F569C8"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style="position:absolute;margin-left:292.45pt;margin-top:2.85pt;width:43.3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" w14:anchorId="61592961">
                      <v:textbox>
                        <w:txbxContent>
                          <w:p w:rsidRPr="00F569C8" w:rsidR="00FA261C" w:rsidP="00FA261C" w:rsidRDefault="00FA261C" w14:paraId="5EE5A233" w14:textId="77777777">
                            <w:r w:rsidRPr="00F569C8"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96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09520594" wp14:anchorId="6230E87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146685</wp:posOffset>
                      </wp:positionV>
                      <wp:extent cx="1255395" cy="762000"/>
                      <wp:effectExtent l="0" t="0" r="20955" b="19050"/>
                      <wp:wrapNone/>
                      <wp:docPr id="4" name="Akış Çizelgesi: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5395" cy="762000"/>
                              </a:xfrm>
                              <a:prstGeom prst="flowChartConnector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539B" w:rsidR="00F3539B" w:rsidP="00F3539B" w:rsidRDefault="00F3539B" w14:paraId="64E4C2CB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İlgiliye Tebliğ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Bağlayıcı 4" style="position:absolute;margin-left:-2.4pt;margin-top:11.55pt;width:98.8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00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" w14:anchorId="6230E870">
                      <v:stroke joinstyle="miter"/>
                      <v:textbox>
                        <w:txbxContent>
                          <w:p w:rsidRPr="00F3539B" w:rsidR="00F3539B" w:rsidP="00F3539B" w:rsidRDefault="00F3539B" w14:paraId="64E4C2CB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İlgiliye Tebliğ Edilir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53EF42A7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1CDCDBB5" w14:textId="77777777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Pr="00D20616" w:rsidR="007B349F" w:rsidP="00AC663B" w:rsidRDefault="0042196A" w14:paraId="5FE57CD4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404FAE66" wp14:anchorId="2AACC008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32385</wp:posOffset>
                      </wp:positionV>
                      <wp:extent cx="2105025" cy="390525"/>
                      <wp:effectExtent l="0" t="0" r="28575" b="28575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3905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539B" w:rsidR="00C33B18" w:rsidP="00C33B18" w:rsidRDefault="00C33B18" w14:paraId="419330C6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Personel Atama Onayı ve Atamanın İlgili Kuruma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7" style="position:absolute;margin-left:170.35pt;margin-top:2.55pt;width:165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" w14:anchorId="2AACC008">
                      <v:textbox>
                        <w:txbxContent>
                          <w:p w:rsidRPr="00F3539B" w:rsidR="00C33B18" w:rsidP="00C33B18" w:rsidRDefault="00C33B18" w14:paraId="419330C6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Personel Atama Onayı ve Atamanın İlgili Kuruma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01F2B533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71E1362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42196A" w14:paraId="37DA76BD" w14:textId="77777777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46C0CC1F" wp14:anchorId="4BE2616F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76200" t="0" r="57150" b="4762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0" style="position:absolute;margin-left:247.75pt;margin-top:.05pt;width:0;height:1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" w14:anchorId="396BBB19">
                      <v:stroke joinstyle="miter" endarrow="block"/>
                    </v:shape>
                  </w:pict>
                </mc:Fallback>
              </mc:AlternateContent>
            </w:r>
          </w:p>
          <w:p w:rsidRPr="00D20616" w:rsidR="007B349F" w:rsidP="00AC663B" w:rsidRDefault="0042196A" w14:paraId="5309FCDD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1FC69731" wp14:anchorId="6D639135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78740</wp:posOffset>
                      </wp:positionV>
                      <wp:extent cx="1181100" cy="219075"/>
                      <wp:effectExtent l="0" t="0" r="19050" b="28575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2190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539B" w:rsidR="00C33B18" w:rsidP="00C33B18" w:rsidRDefault="00C33B18" w14:paraId="3EE2C92E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İlişik Kesme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style="position:absolute;margin-left:174.3pt;margin-top:6.2pt;width:93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" w14:anchorId="6D639135">
                      <v:textbox>
                        <w:txbxContent>
                          <w:p w:rsidRPr="00F3539B" w:rsidR="00C33B18" w:rsidP="00C33B18" w:rsidRDefault="00C33B18" w14:paraId="3EE2C92E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İlişik Kesme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413679B6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42196A" w14:paraId="61E80345" w14:textId="77777777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2565F816" wp14:anchorId="20A2ECDF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29845</wp:posOffset>
                      </wp:positionV>
                      <wp:extent cx="0" cy="200025"/>
                      <wp:effectExtent l="76200" t="0" r="57150" b="47625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1" style="position:absolute;margin-left:226pt;margin-top:2.35pt;width:0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" w14:anchorId="1FA3D232">
                      <v:stroke joinstyle="miter" endarrow="block"/>
                    </v:shape>
                  </w:pict>
                </mc:Fallback>
              </mc:AlternateContent>
            </w:r>
          </w:p>
          <w:p w:rsidRPr="00D20616" w:rsidR="007B349F" w:rsidP="00AC663B" w:rsidRDefault="002F696A" w14:paraId="1CD26B33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0003C4D6" wp14:anchorId="53EB2BFF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127000</wp:posOffset>
                      </wp:positionV>
                      <wp:extent cx="2695575" cy="752475"/>
                      <wp:effectExtent l="38100" t="19050" r="47625" b="47625"/>
                      <wp:wrapNone/>
                      <wp:docPr id="9" name="Akış Çizelgesi: Kar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7524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539B" w:rsidR="00C33B18" w:rsidP="00C33B18" w:rsidRDefault="00C33B18" w14:paraId="254FE5E3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Süresi İçinde Görevine Başladı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9" style="position:absolute;margin-left:119.55pt;margin-top:10pt;width:212.25pt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" w14:anchorId="53EB2BFF">
                      <v:textbox>
                        <w:txbxContent>
                          <w:p w:rsidRPr="00F3539B" w:rsidR="00C33B18" w:rsidP="00C33B18" w:rsidRDefault="00C33B18" w14:paraId="254FE5E3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Süresi İçinde Görevine Başladı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156160" w14:paraId="4F67440A" w14:textId="77777777">
            <w:pPr>
              <w:tabs>
                <w:tab w:val="left" w:pos="4236"/>
              </w:tabs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23B04881" wp14:anchorId="2BA2E823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739140</wp:posOffset>
                      </wp:positionV>
                      <wp:extent cx="0" cy="200025"/>
                      <wp:effectExtent l="76200" t="0" r="57150" b="47625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5" style="position:absolute;margin-left:226pt;margin-top:58.2pt;width:0;height:1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" w14:anchorId="2DD50F5D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1E52C39B" wp14:anchorId="3CDA5099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941069</wp:posOffset>
                      </wp:positionV>
                      <wp:extent cx="2905125" cy="561975"/>
                      <wp:effectExtent l="0" t="0" r="28575" b="28575"/>
                      <wp:wrapNone/>
                      <wp:docPr id="27" name="Akış Çizelgesi: Doğrudan Erişimli Depolam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561975"/>
                              </a:xfrm>
                              <a:prstGeom prst="flowChartMagneticDrum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696A" w:rsidP="002F696A" w:rsidRDefault="002F696A" w14:paraId="10E7EBA5" w14:textId="77777777">
                                  <w:pPr>
                                    <w:jc w:val="center"/>
                                  </w:pPr>
                                  <w:r>
                                    <w:t>UBYS işlenerek Özlük Dosyası oluşturulu</w:t>
                                  </w:r>
                                  <w:r w:rsidR="003B7133"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3" coordsize="21600,21600" o:spt="133" path="m21600,10800qy18019,21600l3581,21600qx,10800,3581,l18019,qx21600,10800xem18019,21600nfqx14438,10800,18019,e" w14:anchorId="3CDA5099">
                      <v:path textboxrect="3581,0,14438,21600" gradientshapeok="t" o:connecttype="custom" o:connectlocs="10800,0;0,10800;10800,21600;14438,10800;21600,10800" o:connectangles="270,180,90,0,0" o:extrusionok="f"/>
                    </v:shapetype>
                    <v:shape id="Akış Çizelgesi: Doğrudan Erişimli Depolama 27" style="position:absolute;margin-left:108.3pt;margin-top:74.1pt;width:228.75pt;height: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hite [3201]" strokecolor="black [3200]" strokeweight="1pt" type="#_x0000_t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">
                      <v:stroke joinstyle="miter"/>
                      <v:textbox>
                        <w:txbxContent>
                          <w:p w:rsidR="002F696A" w:rsidP="002F696A" w:rsidRDefault="002F696A" w14:paraId="10E7EBA5" w14:textId="77777777">
                            <w:pPr>
                              <w:jc w:val="center"/>
                            </w:pPr>
                            <w:r>
                              <w:t>UBYS işlenerek Özlük Dosyası oluşturulu</w:t>
                            </w:r>
                            <w:r w:rsidR="003B7133"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513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33BF7487" wp14:anchorId="6826CE26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351155</wp:posOffset>
                      </wp:positionV>
                      <wp:extent cx="278130" cy="0"/>
                      <wp:effectExtent l="38100" t="76200" r="0" b="9525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81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9" style="position:absolute;margin-left:96.9pt;margin-top:27.65pt;width:21.9pt;height: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" w14:anchorId="1ACBDB61">
                      <v:stroke joinstyle="miter" endarrow="block"/>
                    </v:shape>
                  </w:pict>
                </mc:Fallback>
              </mc:AlternateContent>
            </w:r>
            <w:r w:rsidR="002F696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629A44DF" wp14:anchorId="52E62806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598805</wp:posOffset>
                      </wp:positionV>
                      <wp:extent cx="550545" cy="257175"/>
                      <wp:effectExtent l="0" t="0" r="1905" b="952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F569C8" w:rsidR="00FA261C" w:rsidP="00FA261C" w:rsidRDefault="00FA261C" w14:paraId="5840A4A3" w14:textId="77777777">
                                  <w:r w:rsidRPr="00F569C8"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style="position:absolute;margin-left:265.9pt;margin-top:47.15pt;width:43.3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" w14:anchorId="52E62806">
                      <v:textbox>
                        <w:txbxContent>
                          <w:p w:rsidRPr="00F569C8" w:rsidR="00FA261C" w:rsidP="00FA261C" w:rsidRDefault="00FA261C" w14:paraId="5840A4A3" w14:textId="77777777">
                            <w:r w:rsidRPr="00F569C8"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96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3" behindDoc="0" locked="0" layoutInCell="1" allowOverlap="1" wp14:editId="65506A64" wp14:anchorId="5350FEEB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37465</wp:posOffset>
                      </wp:positionV>
                      <wp:extent cx="550545" cy="257175"/>
                      <wp:effectExtent l="0" t="0" r="1905" b="952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F569C8" w:rsidR="00FA261C" w:rsidP="00FA261C" w:rsidRDefault="00FA261C" w14:paraId="63FAAB96" w14:textId="77777777">
                                  <w:r w:rsidRPr="00F569C8"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style="position:absolute;margin-left:86.65pt;margin-top:2.95pt;width:43.35pt;height:20.2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" w14:anchorId="5350FEEB">
                      <v:textbox>
                        <w:txbxContent>
                          <w:p w:rsidRPr="00F569C8" w:rsidR="00FA261C" w:rsidP="00FA261C" w:rsidRDefault="00FA261C" w14:paraId="63FAAB96" w14:textId="77777777">
                            <w:r w:rsidRPr="00F569C8"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96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17FFC849" wp14:anchorId="590E632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92710</wp:posOffset>
                      </wp:positionV>
                      <wp:extent cx="1255395" cy="762000"/>
                      <wp:effectExtent l="0" t="0" r="20955" b="19050"/>
                      <wp:wrapNone/>
                      <wp:docPr id="11" name="Akış Çizelgesi: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5395" cy="762000"/>
                              </a:xfrm>
                              <a:prstGeom prst="flowChartConnector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539B" w:rsidR="003F68CF" w:rsidP="003F68CF" w:rsidRDefault="003F68CF" w14:paraId="5E224B42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Atama Onayı</w:t>
                                  </w:r>
                                  <w:r w:rsidR="00006C75">
                                    <w:rPr>
                                      <w:sz w:val="20"/>
                                      <w:szCs w:val="20"/>
                                    </w:rPr>
                                    <w:t xml:space="preserve"> iptal 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Bağlayıcı 11" style="position:absolute;margin-left:-1.1pt;margin-top:7.3pt;width:98.85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hite [3201]" strokecolor="black [3200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" w14:anchorId="590E632E">
                      <v:stroke joinstyle="miter"/>
                      <v:textbox>
                        <w:txbxContent>
                          <w:p w:rsidRPr="00F3539B" w:rsidR="003F68CF" w:rsidP="003F68CF" w:rsidRDefault="003F68CF" w14:paraId="5E224B42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Atama Onayı</w:t>
                            </w:r>
                            <w:r w:rsidR="00006C75">
                              <w:rPr>
                                <w:sz w:val="20"/>
                                <w:szCs w:val="20"/>
                              </w:rPr>
                              <w:t xml:space="preserve"> iptal 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0616" w:rsidR="007B349F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570" w:type="dxa"/>
          </w:tcPr>
          <w:p w:rsidR="007B349F" w:rsidP="00AC663B" w:rsidRDefault="007B349F" w14:paraId="47AA1C88" w14:textId="77777777">
            <w:pPr>
              <w:ind w:left="-57" w:right="-57"/>
              <w:rPr>
                <w:sz w:val="20"/>
                <w:szCs w:val="20"/>
              </w:rPr>
            </w:pPr>
          </w:p>
          <w:p w:rsidRPr="00C33B18" w:rsidR="00F3539B" w:rsidP="00AC663B" w:rsidRDefault="00F3539B" w14:paraId="641572A2" w14:textId="77777777">
            <w:pPr>
              <w:ind w:left="-57" w:right="-57"/>
              <w:rPr>
                <w:sz w:val="20"/>
                <w:szCs w:val="20"/>
              </w:rPr>
            </w:pPr>
            <w:r w:rsidRPr="00C33B18">
              <w:rPr>
                <w:sz w:val="20"/>
                <w:szCs w:val="20"/>
              </w:rPr>
              <w:t>İlgili Kişi</w:t>
            </w:r>
          </w:p>
          <w:p w:rsidRPr="00C33B18" w:rsidR="00F3539B" w:rsidP="00AC663B" w:rsidRDefault="00F3539B" w14:paraId="25DB99E7" w14:textId="77777777">
            <w:pPr>
              <w:ind w:left="-57" w:right="-57"/>
              <w:rPr>
                <w:sz w:val="20"/>
                <w:szCs w:val="20"/>
              </w:rPr>
            </w:pPr>
          </w:p>
          <w:p w:rsidRPr="00C33B18" w:rsidR="00F3539B" w:rsidP="00AC663B" w:rsidRDefault="00F3539B" w14:paraId="74ABFFB7" w14:textId="77777777">
            <w:pPr>
              <w:ind w:left="-57" w:right="-57"/>
              <w:rPr>
                <w:sz w:val="20"/>
                <w:szCs w:val="20"/>
              </w:rPr>
            </w:pPr>
          </w:p>
          <w:p w:rsidRPr="00C33B18" w:rsidR="00C33B18" w:rsidP="00AC663B" w:rsidRDefault="00C33B18" w14:paraId="057E16A8" w14:textId="77777777">
            <w:pPr>
              <w:ind w:left="-57" w:right="-57"/>
              <w:rPr>
                <w:sz w:val="20"/>
                <w:szCs w:val="20"/>
              </w:rPr>
            </w:pPr>
          </w:p>
          <w:p w:rsidRPr="00C33B18" w:rsidR="00C33B18" w:rsidP="00AC663B" w:rsidRDefault="00C33B18" w14:paraId="5137D238" w14:textId="77777777">
            <w:pPr>
              <w:ind w:left="-57" w:right="-57"/>
              <w:rPr>
                <w:sz w:val="20"/>
                <w:szCs w:val="20"/>
              </w:rPr>
            </w:pPr>
            <w:r w:rsidRPr="00C33B18">
              <w:rPr>
                <w:sz w:val="20"/>
                <w:szCs w:val="20"/>
              </w:rPr>
              <w:t>Personel Daire Başkanlığı,</w:t>
            </w:r>
          </w:p>
          <w:p w:rsidR="00C33B18" w:rsidP="00AC663B" w:rsidRDefault="00C33B18" w14:paraId="6588881B" w14:textId="77777777">
            <w:pPr>
              <w:ind w:left="-57" w:right="-57"/>
              <w:rPr>
                <w:sz w:val="20"/>
                <w:szCs w:val="20"/>
              </w:rPr>
            </w:pPr>
            <w:r w:rsidRPr="00C33B18">
              <w:rPr>
                <w:sz w:val="20"/>
                <w:szCs w:val="20"/>
              </w:rPr>
              <w:t>Genel Sekreter, Rektör</w:t>
            </w:r>
          </w:p>
          <w:p w:rsidR="0042196A" w:rsidP="00AC663B" w:rsidRDefault="0042196A" w14:paraId="41DA64E0" w14:textId="77777777">
            <w:pPr>
              <w:ind w:left="-57" w:right="-57"/>
              <w:rPr>
                <w:sz w:val="20"/>
                <w:szCs w:val="20"/>
              </w:rPr>
            </w:pPr>
          </w:p>
          <w:p w:rsidR="0042196A" w:rsidP="00AC663B" w:rsidRDefault="0042196A" w14:paraId="725CC2E2" w14:textId="77777777">
            <w:pPr>
              <w:ind w:left="-57" w:right="-57"/>
              <w:rPr>
                <w:sz w:val="20"/>
                <w:szCs w:val="20"/>
              </w:rPr>
            </w:pPr>
          </w:p>
          <w:p w:rsidR="0042196A" w:rsidP="00AC663B" w:rsidRDefault="0042196A" w14:paraId="6BAD4C50" w14:textId="77777777">
            <w:pPr>
              <w:ind w:left="-57" w:right="-57"/>
              <w:rPr>
                <w:sz w:val="20"/>
                <w:szCs w:val="20"/>
              </w:rPr>
            </w:pPr>
          </w:p>
          <w:p w:rsidR="0042196A" w:rsidP="00AC663B" w:rsidRDefault="0042196A" w14:paraId="72558EC6" w14:textId="77777777">
            <w:pPr>
              <w:ind w:left="-57" w:right="-57"/>
              <w:rPr>
                <w:sz w:val="20"/>
                <w:szCs w:val="20"/>
              </w:rPr>
            </w:pPr>
          </w:p>
          <w:p w:rsidR="0042196A" w:rsidP="00AC663B" w:rsidRDefault="00156160" w14:paraId="5753298E" w14:textId="7777777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156160" w:rsidP="00AC663B" w:rsidRDefault="00156160" w14:paraId="2C6E0E85" w14:textId="77777777">
            <w:pPr>
              <w:ind w:left="-57" w:right="-57"/>
              <w:rPr>
                <w:sz w:val="20"/>
                <w:szCs w:val="20"/>
              </w:rPr>
            </w:pPr>
          </w:p>
          <w:p w:rsidR="00156160" w:rsidP="00AC663B" w:rsidRDefault="00156160" w14:paraId="152FC74E" w14:textId="77777777">
            <w:pPr>
              <w:ind w:left="-57" w:right="-57"/>
              <w:rPr>
                <w:sz w:val="20"/>
                <w:szCs w:val="20"/>
              </w:rPr>
            </w:pPr>
          </w:p>
          <w:p w:rsidR="00156160" w:rsidP="00AC663B" w:rsidRDefault="00156160" w14:paraId="64FDBDA5" w14:textId="77777777">
            <w:pPr>
              <w:ind w:left="-57" w:right="-57"/>
              <w:rPr>
                <w:sz w:val="20"/>
                <w:szCs w:val="20"/>
              </w:rPr>
            </w:pPr>
          </w:p>
          <w:p w:rsidR="00156160" w:rsidP="00AC663B" w:rsidRDefault="00156160" w14:paraId="756159A0" w14:textId="7777777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Kurum</w:t>
            </w:r>
          </w:p>
          <w:p w:rsidR="00156160" w:rsidP="00AC663B" w:rsidRDefault="00156160" w14:paraId="32B8448A" w14:textId="77777777">
            <w:pPr>
              <w:ind w:left="-57" w:right="-57"/>
              <w:rPr>
                <w:sz w:val="20"/>
                <w:szCs w:val="20"/>
              </w:rPr>
            </w:pPr>
          </w:p>
          <w:p w:rsidR="00156160" w:rsidP="00156160" w:rsidRDefault="00156160" w14:paraId="622A2DE2" w14:textId="77777777">
            <w:pPr>
              <w:ind w:right="-57"/>
              <w:rPr>
                <w:sz w:val="20"/>
                <w:szCs w:val="20"/>
              </w:rPr>
            </w:pPr>
          </w:p>
          <w:p w:rsidRPr="00C33B18" w:rsidR="00156160" w:rsidP="00156160" w:rsidRDefault="00156160" w14:paraId="072F2972" w14:textId="77777777">
            <w:pPr>
              <w:ind w:right="-57"/>
              <w:rPr>
                <w:sz w:val="20"/>
                <w:szCs w:val="20"/>
              </w:rPr>
            </w:pPr>
            <w:r w:rsidRPr="00C33B18">
              <w:rPr>
                <w:sz w:val="20"/>
                <w:szCs w:val="20"/>
              </w:rPr>
              <w:t>Personel Daire Başkanlığı,</w:t>
            </w:r>
          </w:p>
          <w:p w:rsidR="00F569C8" w:rsidP="00156160" w:rsidRDefault="00F569C8" w14:paraId="0DB097B4" w14:textId="7777777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33B18" w:rsidR="00156160">
              <w:rPr>
                <w:sz w:val="20"/>
                <w:szCs w:val="20"/>
              </w:rPr>
              <w:t>Genel Sekreter</w:t>
            </w:r>
            <w:r>
              <w:rPr>
                <w:sz w:val="20"/>
                <w:szCs w:val="20"/>
              </w:rPr>
              <w:t>,</w:t>
            </w:r>
          </w:p>
          <w:p w:rsidR="00156160" w:rsidP="00156160" w:rsidRDefault="00F569C8" w14:paraId="3755B4EF" w14:textId="6F66A33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33B18" w:rsidR="00156160">
              <w:rPr>
                <w:sz w:val="20"/>
                <w:szCs w:val="20"/>
              </w:rPr>
              <w:t>Rektör</w:t>
            </w:r>
          </w:p>
          <w:p w:rsidR="00156160" w:rsidP="00156160" w:rsidRDefault="00156160" w14:paraId="6E0B0957" w14:textId="77777777">
            <w:pPr>
              <w:ind w:left="-57" w:right="-57"/>
              <w:rPr>
                <w:sz w:val="20"/>
                <w:szCs w:val="20"/>
              </w:rPr>
            </w:pPr>
          </w:p>
          <w:p w:rsidR="00156160" w:rsidP="00156160" w:rsidRDefault="00F569C8" w14:paraId="38724A9D" w14:textId="4AB89F9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56160">
              <w:rPr>
                <w:sz w:val="20"/>
                <w:szCs w:val="20"/>
              </w:rPr>
              <w:t>İlgili Kurum</w:t>
            </w:r>
          </w:p>
          <w:p w:rsidR="00156160" w:rsidP="00156160" w:rsidRDefault="00156160" w14:paraId="13A53431" w14:textId="77777777">
            <w:pPr>
              <w:ind w:left="-57" w:right="-57"/>
              <w:rPr>
                <w:sz w:val="20"/>
                <w:szCs w:val="20"/>
              </w:rPr>
            </w:pPr>
          </w:p>
          <w:p w:rsidR="00156160" w:rsidP="00156160" w:rsidRDefault="00156160" w14:paraId="43CFF665" w14:textId="77777777">
            <w:pPr>
              <w:ind w:left="-57" w:right="-57"/>
              <w:rPr>
                <w:sz w:val="20"/>
                <w:szCs w:val="20"/>
              </w:rPr>
            </w:pPr>
          </w:p>
          <w:p w:rsidR="00156160" w:rsidP="00156160" w:rsidRDefault="00156160" w14:paraId="1C2C5C2E" w14:textId="77777777">
            <w:pPr>
              <w:ind w:left="-57" w:right="-57"/>
              <w:rPr>
                <w:sz w:val="20"/>
                <w:szCs w:val="20"/>
              </w:rPr>
            </w:pPr>
          </w:p>
          <w:p w:rsidR="00156160" w:rsidP="00156160" w:rsidRDefault="00156160" w14:paraId="6CD9223B" w14:textId="77777777">
            <w:pPr>
              <w:ind w:left="-57" w:right="-57"/>
              <w:rPr>
                <w:sz w:val="20"/>
                <w:szCs w:val="20"/>
              </w:rPr>
            </w:pPr>
          </w:p>
          <w:p w:rsidR="00F569C8" w:rsidP="00F569C8" w:rsidRDefault="00F569C8" w14:paraId="0EB7AE87" w14:textId="3842073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  <w:p w:rsidR="00F569C8" w:rsidP="00F569C8" w:rsidRDefault="00F569C8" w14:paraId="542A3EB9" w14:textId="77777777">
            <w:pPr>
              <w:ind w:left="-57" w:right="-57"/>
              <w:rPr>
                <w:sz w:val="20"/>
                <w:szCs w:val="20"/>
              </w:rPr>
            </w:pPr>
          </w:p>
          <w:p w:rsidR="00F569C8" w:rsidP="00F569C8" w:rsidRDefault="00F569C8" w14:paraId="0501D95F" w14:textId="77777777">
            <w:pPr>
              <w:ind w:left="-57" w:right="-57"/>
              <w:rPr>
                <w:sz w:val="20"/>
                <w:szCs w:val="20"/>
              </w:rPr>
            </w:pPr>
          </w:p>
          <w:p w:rsidR="00F569C8" w:rsidP="00F569C8" w:rsidRDefault="00F569C8" w14:paraId="27939EC5" w14:textId="77777777">
            <w:pPr>
              <w:ind w:left="-57" w:right="-57"/>
              <w:rPr>
                <w:sz w:val="20"/>
                <w:szCs w:val="20"/>
              </w:rPr>
            </w:pPr>
          </w:p>
          <w:p w:rsidR="00F569C8" w:rsidP="00F569C8" w:rsidRDefault="00F569C8" w14:paraId="344A76E7" w14:textId="77777777">
            <w:pPr>
              <w:ind w:left="-57" w:right="-57"/>
              <w:rPr>
                <w:sz w:val="20"/>
                <w:szCs w:val="20"/>
              </w:rPr>
            </w:pPr>
          </w:p>
          <w:p w:rsidR="00F569C8" w:rsidP="00F569C8" w:rsidRDefault="00F569C8" w14:paraId="16EC1911" w14:textId="77777777">
            <w:pPr>
              <w:ind w:left="-57" w:right="-57"/>
              <w:rPr>
                <w:sz w:val="20"/>
                <w:szCs w:val="20"/>
              </w:rPr>
            </w:pPr>
          </w:p>
          <w:p w:rsidR="00156160" w:rsidP="00F569C8" w:rsidRDefault="00F569C8" w14:paraId="6103233F" w14:textId="27C04A38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33B18">
              <w:rPr>
                <w:sz w:val="20"/>
                <w:szCs w:val="20"/>
              </w:rPr>
              <w:t>ersonel Daire Başkanlığı</w:t>
            </w:r>
          </w:p>
          <w:p w:rsidR="00156160" w:rsidP="00156160" w:rsidRDefault="00156160" w14:paraId="506C24CB" w14:textId="60D316E5">
            <w:pPr>
              <w:ind w:left="-57" w:right="-57"/>
              <w:rPr>
                <w:sz w:val="20"/>
                <w:szCs w:val="20"/>
              </w:rPr>
            </w:pPr>
          </w:p>
          <w:p w:rsidRPr="00D20616" w:rsidR="00F569C8" w:rsidP="00F569C8" w:rsidRDefault="00F569C8" w14:paraId="75733320" w14:textId="398DBDEC">
            <w:pPr>
              <w:ind w:right="-57"/>
              <w:rPr>
                <w:sz w:val="20"/>
                <w:szCs w:val="20"/>
              </w:rPr>
            </w:pPr>
          </w:p>
          <w:p w:rsidRPr="00D20616" w:rsidR="00156160" w:rsidP="00AC663B" w:rsidRDefault="00156160" w14:paraId="5F7D463D" w14:textId="4ADADD4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7B349F" w:rsidP="00F569C8" w:rsidRDefault="007B349F" w14:paraId="63FC767D" w14:textId="77777777">
            <w:pPr>
              <w:rPr>
                <w:sz w:val="20"/>
                <w:szCs w:val="20"/>
              </w:rPr>
            </w:pPr>
          </w:p>
          <w:p w:rsidRPr="00C33B18" w:rsidR="00F3539B" w:rsidP="00F569C8" w:rsidRDefault="00F3539B" w14:paraId="675A7B90" w14:textId="77777777">
            <w:pPr>
              <w:rPr>
                <w:sz w:val="20"/>
                <w:szCs w:val="20"/>
              </w:rPr>
            </w:pPr>
            <w:r w:rsidRPr="00C33B18">
              <w:rPr>
                <w:sz w:val="20"/>
                <w:szCs w:val="20"/>
              </w:rPr>
              <w:t>İlgilinin Dilekçesi</w:t>
            </w:r>
          </w:p>
          <w:p w:rsidRPr="00C33B18" w:rsidR="00C33B18" w:rsidP="00F569C8" w:rsidRDefault="00C33B18" w14:paraId="15434192" w14:textId="77777777">
            <w:pPr>
              <w:rPr>
                <w:sz w:val="20"/>
                <w:szCs w:val="20"/>
              </w:rPr>
            </w:pPr>
          </w:p>
          <w:p w:rsidRPr="00C33B18" w:rsidR="00C33B18" w:rsidP="00F569C8" w:rsidRDefault="00C33B18" w14:paraId="503733FD" w14:textId="77777777">
            <w:pPr>
              <w:rPr>
                <w:sz w:val="20"/>
                <w:szCs w:val="20"/>
              </w:rPr>
            </w:pPr>
          </w:p>
          <w:p w:rsidR="0042196A" w:rsidP="00F569C8" w:rsidRDefault="00C33B18" w14:paraId="70D2425B" w14:textId="77777777">
            <w:pPr>
              <w:rPr>
                <w:sz w:val="20"/>
                <w:szCs w:val="20"/>
              </w:rPr>
            </w:pPr>
            <w:r w:rsidRPr="00C33B18">
              <w:rPr>
                <w:sz w:val="20"/>
                <w:szCs w:val="20"/>
              </w:rPr>
              <w:t xml:space="preserve">İlgiliye Tebliğ Yazısı </w:t>
            </w:r>
          </w:p>
          <w:p w:rsidR="0042196A" w:rsidP="00F569C8" w:rsidRDefault="0042196A" w14:paraId="4D4887E8" w14:textId="77777777">
            <w:pPr>
              <w:rPr>
                <w:sz w:val="20"/>
                <w:szCs w:val="20"/>
              </w:rPr>
            </w:pPr>
          </w:p>
          <w:p w:rsidR="0042196A" w:rsidP="00F569C8" w:rsidRDefault="0042196A" w14:paraId="7292AA04" w14:textId="77777777">
            <w:pPr>
              <w:rPr>
                <w:sz w:val="20"/>
                <w:szCs w:val="20"/>
              </w:rPr>
            </w:pPr>
          </w:p>
          <w:p w:rsidR="0042196A" w:rsidP="00F569C8" w:rsidRDefault="0042196A" w14:paraId="7F915A61" w14:textId="77777777">
            <w:pPr>
              <w:rPr>
                <w:sz w:val="20"/>
                <w:szCs w:val="20"/>
              </w:rPr>
            </w:pPr>
          </w:p>
          <w:p w:rsidR="0042196A" w:rsidP="00F569C8" w:rsidRDefault="0042196A" w14:paraId="0645300E" w14:textId="77777777">
            <w:pPr>
              <w:rPr>
                <w:sz w:val="20"/>
                <w:szCs w:val="20"/>
              </w:rPr>
            </w:pPr>
          </w:p>
          <w:p w:rsidR="0042196A" w:rsidP="00F569C8" w:rsidRDefault="0042196A" w14:paraId="27514375" w14:textId="77777777">
            <w:pPr>
              <w:rPr>
                <w:sz w:val="20"/>
                <w:szCs w:val="20"/>
              </w:rPr>
            </w:pPr>
          </w:p>
          <w:p w:rsidR="0042196A" w:rsidP="00F569C8" w:rsidRDefault="0042196A" w14:paraId="7395A615" w14:textId="77777777">
            <w:pPr>
              <w:rPr>
                <w:sz w:val="20"/>
                <w:szCs w:val="20"/>
              </w:rPr>
            </w:pPr>
          </w:p>
          <w:p w:rsidR="00C33B18" w:rsidP="00F569C8" w:rsidRDefault="00C33B18" w14:paraId="6896C0AF" w14:textId="77777777">
            <w:pPr>
              <w:rPr>
                <w:sz w:val="20"/>
                <w:szCs w:val="20"/>
              </w:rPr>
            </w:pPr>
            <w:r w:rsidRPr="00C33B18">
              <w:rPr>
                <w:sz w:val="20"/>
                <w:szCs w:val="20"/>
              </w:rPr>
              <w:t>Muvafakat Yazısı</w:t>
            </w:r>
          </w:p>
          <w:p w:rsidR="00F569C8" w:rsidP="00F569C8" w:rsidRDefault="00F569C8" w14:paraId="70D588D0" w14:textId="77777777">
            <w:pPr>
              <w:rPr>
                <w:sz w:val="20"/>
                <w:szCs w:val="20"/>
              </w:rPr>
            </w:pPr>
          </w:p>
          <w:p w:rsidR="00F569C8" w:rsidP="00F569C8" w:rsidRDefault="00F569C8" w14:paraId="3C20A98A" w14:textId="77777777">
            <w:pPr>
              <w:rPr>
                <w:sz w:val="20"/>
                <w:szCs w:val="20"/>
              </w:rPr>
            </w:pPr>
          </w:p>
          <w:p w:rsidR="00F569C8" w:rsidP="00F569C8" w:rsidRDefault="00F569C8" w14:paraId="588F0CBE" w14:textId="77777777">
            <w:pPr>
              <w:rPr>
                <w:sz w:val="20"/>
                <w:szCs w:val="20"/>
              </w:rPr>
            </w:pPr>
          </w:p>
          <w:p w:rsidR="00F569C8" w:rsidP="00F569C8" w:rsidRDefault="00F569C8" w14:paraId="3443FD8D" w14:textId="77777777">
            <w:pPr>
              <w:rPr>
                <w:sz w:val="20"/>
                <w:szCs w:val="20"/>
              </w:rPr>
            </w:pPr>
          </w:p>
          <w:p w:rsidR="00F569C8" w:rsidP="00F569C8" w:rsidRDefault="00F569C8" w14:paraId="7FDCC219" w14:textId="77777777">
            <w:pPr>
              <w:rPr>
                <w:sz w:val="20"/>
                <w:szCs w:val="20"/>
              </w:rPr>
            </w:pPr>
          </w:p>
          <w:p w:rsidR="00F569C8" w:rsidP="00F569C8" w:rsidRDefault="00F569C8" w14:paraId="06CE1D09" w14:textId="77777777">
            <w:pPr>
              <w:rPr>
                <w:sz w:val="20"/>
                <w:szCs w:val="20"/>
              </w:rPr>
            </w:pPr>
          </w:p>
          <w:p w:rsidR="00F569C8" w:rsidP="00F569C8" w:rsidRDefault="00F569C8" w14:paraId="28A050B6" w14:textId="77777777">
            <w:pPr>
              <w:rPr>
                <w:sz w:val="20"/>
                <w:szCs w:val="20"/>
              </w:rPr>
            </w:pPr>
          </w:p>
          <w:p w:rsidR="00F569C8" w:rsidP="00F569C8" w:rsidRDefault="00F569C8" w14:paraId="5B202046" w14:textId="77777777">
            <w:pPr>
              <w:rPr>
                <w:sz w:val="20"/>
                <w:szCs w:val="20"/>
              </w:rPr>
            </w:pPr>
          </w:p>
          <w:p w:rsidR="00F569C8" w:rsidP="00F569C8" w:rsidRDefault="00F569C8" w14:paraId="0F90EA01" w14:textId="77777777">
            <w:pPr>
              <w:rPr>
                <w:sz w:val="20"/>
                <w:szCs w:val="20"/>
              </w:rPr>
            </w:pPr>
          </w:p>
          <w:p w:rsidR="00F569C8" w:rsidP="00F569C8" w:rsidRDefault="00F569C8" w14:paraId="261E302C" w14:textId="77777777">
            <w:pPr>
              <w:rPr>
                <w:sz w:val="20"/>
                <w:szCs w:val="20"/>
              </w:rPr>
            </w:pPr>
          </w:p>
          <w:p w:rsidR="00F569C8" w:rsidP="00F569C8" w:rsidRDefault="00F569C8" w14:paraId="56E1DE78" w14:textId="77777777">
            <w:pPr>
              <w:rPr>
                <w:sz w:val="20"/>
                <w:szCs w:val="20"/>
              </w:rPr>
            </w:pPr>
          </w:p>
          <w:p w:rsidR="00F569C8" w:rsidP="00F569C8" w:rsidRDefault="00F569C8" w14:paraId="282821B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İlişik Kesme Formu,</w:t>
            </w:r>
          </w:p>
          <w:p w:rsidRPr="00D20616" w:rsidR="00F569C8" w:rsidP="00F569C8" w:rsidRDefault="00F569C8" w14:paraId="4F1177E0" w14:textId="6AF43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Maaş Nakil Bildirimi Belgesi</w:t>
            </w:r>
          </w:p>
        </w:tc>
      </w:tr>
    </w:tbl>
    <w:p w:rsidRPr="00923ECC" w:rsidR="007A2926" w:rsidP="001B4140" w:rsidRDefault="007A2926" w14:paraId="24D4F615" w14:textId="77777777"/>
    <w:sectPr w:rsidRPr="00923ECC" w:rsidR="007A2926" w:rsidSect="00224FD7">
      <w:footerReference r:id="R93d1762467ff46f1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05B9" w14:textId="77777777" w:rsidR="00493999" w:rsidRDefault="00493999">
      <w:r>
        <w:separator/>
      </w:r>
    </w:p>
  </w:endnote>
  <w:endnote w:type="continuationSeparator" w:id="0">
    <w:p w14:paraId="63CF2B0C" w14:textId="77777777" w:rsidR="00493999" w:rsidRDefault="00493999">
      <w:r>
        <w:continuationSeparator/>
      </w:r>
    </w:p>
  </w:endnote>
  <w:endnote w:type="continuationNotice" w:id="1">
    <w:p w14:paraId="02867ACA" w14:textId="77777777" w:rsidR="00493999" w:rsidRDefault="00493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2BF77D64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DE5C" w14:textId="77777777" w:rsidR="00493999" w:rsidRDefault="00493999">
      <w:r>
        <w:separator/>
      </w:r>
    </w:p>
  </w:footnote>
  <w:footnote w:type="continuationSeparator" w:id="0">
    <w:p w14:paraId="38DAFA8C" w14:textId="77777777" w:rsidR="00493999" w:rsidRDefault="00493999">
      <w:r>
        <w:continuationSeparator/>
      </w:r>
    </w:p>
  </w:footnote>
  <w:footnote w:type="continuationNotice" w:id="1">
    <w:p w14:paraId="5155A818" w14:textId="77777777" w:rsidR="00493999" w:rsidRDefault="00493999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0DB6C7F6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18657090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4817C824" wp14:anchorId="07790093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069C15C3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2CFB9E53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BF5B0BE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2B8A33A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FEC643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5ACD3D96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0EC098E8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39609644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821ED60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89C60E2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İDARİ PERSONEL NAKLEN ATAMA İŞ AKIŞ ŞEMASI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23D6BE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İA/PDB/10</w:t>
          </w:r>
        </w:p>
      </w:tc>
    </w:tr>
    <w:tr w:rsidRPr="006A0EAB" w:rsidR="00F91F41" w:rsidTr="00763440" w14:paraId="0E7B8E8A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718E8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47603D3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E7D784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23.09.2022</w:t>
          </w:r>
        </w:p>
      </w:tc>
    </w:tr>
    <w:tr w:rsidRPr="006A0EAB" w:rsidR="00F91F41" w:rsidTr="00763440" w14:paraId="66C94FBB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51802B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52C5A33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418D5A2D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0017131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4049B8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FCFD87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3B05D8A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2603A98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C8"/>
    <w:rsid w:val="000023FC"/>
    <w:rsid w:val="00006C75"/>
    <w:rsid w:val="000167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56160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25F5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48AC"/>
    <w:rsid w:val="00285AD3"/>
    <w:rsid w:val="002A26C7"/>
    <w:rsid w:val="002B01C0"/>
    <w:rsid w:val="002B272D"/>
    <w:rsid w:val="002B7DA2"/>
    <w:rsid w:val="002C65FE"/>
    <w:rsid w:val="002D511D"/>
    <w:rsid w:val="002E2A44"/>
    <w:rsid w:val="002F1C2F"/>
    <w:rsid w:val="002F696A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B7133"/>
    <w:rsid w:val="003C0C1E"/>
    <w:rsid w:val="003C1BD8"/>
    <w:rsid w:val="003E3954"/>
    <w:rsid w:val="003E3BA1"/>
    <w:rsid w:val="003E68C9"/>
    <w:rsid w:val="003E78A7"/>
    <w:rsid w:val="003F6507"/>
    <w:rsid w:val="003F68CF"/>
    <w:rsid w:val="00400C7D"/>
    <w:rsid w:val="00411D18"/>
    <w:rsid w:val="0041270E"/>
    <w:rsid w:val="0041297C"/>
    <w:rsid w:val="0042196A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3999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12411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33B18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3539B"/>
    <w:rsid w:val="00F415A9"/>
    <w:rsid w:val="00F417E4"/>
    <w:rsid w:val="00F42F72"/>
    <w:rsid w:val="00F46C3B"/>
    <w:rsid w:val="00F5201B"/>
    <w:rsid w:val="00F569C8"/>
    <w:rsid w:val="00F62029"/>
    <w:rsid w:val="00F6513D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A261C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F9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3d1762467ff46f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 İdari Personel Naklen Atama İş Akış Şeması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İsmail Hilmi TEZ</dc:creator>
  <cp:keywords/>
  <cp:lastModifiedBy>İsmail Hilmi TEZ</cp:lastModifiedBy>
  <cp:revision>1</cp:revision>
  <cp:lastPrinted>2018-09-24T23:03:00Z</cp:lastPrinted>
  <dcterms:created xsi:type="dcterms:W3CDTF">2022-09-22T11:43:00Z</dcterms:created>
  <dcterms:modified xsi:type="dcterms:W3CDTF">2022-09-22T11:46:00Z</dcterms:modified>
</cp:coreProperties>
</file>