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FDE" w:rsidP="00E40FDE" w:rsidRDefault="00E40FDE" w14:paraId="3781850A" w14:textId="77777777">
      <w:pPr>
        <w:pStyle w:val="AralkYok"/>
        <w:rPr>
          <w:rFonts w:ascii="Cambria" w:hAnsi="Cambria"/>
          <w:sz w:val="10"/>
          <w:szCs w:val="10"/>
        </w:rPr>
      </w:pPr>
    </w:p>
    <w:p w:rsidRPr="007E1091" w:rsidR="008A5919" w:rsidP="00E40FDE" w:rsidRDefault="008A5919" w14:paraId="7ED9AAFE" w14:textId="77777777">
      <w:pPr>
        <w:pStyle w:val="AralkYok"/>
        <w:rPr>
          <w:rFonts w:ascii="Cambria" w:hAnsi="Cambria"/>
          <w:sz w:val="10"/>
          <w:szCs w:val="10"/>
        </w:rPr>
      </w:pPr>
    </w:p>
    <w:tbl>
      <w:tblPr>
        <w:tblpPr w:leftFromText="141" w:rightFromText="141" w:vertAnchor="text" w:tblpX="108" w:tblpY="1"/>
        <w:tblOverlap w:val="never"/>
        <w:tblW w:w="10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90"/>
        <w:gridCol w:w="1570"/>
        <w:gridCol w:w="1571"/>
      </w:tblGrid>
      <w:tr w:rsidRPr="00D20616" w:rsidR="007B349F" w:rsidTr="00261232" w14:paraId="29AC3177" w14:textId="77777777">
        <w:trPr>
          <w:trHeight w:val="458"/>
        </w:trPr>
        <w:tc>
          <w:tcPr>
            <w:tcW w:w="6990" w:type="dxa"/>
            <w:vAlign w:val="center"/>
          </w:tcPr>
          <w:p w:rsidRPr="00D20616" w:rsidR="007B349F" w:rsidP="00AC663B" w:rsidRDefault="007B349F" w14:paraId="7F81D4B8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1570" w:type="dxa"/>
            <w:vAlign w:val="center"/>
          </w:tcPr>
          <w:p w:rsidRPr="00D20616" w:rsidR="007B349F" w:rsidP="00AC663B" w:rsidRDefault="007B349F" w14:paraId="32CAA030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571" w:type="dxa"/>
            <w:vAlign w:val="center"/>
          </w:tcPr>
          <w:p w:rsidRPr="00D20616" w:rsidR="007B349F" w:rsidP="00AC663B" w:rsidRDefault="007B349F" w14:paraId="22702955" w14:textId="7777777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İlgili</w:t>
            </w:r>
          </w:p>
          <w:p w:rsidRPr="00D20616" w:rsidR="007B349F" w:rsidP="00AC663B" w:rsidRDefault="007B349F" w14:paraId="43EE57D4" w14:textId="77777777">
            <w:pPr>
              <w:jc w:val="center"/>
              <w:rPr>
                <w:b/>
                <w:sz w:val="20"/>
                <w:szCs w:val="20"/>
              </w:rPr>
            </w:pPr>
            <w:r w:rsidRPr="00D20616">
              <w:rPr>
                <w:b/>
                <w:sz w:val="20"/>
                <w:szCs w:val="20"/>
              </w:rPr>
              <w:t>Dokümanlar</w:t>
            </w:r>
          </w:p>
        </w:tc>
      </w:tr>
      <w:tr w:rsidRPr="00D20616" w:rsidR="007B349F" w:rsidTr="00261232" w14:paraId="64AB7D2A" w14:textId="77777777">
        <w:trPr>
          <w:trHeight w:val="9313"/>
        </w:trPr>
        <w:tc>
          <w:tcPr>
            <w:tcW w:w="6990" w:type="dxa"/>
          </w:tcPr>
          <w:p w:rsidRPr="00D20616" w:rsidR="007B349F" w:rsidP="00AC663B" w:rsidRDefault="00B72CCC" w14:paraId="4DF266B7" w14:textId="77777777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0B8413EF" wp14:anchorId="3287FA36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54610</wp:posOffset>
                      </wp:positionV>
                      <wp:extent cx="3352800" cy="451485"/>
                      <wp:effectExtent l="0" t="0" r="19050" b="24765"/>
                      <wp:wrapNone/>
                      <wp:docPr id="16" name="Akış Çizelgesi: Sonlandırıc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45148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2CCC" w:rsidP="00B72CCC" w:rsidRDefault="006F3AEF" w14:paraId="4CB69242" w14:textId="181387B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Personel talep dilekçesi ile birimine başvurur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3287FA36">
                      <v:stroke joinstyle="miter"/>
                      <v:path textboxrect="1018,3163,20582,18437" gradientshapeok="t" o:connecttype="rect"/>
                    </v:shapetype>
                    <v:shape id="Akış Çizelgesi: Sonlandırıcı 16" style="position:absolute;margin-left:40.05pt;margin-top:4.3pt;width:264pt;height:3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">
                      <v:textbox>
                        <w:txbxContent>
                          <w:p w:rsidR="00B72CCC" w:rsidP="00B72CCC" w:rsidRDefault="006F3AEF" w14:paraId="4CB69242" w14:textId="181387B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Personel talep dilekçesi ile birimine başvurur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314A" w:rsidR="00D47A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1202FAE7" wp14:anchorId="2159EDC2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107950</wp:posOffset>
                      </wp:positionV>
                      <wp:extent cx="276225" cy="287020"/>
                      <wp:effectExtent l="0" t="0" r="9525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780320" w:rsidR="00D47AAC" w:rsidP="00D47AAC" w:rsidRDefault="00D47AAC" w14:paraId="452C73C5" w14:textId="77777777">
                                  <w:pPr>
                                    <w:rPr>
                                      <w:b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159EDC2">
                      <v:stroke joinstyle="miter"/>
                      <v:path gradientshapeok="t" o:connecttype="rect"/>
                    </v:shapetype>
                    <v:shape id="Metin Kutusu 4" style="position:absolute;margin-left:45.35pt;margin-top:8.5pt;width:21.75pt;height:2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">
                      <v:textbox>
                        <w:txbxContent>
                          <w:p w:rsidRPr="00780320" w:rsidR="00D47AAC" w:rsidP="00D47AAC" w:rsidRDefault="00D47AAC" w14:paraId="452C73C5" w14:textId="77777777">
                            <w:pPr>
                              <w:rPr>
                                <w:b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D20616" w:rsidR="007B349F" w:rsidP="00AC663B" w:rsidRDefault="007B349F" w14:paraId="675B5511" w14:textId="77777777">
            <w:pPr>
              <w:rPr>
                <w:sz w:val="20"/>
                <w:szCs w:val="20"/>
              </w:rPr>
            </w:pPr>
          </w:p>
          <w:p w:rsidRPr="00D20616" w:rsidR="007B349F" w:rsidP="00AC663B" w:rsidRDefault="007B349F" w14:paraId="35DB5E2B" w14:textId="77777777">
            <w:pPr>
              <w:rPr>
                <w:sz w:val="20"/>
                <w:szCs w:val="20"/>
              </w:rPr>
            </w:pPr>
            <w:r w:rsidRPr="00D206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615407AB" wp14:anchorId="17603814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73660</wp:posOffset>
                      </wp:positionV>
                      <wp:extent cx="0" cy="0"/>
                      <wp:effectExtent l="9525" t="13335" r="9525" b="5715"/>
                      <wp:wrapNone/>
                      <wp:docPr id="34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7053679">
                      <v:path fillok="f" arrowok="t" o:connecttype="none"/>
                      <o:lock v:ext="edit" shapetype="t"/>
                    </v:shapetype>
                    <v:shape id="AutoShape 94" style="position:absolute;margin-left:216.95pt;margin-top:5.8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"/>
                  </w:pict>
                </mc:Fallback>
              </mc:AlternateContent>
            </w:r>
            <w:r w:rsidRPr="00D20616">
              <w:rPr>
                <w:sz w:val="20"/>
                <w:szCs w:val="20"/>
              </w:rPr>
              <w:t xml:space="preserve">                              </w:t>
            </w:r>
          </w:p>
          <w:p w:rsidR="007B349F" w:rsidP="00AC663B" w:rsidRDefault="00B72CCC" w14:paraId="3BB86E2A" w14:textId="0F76374B">
            <w:pPr>
              <w:tabs>
                <w:tab w:val="left" w:pos="4236"/>
              </w:tabs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editId="04F4E0DF" wp14:anchorId="6C6C1C9F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2443480</wp:posOffset>
                      </wp:positionV>
                      <wp:extent cx="0" cy="240030"/>
                      <wp:effectExtent l="76200" t="0" r="57150" b="6477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00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3DF5B0DC">
                      <v:path fillok="f" arrowok="t" o:connecttype="none"/>
                      <o:lock v:ext="edit" shapetype="t"/>
                    </v:shapetype>
                    <v:shape id="Düz Ok Bağlayıcısı 25" style="position:absolute;margin-left:240.3pt;margin-top:192.4pt;width:0;height:18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7E5E8B25" wp14:anchorId="449AB6AB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1654810</wp:posOffset>
                      </wp:positionV>
                      <wp:extent cx="0" cy="257175"/>
                      <wp:effectExtent l="76200" t="0" r="57150" b="47625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4" style="position:absolute;margin-left:240.3pt;margin-top:130.3pt;width:0;height:2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" w14:anchorId="6B4EEA31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69CBBFCB" wp14:anchorId="0C0D0028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1245235</wp:posOffset>
                      </wp:positionV>
                      <wp:extent cx="304800" cy="0"/>
                      <wp:effectExtent l="38100" t="76200" r="0" b="952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3" style="position:absolute;margin-left:131.55pt;margin-top:98.05pt;width:24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" w14:anchorId="50D563CE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editId="6548E653" wp14:anchorId="4889B09A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702310</wp:posOffset>
                      </wp:positionV>
                      <wp:extent cx="0" cy="114300"/>
                      <wp:effectExtent l="76200" t="0" r="57150" b="571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2" style="position:absolute;margin-left:240.3pt;margin-top:55.3pt;width:0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" w14:anchorId="168763CC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291A3C3A" wp14:anchorId="38B8EAF3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67945</wp:posOffset>
                      </wp:positionV>
                      <wp:extent cx="0" cy="100965"/>
                      <wp:effectExtent l="76200" t="0" r="57150" b="5143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2" style="position:absolute;margin-left:168.3pt;margin-top:5.35pt;width:0;height:7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" w14:anchorId="7D95FCAA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0B4D26DD" wp14:anchorId="6E854FA4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168910</wp:posOffset>
                      </wp:positionV>
                      <wp:extent cx="3822700" cy="609600"/>
                      <wp:effectExtent l="0" t="0" r="25400" b="19050"/>
                      <wp:wrapNone/>
                      <wp:docPr id="2" name="Akış Çizelgesi: Belg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2700" cy="6096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6F3AEF" w:rsidR="00B72CCC" w:rsidP="00B72CCC" w:rsidRDefault="00B72CCC" w14:paraId="484FBA50" w14:textId="02595714">
                                  <w:pPr>
                                    <w:adjustRightInd w:val="0"/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6F3AEF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Birimlerden, emeklilik talebinde bulunan kişinin dilekçesi </w:t>
                                  </w:r>
                                  <w:proofErr w:type="gramStart"/>
                                  <w:r w:rsidRPr="006F3AEF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ile birlikte</w:t>
                                  </w:r>
                                  <w:proofErr w:type="gramEnd"/>
                                  <w:r w:rsidRPr="006F3AEF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, birim amiri imzalı bir yazı </w:t>
                                  </w:r>
                                  <w:r w:rsidRPr="006F3AEF" w:rsidR="006F3AEF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Personel Daire Başkanlığına</w:t>
                                  </w:r>
                                  <w:r w:rsidRPr="006F3AEF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F3AEF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 w14:anchorId="6E854FA4">
                      <v:stroke joinstyle="miter"/>
                      <v:path textboxrect="0,0,21600,17322" o:connecttype="custom" o:connectlocs="10800,0;0,10800;10800,20400;21600,10800"/>
                    </v:shapetype>
                    <v:shape id="Akış Çizelgesi: Belge 2" style="position:absolute;margin-left:16.8pt;margin-top:13.3pt;width:301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hite [3212]" strokecolor="black [3213]" strokeweight="1pt" type="#_x0000_t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">
                      <v:textbox>
                        <w:txbxContent>
                          <w:p w:rsidRPr="006F3AEF" w:rsidR="00B72CCC" w:rsidP="00B72CCC" w:rsidRDefault="00B72CCC" w14:paraId="484FBA50" w14:textId="02595714">
                            <w:pPr>
                              <w:adjustRightInd w:val="0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6F3AEF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Birimlerden, emeklilik talebinde bulunan kişinin dilekçesi </w:t>
                            </w:r>
                            <w:proofErr w:type="gramStart"/>
                            <w:r w:rsidRPr="006F3AEF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ile birlikte</w:t>
                            </w:r>
                            <w:proofErr w:type="gramEnd"/>
                            <w:r w:rsidRPr="006F3AEF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, birim amiri imzalı bir yazı </w:t>
                            </w:r>
                            <w:r w:rsidRPr="006F3AEF" w:rsidR="006F3AEF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Personel Daire Başkanlığına</w:t>
                            </w:r>
                            <w:r w:rsidRPr="006F3AEF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3AEF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gönderilir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76598DAF" wp14:anchorId="226A02EE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816610</wp:posOffset>
                      </wp:positionV>
                      <wp:extent cx="2120900" cy="838200"/>
                      <wp:effectExtent l="19050" t="19050" r="12700" b="38100"/>
                      <wp:wrapNone/>
                      <wp:docPr id="5" name="Akış Çizelgesi: Kar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0" cy="838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B72CCC" w:rsidR="00B72CCC" w:rsidP="00B72CCC" w:rsidRDefault="00B72CCC" w14:paraId="1803E848" w14:textId="77777777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B72CCC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Kişi emekliliği hak ediyor mu?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226A02EE">
                      <v:stroke joinstyle="miter"/>
                      <v:path textboxrect="5400,5400,16200,16200" gradientshapeok="t" o:connecttype="rect"/>
                    </v:shapetype>
                    <v:shape id="Akış Çizelgesi: Karar 5" style="position:absolute;margin-left:155.55pt;margin-top:64.3pt;width:167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12]" strokecolor="black [3213]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">
                      <v:textbox>
                        <w:txbxContent>
                          <w:p w:rsidRPr="00B72CCC" w:rsidR="00B72CCC" w:rsidP="00B72CCC" w:rsidRDefault="00B72CCC" w14:paraId="1803E848" w14:textId="77777777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72CCC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Kişi emekliliği hak ediyor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0616" w:rsidR="007B349F">
              <w:rPr>
                <w:sz w:val="20"/>
                <w:szCs w:val="20"/>
              </w:rPr>
              <w:t xml:space="preserve"> </w:t>
            </w:r>
          </w:p>
          <w:p w:rsidRPr="00B72CCC" w:rsidR="00B72CCC" w:rsidP="00B72CCC" w:rsidRDefault="00B72CCC" w14:paraId="2D67133B" w14:textId="77777777">
            <w:pPr>
              <w:rPr>
                <w:sz w:val="20"/>
                <w:szCs w:val="20"/>
              </w:rPr>
            </w:pPr>
          </w:p>
          <w:p w:rsidRPr="00B72CCC" w:rsidR="00B72CCC" w:rsidP="00B72CCC" w:rsidRDefault="00B72CCC" w14:paraId="66598D55" w14:textId="77777777">
            <w:pPr>
              <w:rPr>
                <w:sz w:val="20"/>
                <w:szCs w:val="20"/>
              </w:rPr>
            </w:pPr>
          </w:p>
          <w:p w:rsidRPr="00B72CCC" w:rsidR="00B72CCC" w:rsidP="00B72CCC" w:rsidRDefault="00B72CCC" w14:paraId="148FD9FC" w14:textId="77777777">
            <w:pPr>
              <w:rPr>
                <w:sz w:val="20"/>
                <w:szCs w:val="20"/>
              </w:rPr>
            </w:pPr>
          </w:p>
          <w:p w:rsidRPr="00B72CCC" w:rsidR="00B72CCC" w:rsidP="00B72CCC" w:rsidRDefault="00B72CCC" w14:paraId="6DAA65CC" w14:textId="77777777">
            <w:pPr>
              <w:rPr>
                <w:sz w:val="20"/>
                <w:szCs w:val="20"/>
              </w:rPr>
            </w:pPr>
          </w:p>
          <w:p w:rsidRPr="00B72CCC" w:rsidR="00B72CCC" w:rsidP="00B72CCC" w:rsidRDefault="00B72CCC" w14:paraId="3D10275D" w14:textId="77777777">
            <w:pPr>
              <w:rPr>
                <w:sz w:val="20"/>
                <w:szCs w:val="20"/>
              </w:rPr>
            </w:pPr>
          </w:p>
          <w:p w:rsidRPr="00B72CCC" w:rsidR="00B72CCC" w:rsidP="00B72CCC" w:rsidRDefault="0022706F" w14:paraId="2FC2F620" w14:textId="3233056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6D1C2698" wp14:anchorId="6A634CFB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6985</wp:posOffset>
                      </wp:positionV>
                      <wp:extent cx="1352550" cy="1171575"/>
                      <wp:effectExtent l="0" t="0" r="19050" b="28575"/>
                      <wp:wrapNone/>
                      <wp:docPr id="1" name="Akış Çizelgesi: Sonlandır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1715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72CCC" w:rsidR="0022706F" w:rsidP="0022706F" w:rsidRDefault="0022706F" w14:paraId="35282939" w14:textId="77777777">
                                  <w:pPr>
                                    <w:adjustRightInd w:val="0"/>
                                    <w:jc w:val="center"/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B72CCC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Kişinin emekliği hak etmediği ve ne zaman hak edeceği, talebin geldiği birime bildirilir</w:t>
                                  </w:r>
                                </w:p>
                                <w:p w:rsidR="0022706F" w:rsidP="0022706F" w:rsidRDefault="0022706F" w14:paraId="7E31508D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1" style="position:absolute;margin-left:16.8pt;margin-top:.55pt;width:106.5pt;height:9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12]" strokecolor="black [3213]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" w14:anchorId="6A634CFB">
                      <v:textbox>
                        <w:txbxContent>
                          <w:p w:rsidRPr="00B72CCC" w:rsidR="0022706F" w:rsidP="0022706F" w:rsidRDefault="0022706F" w14:paraId="35282939" w14:textId="77777777">
                            <w:pPr>
                              <w:adjustRightInd w:val="0"/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72CCC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Kişinin emekliği hak etmediği ve ne zaman hak edeceği, talebin geldiği birime bildirilir</w:t>
                            </w:r>
                          </w:p>
                          <w:p w:rsidR="0022706F" w:rsidP="0022706F" w:rsidRDefault="0022706F" w14:paraId="7E31508D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B72CCC" w:rsidR="00B72CCC" w:rsidP="00B72CCC" w:rsidRDefault="00B72CCC" w14:paraId="6568ED35" w14:textId="77777777">
            <w:pPr>
              <w:rPr>
                <w:sz w:val="20"/>
                <w:szCs w:val="20"/>
              </w:rPr>
            </w:pPr>
          </w:p>
          <w:p w:rsidRPr="00B72CCC" w:rsidR="00B72CCC" w:rsidP="00B72CCC" w:rsidRDefault="00B72CCC" w14:paraId="05610451" w14:textId="506D377B">
            <w:pPr>
              <w:rPr>
                <w:sz w:val="20"/>
                <w:szCs w:val="20"/>
              </w:rPr>
            </w:pPr>
          </w:p>
          <w:p w:rsidRPr="00B72CCC" w:rsidR="00B72CCC" w:rsidP="00B72CCC" w:rsidRDefault="00B72CCC" w14:paraId="75EF46C7" w14:textId="77777777">
            <w:pPr>
              <w:tabs>
                <w:tab w:val="left" w:pos="2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H</w:t>
            </w:r>
          </w:p>
          <w:p w:rsidRPr="00B72CCC" w:rsidR="00B72CCC" w:rsidP="00B72CCC" w:rsidRDefault="00B72CCC" w14:paraId="777B38B3" w14:textId="5575CB1B">
            <w:pPr>
              <w:rPr>
                <w:sz w:val="20"/>
                <w:szCs w:val="20"/>
              </w:rPr>
            </w:pPr>
          </w:p>
          <w:p w:rsidRPr="00B72CCC" w:rsidR="00B72CCC" w:rsidP="00B72CCC" w:rsidRDefault="00B72CCC" w14:paraId="4D3B2755" w14:textId="77777777">
            <w:pPr>
              <w:tabs>
                <w:tab w:val="left" w:pos="5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B72CCC" w:rsidP="00B72CCC" w:rsidRDefault="00B72CCC" w14:paraId="7160CEE7" w14:textId="34DD7AF6">
            <w:pPr>
              <w:tabs>
                <w:tab w:val="left" w:pos="5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</w:t>
            </w:r>
          </w:p>
          <w:p w:rsidRPr="00B72CCC" w:rsidR="00B72CCC" w:rsidP="00B72CCC" w:rsidRDefault="0022706F" w14:paraId="29EE6AC2" w14:textId="4533FC0E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7D1791CE" wp14:anchorId="161CD105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20320</wp:posOffset>
                      </wp:positionV>
                      <wp:extent cx="2628900" cy="531495"/>
                      <wp:effectExtent l="0" t="0" r="19050" b="20955"/>
                      <wp:wrapNone/>
                      <wp:docPr id="8" name="Akış Çizelgesi: Öteki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5314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B72CCC" w:rsidR="00B72CCC" w:rsidP="00B72CCC" w:rsidRDefault="00B72CCC" w14:paraId="4D856B14" w14:textId="77777777">
                                  <w:pPr>
                                    <w:adjustRightInd w:val="0"/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B72CCC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Kişinin emeklilik kararnamesi Rektörlük Makamı onayına sunulur.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161CD105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8" style="position:absolute;margin-left:118.5pt;margin-top:1.6pt;width:207pt;height:41.8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31" fillcolor="white [3212]" strokecolor="black [3213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">
                      <v:textbox>
                        <w:txbxContent>
                          <w:p w:rsidRPr="00B72CCC" w:rsidR="00B72CCC" w:rsidP="00B72CCC" w:rsidRDefault="00B72CCC" w14:paraId="4D856B14" w14:textId="77777777">
                            <w:pPr>
                              <w:adjustRightInd w:val="0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72CCC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Kişinin emeklilik kararnamesi Rektörlük Makamı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7DC38862" wp14:anchorId="1CA6E27F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1356360</wp:posOffset>
                      </wp:positionV>
                      <wp:extent cx="0" cy="257175"/>
                      <wp:effectExtent l="76200" t="0" r="57150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7" style="position:absolute;margin-left:240.3pt;margin-top:106.8pt;width:0;height:20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" w14:anchorId="6CBF0EE3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5C29A26B" wp14:anchorId="22D0B7BE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1613535</wp:posOffset>
                      </wp:positionV>
                      <wp:extent cx="3670935" cy="476250"/>
                      <wp:effectExtent l="0" t="0" r="24765" b="19050"/>
                      <wp:wrapNone/>
                      <wp:docPr id="11" name="Akış Çizelgesi: İşle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935" cy="4762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B72CCC" w:rsidR="00B72CCC" w:rsidP="00B72CCC" w:rsidRDefault="00B72CCC" w14:paraId="4A700BA0" w14:textId="77777777">
                                  <w:pPr>
                                    <w:adjustRightInd w:val="0"/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B72CCC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Personelin emekli kaydının gerekli yerlere işlenmesi ve kayıtlardan düşülmesi (HİTAP, YÖKSİS ve Özlük İşleri </w:t>
                                  </w:r>
                                  <w:proofErr w:type="spellStart"/>
                                  <w:r w:rsidRPr="00B72CCC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Prog</w:t>
                                  </w:r>
                                  <w:proofErr w:type="spellEnd"/>
                                  <w:r w:rsidRPr="00B72CCC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. vb.) </w:t>
                                  </w:r>
                                </w:p>
                                <w:p w:rsidRPr="00B72CCC" w:rsidR="00B72CCC" w:rsidP="00B72CCC" w:rsidRDefault="00B72CCC" w14:paraId="477ADEF4" w14:textId="77777777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22D0B7BE">
                      <v:stroke joinstyle="miter"/>
                      <v:path gradientshapeok="t" o:connecttype="rect"/>
                    </v:shapetype>
                    <v:shape id="Akış Çizelgesi: İşlem 11" style="position:absolute;margin-left:36.25pt;margin-top:127.05pt;width:289.0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">
                      <v:textbox>
                        <w:txbxContent>
                          <w:p w:rsidRPr="00B72CCC" w:rsidR="00B72CCC" w:rsidP="00B72CCC" w:rsidRDefault="00B72CCC" w14:paraId="4A700BA0" w14:textId="77777777">
                            <w:pPr>
                              <w:adjustRightInd w:val="0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72CCC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Personelin emekli kaydının gerekli yerlere işlenmesi ve kayıtlardan düşülmesi (HİTAP, YÖKSİS ve Özlük İşleri </w:t>
                            </w:r>
                            <w:proofErr w:type="spellStart"/>
                            <w:r w:rsidRPr="00B72CCC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Prog</w:t>
                            </w:r>
                            <w:proofErr w:type="spellEnd"/>
                            <w:r w:rsidRPr="00B72CCC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. vb.) </w:t>
                            </w:r>
                          </w:p>
                          <w:p w:rsidRPr="00B72CCC" w:rsidR="00B72CCC" w:rsidP="00B72CCC" w:rsidRDefault="00B72CCC" w14:paraId="477ADEF4" w14:textId="77777777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21E32B4E" wp14:anchorId="2EFEA3F5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2108835</wp:posOffset>
                      </wp:positionV>
                      <wp:extent cx="0" cy="238125"/>
                      <wp:effectExtent l="76200" t="0" r="57150" b="4762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27" style="position:absolute;margin-left:240.3pt;margin-top:166.05pt;width:0;height:1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" w14:anchorId="3F751D19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2A4CAB1B" wp14:anchorId="5E69816C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2346960</wp:posOffset>
                      </wp:positionV>
                      <wp:extent cx="3670935" cy="828675"/>
                      <wp:effectExtent l="0" t="0" r="24765" b="28575"/>
                      <wp:wrapNone/>
                      <wp:docPr id="3" name="Akış Çizelgesi: Doğrudan Erişimli Depolam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935" cy="828675"/>
                              </a:xfrm>
                              <a:prstGeom prst="flowChartMagneticDrum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B72CCC" w:rsidR="0022706F" w:rsidP="0022706F" w:rsidRDefault="0022706F" w14:paraId="55E43D71" w14:textId="77777777">
                                  <w:pPr>
                                    <w:adjustRightInd w:val="0"/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B72CCC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İşleme ait evrakların birer örneği Özlük Hakları ve Tahakkuk Şube Müdürlüğüne</w:t>
                                  </w:r>
                                  <w:r w:rsidRPr="00B72CCC">
                                    <w:rPr>
                                      <w:b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72CCC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gönderilmesi ve şahsi dosyasına kaldırıl</w:t>
                                  </w:r>
                                  <w:r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ır</w:t>
                                  </w:r>
                                  <w:r w:rsidRPr="00B72CCC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22706F" w:rsidP="0022706F" w:rsidRDefault="0022706F" w14:paraId="64CC359E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33" coordsize="21600,21600" o:spt="133" path="m21600,10800qy18019,21600l3581,21600qx,10800,3581,l18019,qx21600,10800xem18019,21600nfqx14438,10800,18019,e" w14:anchorId="5E69816C">
                      <v:path textboxrect="3581,0,14438,21600" gradientshapeok="t" o:connecttype="custom" o:connectlocs="10800,0;0,10800;10800,21600;14438,10800;21600,10800" o:connectangles="270,180,90,0,0" o:extrusionok="f"/>
                    </v:shapetype>
                    <v:shape id="Akış Çizelgesi: Doğrudan Erişimli Depolama 3" style="position:absolute;margin-left:36.25pt;margin-top:184.8pt;width:289.05pt;height:65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33" fillcolor="white [3212]" strokecolor="black [3213]" strokeweight="1pt" type="#_x0000_t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">
                      <v:stroke joinstyle="miter"/>
                      <v:textbox>
                        <w:txbxContent>
                          <w:p w:rsidRPr="00B72CCC" w:rsidR="0022706F" w:rsidP="0022706F" w:rsidRDefault="0022706F" w14:paraId="55E43D71" w14:textId="77777777">
                            <w:pPr>
                              <w:adjustRightInd w:val="0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72CCC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İşleme ait evrakların birer örneği Özlük Hakları ve Tahakkuk Şube Müdürlüğüne</w:t>
                            </w:r>
                            <w:r w:rsidRPr="00B72CCC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2CCC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gönderilmesi ve şahsi dosyasına kaldırıl</w:t>
                            </w: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ır</w:t>
                            </w:r>
                            <w:r w:rsidRPr="00B72CCC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2706F" w:rsidP="0022706F" w:rsidRDefault="0022706F" w14:paraId="64CC359E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5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editId="58C1BD66" wp14:anchorId="72798A82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784860</wp:posOffset>
                      </wp:positionV>
                      <wp:extent cx="3670935" cy="571500"/>
                      <wp:effectExtent l="0" t="0" r="24765" b="19050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0935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B72CCC" w:rsidR="00B72CCC" w:rsidP="00B72CCC" w:rsidRDefault="00B72CCC" w14:paraId="4504C47B" w14:textId="77777777">
                                  <w:pPr>
                                    <w:adjustRightInd w:val="0"/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B72CCC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İlgili personele ait tüm bilgi ve belgeler</w:t>
                                  </w:r>
                                  <w:r w:rsidR="00E755B4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birimine gönderilir ve</w:t>
                                  </w:r>
                                  <w:r w:rsidRPr="00B72CCC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HİTAP üzerinden Sosyal Güvenlik Kurumu Başkanlığına gönderi</w:t>
                                  </w:r>
                                  <w:r w:rsidR="00E755B4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lir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9" style="position:absolute;margin-left:36.3pt;margin-top:61.8pt;width:289.05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hite [3212]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" w14:anchorId="72798A82">
                      <v:textbox>
                        <w:txbxContent>
                          <w:p w:rsidRPr="00B72CCC" w:rsidR="00B72CCC" w:rsidP="00B72CCC" w:rsidRDefault="00B72CCC" w14:paraId="4504C47B" w14:textId="77777777">
                            <w:pPr>
                              <w:adjustRightInd w:val="0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B72CCC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İlgili personele ait tüm bilgi ve belgeler</w:t>
                            </w:r>
                            <w:r w:rsidR="00E755B4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birimine gönderilir ve</w:t>
                            </w:r>
                            <w:r w:rsidRPr="00B72CCC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HİTAP üzerinden Sosyal Güvenlik Kurumu Başkanlığına gönderi</w:t>
                            </w:r>
                            <w:r w:rsidR="00E755B4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lir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70" w:type="dxa"/>
          </w:tcPr>
          <w:p w:rsidR="007B349F" w:rsidP="00AC663B" w:rsidRDefault="007B349F" w14:paraId="3A824B40" w14:textId="77777777">
            <w:pPr>
              <w:ind w:left="-57" w:right="-57"/>
              <w:rPr>
                <w:sz w:val="20"/>
                <w:szCs w:val="20"/>
              </w:rPr>
            </w:pPr>
          </w:p>
          <w:p w:rsidR="002A1462" w:rsidP="00F7203C" w:rsidRDefault="00F7203C" w14:paraId="338DA7A0" w14:textId="77777777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Personel</w:t>
            </w:r>
          </w:p>
          <w:p w:rsidR="00F7203C" w:rsidP="00F7203C" w:rsidRDefault="00F7203C" w14:paraId="5C6462A4" w14:textId="77777777">
            <w:pPr>
              <w:ind w:right="-57"/>
              <w:rPr>
                <w:sz w:val="20"/>
                <w:szCs w:val="20"/>
              </w:rPr>
            </w:pPr>
          </w:p>
          <w:p w:rsidR="00F7203C" w:rsidP="00F7203C" w:rsidRDefault="00F7203C" w14:paraId="12290C4A" w14:textId="77777777">
            <w:pPr>
              <w:ind w:right="-57"/>
              <w:rPr>
                <w:sz w:val="20"/>
                <w:szCs w:val="20"/>
              </w:rPr>
            </w:pPr>
          </w:p>
          <w:p w:rsidR="00F7203C" w:rsidP="00F7203C" w:rsidRDefault="00F7203C" w14:paraId="4BC93D23" w14:textId="77777777">
            <w:pPr>
              <w:ind w:right="-57"/>
              <w:rPr>
                <w:sz w:val="20"/>
                <w:szCs w:val="20"/>
              </w:rPr>
            </w:pPr>
          </w:p>
          <w:p w:rsidR="00F7203C" w:rsidP="00F7203C" w:rsidRDefault="00F7203C" w14:paraId="023B41C8" w14:textId="77777777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Birim</w:t>
            </w:r>
          </w:p>
          <w:p w:rsidR="00F7203C" w:rsidP="00F7203C" w:rsidRDefault="00F7203C" w14:paraId="365755DF" w14:textId="77777777">
            <w:pPr>
              <w:ind w:right="-57"/>
              <w:rPr>
                <w:sz w:val="20"/>
                <w:szCs w:val="20"/>
              </w:rPr>
            </w:pPr>
          </w:p>
          <w:p w:rsidR="00F7203C" w:rsidP="00F7203C" w:rsidRDefault="00F7203C" w14:paraId="4F86190A" w14:textId="77777777">
            <w:pPr>
              <w:ind w:right="-57"/>
              <w:rPr>
                <w:sz w:val="20"/>
                <w:szCs w:val="20"/>
              </w:rPr>
            </w:pPr>
          </w:p>
          <w:p w:rsidR="00F7203C" w:rsidP="00F7203C" w:rsidRDefault="00F7203C" w14:paraId="667B7AFC" w14:textId="77777777">
            <w:pPr>
              <w:ind w:right="-57"/>
              <w:rPr>
                <w:sz w:val="20"/>
                <w:szCs w:val="20"/>
              </w:rPr>
            </w:pPr>
          </w:p>
          <w:p w:rsidR="00F7203C" w:rsidP="00F7203C" w:rsidRDefault="00F7203C" w14:paraId="2A29F408" w14:textId="77777777">
            <w:pPr>
              <w:ind w:right="-57"/>
              <w:rPr>
                <w:sz w:val="20"/>
                <w:szCs w:val="20"/>
              </w:rPr>
            </w:pPr>
          </w:p>
          <w:p w:rsidR="00F7203C" w:rsidP="00F7203C" w:rsidRDefault="00F7203C" w14:paraId="2683B29F" w14:textId="77777777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  <w:p w:rsidR="00F7203C" w:rsidP="00F7203C" w:rsidRDefault="00F7203C" w14:paraId="25683DD4" w14:textId="77777777">
            <w:pPr>
              <w:ind w:right="-57"/>
              <w:rPr>
                <w:sz w:val="20"/>
                <w:szCs w:val="20"/>
              </w:rPr>
            </w:pPr>
          </w:p>
          <w:p w:rsidR="00F7203C" w:rsidP="00F7203C" w:rsidRDefault="00F7203C" w14:paraId="2B18AD1B" w14:textId="77777777">
            <w:pPr>
              <w:ind w:right="-57"/>
              <w:rPr>
                <w:sz w:val="20"/>
                <w:szCs w:val="20"/>
              </w:rPr>
            </w:pPr>
          </w:p>
          <w:p w:rsidR="00F7203C" w:rsidP="00F7203C" w:rsidRDefault="00F7203C" w14:paraId="6CB5BC66" w14:textId="77777777">
            <w:pPr>
              <w:ind w:right="-57"/>
              <w:rPr>
                <w:sz w:val="20"/>
                <w:szCs w:val="20"/>
              </w:rPr>
            </w:pPr>
          </w:p>
          <w:p w:rsidR="00F7203C" w:rsidP="00F7203C" w:rsidRDefault="00F7203C" w14:paraId="13097BDC" w14:textId="77777777">
            <w:pPr>
              <w:ind w:right="-57"/>
              <w:rPr>
                <w:sz w:val="20"/>
                <w:szCs w:val="20"/>
              </w:rPr>
            </w:pPr>
          </w:p>
          <w:p w:rsidR="00F7203C" w:rsidP="00F7203C" w:rsidRDefault="00F7203C" w14:paraId="6DE1627D" w14:textId="77777777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Başkanlığı, Genel Sekreterlik, Rektörlük</w:t>
            </w:r>
          </w:p>
          <w:p w:rsidR="00F7203C" w:rsidP="00F7203C" w:rsidRDefault="00F7203C" w14:paraId="7A8C3EC2" w14:textId="77777777">
            <w:pPr>
              <w:ind w:right="-57"/>
              <w:rPr>
                <w:sz w:val="20"/>
                <w:szCs w:val="20"/>
              </w:rPr>
            </w:pPr>
          </w:p>
          <w:p w:rsidRPr="00D20616" w:rsidR="00F7203C" w:rsidP="00F7203C" w:rsidRDefault="00F7203C" w14:paraId="7150814C" w14:textId="77777777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Personel Daire Başkanlığı</w:t>
            </w:r>
          </w:p>
        </w:tc>
        <w:tc>
          <w:tcPr>
            <w:tcW w:w="1571" w:type="dxa"/>
          </w:tcPr>
          <w:p w:rsidR="007B349F" w:rsidP="00AC663B" w:rsidRDefault="007B349F" w14:paraId="387D454F" w14:textId="77777777">
            <w:pPr>
              <w:jc w:val="center"/>
              <w:rPr>
                <w:sz w:val="20"/>
                <w:szCs w:val="20"/>
              </w:rPr>
            </w:pPr>
          </w:p>
          <w:p w:rsidR="00F7203C" w:rsidP="00AC663B" w:rsidRDefault="00F7203C" w14:paraId="38D8B58D" w14:textId="77777777">
            <w:pPr>
              <w:jc w:val="center"/>
              <w:rPr>
                <w:sz w:val="20"/>
                <w:szCs w:val="20"/>
              </w:rPr>
            </w:pPr>
          </w:p>
          <w:p w:rsidR="00F7203C" w:rsidP="00F7203C" w:rsidRDefault="00F7203C" w14:paraId="6CB9B17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Emeklilik Talebi Dilekçesi, Banka Talep Dilekçesi</w:t>
            </w:r>
          </w:p>
          <w:p w:rsidR="00E755B4" w:rsidP="00F7203C" w:rsidRDefault="00E755B4" w14:paraId="2ADB35B9" w14:textId="77777777">
            <w:pPr>
              <w:jc w:val="center"/>
              <w:rPr>
                <w:sz w:val="20"/>
                <w:szCs w:val="20"/>
              </w:rPr>
            </w:pPr>
          </w:p>
          <w:p w:rsidR="00E755B4" w:rsidP="00F7203C" w:rsidRDefault="00E755B4" w14:paraId="36A8B2EE" w14:textId="77777777">
            <w:pPr>
              <w:jc w:val="center"/>
              <w:rPr>
                <w:sz w:val="20"/>
                <w:szCs w:val="20"/>
              </w:rPr>
            </w:pPr>
          </w:p>
          <w:p w:rsidR="00E755B4" w:rsidP="00F7203C" w:rsidRDefault="00E755B4" w14:paraId="00E51B33" w14:textId="77777777">
            <w:pPr>
              <w:jc w:val="center"/>
              <w:rPr>
                <w:sz w:val="20"/>
                <w:szCs w:val="20"/>
              </w:rPr>
            </w:pPr>
          </w:p>
          <w:p w:rsidR="00E755B4" w:rsidP="00F7203C" w:rsidRDefault="00E755B4" w14:paraId="7051129F" w14:textId="77777777">
            <w:pPr>
              <w:jc w:val="center"/>
              <w:rPr>
                <w:sz w:val="20"/>
                <w:szCs w:val="20"/>
              </w:rPr>
            </w:pPr>
          </w:p>
          <w:p w:rsidR="00E755B4" w:rsidP="00F7203C" w:rsidRDefault="00E755B4" w14:paraId="71444636" w14:textId="77777777">
            <w:pPr>
              <w:jc w:val="center"/>
              <w:rPr>
                <w:sz w:val="20"/>
                <w:szCs w:val="20"/>
              </w:rPr>
            </w:pPr>
          </w:p>
          <w:p w:rsidR="00E755B4" w:rsidP="00F7203C" w:rsidRDefault="00E755B4" w14:paraId="634672F0" w14:textId="77777777">
            <w:pPr>
              <w:jc w:val="center"/>
              <w:rPr>
                <w:sz w:val="20"/>
                <w:szCs w:val="20"/>
              </w:rPr>
            </w:pPr>
          </w:p>
          <w:p w:rsidR="00E755B4" w:rsidP="00F7203C" w:rsidRDefault="00E755B4" w14:paraId="20B43BA1" w14:textId="77777777">
            <w:pPr>
              <w:jc w:val="center"/>
              <w:rPr>
                <w:sz w:val="20"/>
                <w:szCs w:val="20"/>
              </w:rPr>
            </w:pPr>
          </w:p>
          <w:p w:rsidR="00E755B4" w:rsidP="00F7203C" w:rsidRDefault="00E755B4" w14:paraId="3D604C2E" w14:textId="77777777">
            <w:pPr>
              <w:jc w:val="center"/>
              <w:rPr>
                <w:sz w:val="20"/>
                <w:szCs w:val="20"/>
              </w:rPr>
            </w:pPr>
          </w:p>
          <w:p w:rsidR="00E755B4" w:rsidP="00F7203C" w:rsidRDefault="00E755B4" w14:paraId="32575F7F" w14:textId="77777777">
            <w:pPr>
              <w:jc w:val="center"/>
              <w:rPr>
                <w:sz w:val="20"/>
                <w:szCs w:val="20"/>
              </w:rPr>
            </w:pPr>
          </w:p>
          <w:p w:rsidR="00E755B4" w:rsidP="00F7203C" w:rsidRDefault="00E755B4" w14:paraId="5CF75C5C" w14:textId="77777777">
            <w:pPr>
              <w:jc w:val="center"/>
              <w:rPr>
                <w:sz w:val="20"/>
                <w:szCs w:val="20"/>
              </w:rPr>
            </w:pPr>
          </w:p>
          <w:p w:rsidR="00E755B4" w:rsidP="00F7203C" w:rsidRDefault="00E755B4" w14:paraId="189F0B5E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Emeklilik Onayı</w:t>
            </w:r>
          </w:p>
          <w:p w:rsidRPr="00D20616" w:rsidR="00E755B4" w:rsidP="00F7203C" w:rsidRDefault="00E755B4" w14:paraId="2883D5BD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Pr="00923ECC" w:rsidR="007A2926" w:rsidP="001B4140" w:rsidRDefault="007A2926" w14:paraId="21ED955E" w14:textId="77777777"/>
    <w:sectPr w:rsidRPr="00923ECC" w:rsidR="007A2926" w:rsidSect="00224FD7">
      <w:footerReference r:id="Rc8ec450341914f2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B211" w14:textId="77777777" w:rsidR="006F3AEF" w:rsidRDefault="006F3AEF">
      <w:r>
        <w:separator/>
      </w:r>
    </w:p>
  </w:endnote>
  <w:endnote w:type="continuationSeparator" w:id="0">
    <w:p w14:paraId="2ECD914D" w14:textId="77777777" w:rsidR="006F3AEF" w:rsidRDefault="006F3AEF">
      <w:r>
        <w:continuationSeparator/>
      </w:r>
    </w:p>
  </w:endnote>
  <w:endnote w:type="continuationNotice" w:id="1">
    <w:p w14:paraId="40879744" w14:textId="77777777" w:rsidR="006F3AEF" w:rsidRDefault="006F3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0E516BE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9B1B" w14:textId="77777777" w:rsidR="006F3AEF" w:rsidRDefault="006F3AEF">
      <w:r>
        <w:separator/>
      </w:r>
    </w:p>
  </w:footnote>
  <w:footnote w:type="continuationSeparator" w:id="0">
    <w:p w14:paraId="3BCB01BF" w14:textId="77777777" w:rsidR="006F3AEF" w:rsidRDefault="006F3AEF">
      <w:r>
        <w:continuationSeparator/>
      </w:r>
    </w:p>
  </w:footnote>
  <w:footnote w:type="continuationNotice" w:id="1">
    <w:p w14:paraId="30E17064" w14:textId="77777777" w:rsidR="006F3AEF" w:rsidRDefault="006F3AEF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1502354E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B5A3DC3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4CFACDD0" wp14:anchorId="3C776F6F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60004D96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06AD54FA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2A1BA5C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51773676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65711AF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F2373BB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4E1BA127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660D2853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0C3A68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3CD8AE43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İSTEĞE BAĞLI EMEKLİLİK BAŞVURUSU İŞ AKIŞ KARTI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5FA207AC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İA/PDB/06</w:t>
          </w:r>
        </w:p>
      </w:tc>
    </w:tr>
    <w:tr w:rsidRPr="006A0EAB" w:rsidR="00F91F41" w:rsidTr="00763440" w14:paraId="10416BB4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1D0E60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6144C6A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33C4641D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23.09.2022</w:t>
          </w:r>
        </w:p>
      </w:tc>
    </w:tr>
    <w:tr w:rsidRPr="006A0EAB" w:rsidR="00F91F41" w:rsidTr="00763440" w14:paraId="073823B7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8CD909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130AD2C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0370534B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66D1B6C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FBED131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66BF0A3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5FB5AA9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165D984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EF"/>
    <w:rsid w:val="000023FC"/>
    <w:rsid w:val="0001677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52FAC"/>
    <w:rsid w:val="0016136F"/>
    <w:rsid w:val="00171F7D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2D12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2706F"/>
    <w:rsid w:val="00231701"/>
    <w:rsid w:val="00235BFE"/>
    <w:rsid w:val="00237835"/>
    <w:rsid w:val="002535FA"/>
    <w:rsid w:val="00260278"/>
    <w:rsid w:val="00261232"/>
    <w:rsid w:val="00285AD3"/>
    <w:rsid w:val="002A1462"/>
    <w:rsid w:val="002A26C7"/>
    <w:rsid w:val="002B01C0"/>
    <w:rsid w:val="002B272D"/>
    <w:rsid w:val="002B7DA2"/>
    <w:rsid w:val="002C65FE"/>
    <w:rsid w:val="002D511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C1BD8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4264"/>
    <w:rsid w:val="004422F3"/>
    <w:rsid w:val="0045319F"/>
    <w:rsid w:val="0045716E"/>
    <w:rsid w:val="00472D4B"/>
    <w:rsid w:val="00492056"/>
    <w:rsid w:val="004937DF"/>
    <w:rsid w:val="00494C39"/>
    <w:rsid w:val="00496D8B"/>
    <w:rsid w:val="004B12DA"/>
    <w:rsid w:val="004B2786"/>
    <w:rsid w:val="004B4D80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2E04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9A5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37C"/>
    <w:rsid w:val="006A0067"/>
    <w:rsid w:val="006A5DA8"/>
    <w:rsid w:val="006B0B91"/>
    <w:rsid w:val="006B32F6"/>
    <w:rsid w:val="006B7F9B"/>
    <w:rsid w:val="006D0ED8"/>
    <w:rsid w:val="006D4483"/>
    <w:rsid w:val="006D6E4F"/>
    <w:rsid w:val="006E0054"/>
    <w:rsid w:val="006F3202"/>
    <w:rsid w:val="006F39C8"/>
    <w:rsid w:val="006F3AEF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21A"/>
    <w:rsid w:val="007707C6"/>
    <w:rsid w:val="00771B2C"/>
    <w:rsid w:val="0077416B"/>
    <w:rsid w:val="00777CD9"/>
    <w:rsid w:val="00792B6C"/>
    <w:rsid w:val="007A0B42"/>
    <w:rsid w:val="007A2926"/>
    <w:rsid w:val="007B349F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5235C"/>
    <w:rsid w:val="00863429"/>
    <w:rsid w:val="008652F2"/>
    <w:rsid w:val="00873BCF"/>
    <w:rsid w:val="00886B88"/>
    <w:rsid w:val="00892D7F"/>
    <w:rsid w:val="008A06EF"/>
    <w:rsid w:val="008A45DE"/>
    <w:rsid w:val="008A5919"/>
    <w:rsid w:val="008A5F9F"/>
    <w:rsid w:val="008B08B1"/>
    <w:rsid w:val="008B7FD1"/>
    <w:rsid w:val="008C23DD"/>
    <w:rsid w:val="008C53C8"/>
    <w:rsid w:val="008D315B"/>
    <w:rsid w:val="008E3E1F"/>
    <w:rsid w:val="008F7763"/>
    <w:rsid w:val="00905D19"/>
    <w:rsid w:val="009154B6"/>
    <w:rsid w:val="00917FCC"/>
    <w:rsid w:val="00923ECC"/>
    <w:rsid w:val="009305C9"/>
    <w:rsid w:val="009367E7"/>
    <w:rsid w:val="00951FAA"/>
    <w:rsid w:val="00961005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4EC"/>
    <w:rsid w:val="009D2FF6"/>
    <w:rsid w:val="009E2116"/>
    <w:rsid w:val="009E647F"/>
    <w:rsid w:val="009F4623"/>
    <w:rsid w:val="00A115A8"/>
    <w:rsid w:val="00A35DC0"/>
    <w:rsid w:val="00A40877"/>
    <w:rsid w:val="00A45819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04F"/>
    <w:rsid w:val="00B5060E"/>
    <w:rsid w:val="00B6187A"/>
    <w:rsid w:val="00B62E1D"/>
    <w:rsid w:val="00B64FF0"/>
    <w:rsid w:val="00B65B51"/>
    <w:rsid w:val="00B72CCC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4AE5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0616"/>
    <w:rsid w:val="00D255DA"/>
    <w:rsid w:val="00D25AD6"/>
    <w:rsid w:val="00D3282F"/>
    <w:rsid w:val="00D37604"/>
    <w:rsid w:val="00D378B1"/>
    <w:rsid w:val="00D47AAC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FDE"/>
    <w:rsid w:val="00E43891"/>
    <w:rsid w:val="00E46C65"/>
    <w:rsid w:val="00E5752B"/>
    <w:rsid w:val="00E64E64"/>
    <w:rsid w:val="00E71B83"/>
    <w:rsid w:val="00E755B4"/>
    <w:rsid w:val="00E76A94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35EF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203C"/>
    <w:rsid w:val="00F73CB5"/>
    <w:rsid w:val="00F82207"/>
    <w:rsid w:val="00F833D9"/>
    <w:rsid w:val="00F83A88"/>
    <w:rsid w:val="00F84518"/>
    <w:rsid w:val="00F864A2"/>
    <w:rsid w:val="00F87C2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F015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ralkYok">
    <w:name w:val="No Spacing"/>
    <w:link w:val="AralkYokChar"/>
    <w:uiPriority w:val="1"/>
    <w:qFormat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40F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DzTablo1">
    <w:name w:val="Plain Table 1"/>
    <w:basedOn w:val="NormalTablo"/>
    <w:uiPriority w:val="41"/>
    <w:rsid w:val="00E40FD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BilgiChar">
    <w:name w:val="Üst Bilgi Char"/>
    <w:basedOn w:val="VarsaylanParagrafYazTipi"/>
    <w:link w:val="stBilgi"/>
    <w:uiPriority w:val="99"/>
    <w:rsid w:val="00D47AAC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8ec450341914f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 İsteğe Bağlı Emeklilik Başvurusu İş Akış Kartı</Template>
  <TotalTime>2</TotalTime>
  <Pages>1</Pages>
  <Words>32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İsmail Hilmi TEZ</dc:creator>
  <cp:keywords/>
  <cp:lastModifiedBy>İsmail Hilmi TEZ</cp:lastModifiedBy>
  <cp:revision>2</cp:revision>
  <cp:lastPrinted>2018-09-24T23:03:00Z</cp:lastPrinted>
  <dcterms:created xsi:type="dcterms:W3CDTF">2022-09-21T10:57:00Z</dcterms:created>
  <dcterms:modified xsi:type="dcterms:W3CDTF">2022-09-21T10:57:00Z</dcterms:modified>
</cp:coreProperties>
</file>